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8" w:type="dxa"/>
        <w:tblInd w:w="108" w:type="dxa"/>
        <w:tblLook w:val="04A0" w:firstRow="1" w:lastRow="0" w:firstColumn="1" w:lastColumn="0" w:noHBand="0" w:noVBand="1"/>
      </w:tblPr>
      <w:tblGrid>
        <w:gridCol w:w="4212"/>
        <w:gridCol w:w="1924"/>
        <w:gridCol w:w="3662"/>
      </w:tblGrid>
      <w:tr w:rsidR="001B15B4" w:rsidTr="00ED2EB3">
        <w:trPr>
          <w:trHeight w:hRule="exact" w:val="3117"/>
        </w:trPr>
        <w:tc>
          <w:tcPr>
            <w:tcW w:w="4373" w:type="dxa"/>
            <w:shd w:val="clear" w:color="auto" w:fill="auto"/>
            <w:vAlign w:val="center"/>
          </w:tcPr>
          <w:p w:rsidR="001B15B4" w:rsidRDefault="001B15B4" w:rsidP="00ED2EB3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ИСПОЛнительный </w:t>
            </w:r>
          </w:p>
          <w:p w:rsidR="001B15B4" w:rsidRPr="00A86181" w:rsidRDefault="001B15B4" w:rsidP="00ED2EB3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комитет</w:t>
            </w:r>
            <w:r w:rsidRPr="001B15B4"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                          </w:t>
            </w:r>
            <w:r w:rsidRPr="00A86181"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 КАМСКО-УСТЬИНСКОГО</w:t>
            </w:r>
          </w:p>
          <w:p w:rsidR="001B15B4" w:rsidRPr="00A86181" w:rsidRDefault="001B15B4" w:rsidP="00ED2EB3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proofErr w:type="gramStart"/>
            <w:r w:rsidRPr="00A86181">
              <w:rPr>
                <w:rFonts w:ascii="Times New Roman" w:hAnsi="Times New Roman"/>
                <w:b/>
                <w:caps/>
                <w:sz w:val="28"/>
                <w:szCs w:val="28"/>
              </w:rPr>
              <w:t>МУНИЦИПАЛЬНОГО  РАЙОНА</w:t>
            </w:r>
            <w:proofErr w:type="gramEnd"/>
          </w:p>
          <w:p w:rsidR="001B15B4" w:rsidRDefault="001B15B4" w:rsidP="00ED2EB3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A86181">
              <w:rPr>
                <w:rFonts w:ascii="Times New Roman" w:hAnsi="Times New Roman"/>
                <w:b/>
                <w:caps/>
                <w:sz w:val="28"/>
                <w:szCs w:val="28"/>
              </w:rPr>
              <w:t>РЕСПУБЛИКИ ТАТАРСТАН</w:t>
            </w:r>
          </w:p>
          <w:p w:rsidR="001B15B4" w:rsidRDefault="001B15B4" w:rsidP="00ED2EB3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  <w:p w:rsidR="001B15B4" w:rsidRDefault="001B15B4" w:rsidP="00ED2E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ул. Калинина, д.31, </w:t>
            </w:r>
          </w:p>
          <w:p w:rsidR="001B15B4" w:rsidRDefault="001B15B4" w:rsidP="00ED2E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Камское Устье, 422820</w:t>
            </w:r>
          </w:p>
          <w:p w:rsidR="001B15B4" w:rsidRPr="00B50BD8" w:rsidRDefault="001B15B4" w:rsidP="00ED2E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1B15B4" w:rsidRDefault="001B15B4" w:rsidP="00ED2EB3">
            <w:r>
              <w:rPr>
                <w:noProof/>
              </w:rPr>
              <w:drawing>
                <wp:inline distT="0" distB="0" distL="0" distR="0">
                  <wp:extent cx="723900" cy="904875"/>
                  <wp:effectExtent l="0" t="0" r="0" b="9525"/>
                  <wp:docPr id="1" name="Рисунок 1" descr="Kamsko-Ustqinskij_r-n_(gerb)_c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msko-Ustqinskij_r-n_(gerb)_c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3" w:type="dxa"/>
            <w:shd w:val="clear" w:color="auto" w:fill="auto"/>
            <w:vAlign w:val="center"/>
          </w:tcPr>
          <w:p w:rsidR="001B15B4" w:rsidRPr="00A86181" w:rsidRDefault="001B15B4" w:rsidP="00ED2EB3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proofErr w:type="gramStart"/>
            <w:r w:rsidRPr="00A86181">
              <w:rPr>
                <w:rFonts w:ascii="Times New Roman" w:hAnsi="Times New Roman"/>
                <w:b/>
                <w:caps/>
                <w:sz w:val="28"/>
                <w:szCs w:val="28"/>
              </w:rPr>
              <w:t>ТАТАРСТАН  РЕСПУБЛИКАСЫ</w:t>
            </w:r>
            <w:proofErr w:type="gramEnd"/>
          </w:p>
          <w:p w:rsidR="001B15B4" w:rsidRPr="00A86181" w:rsidRDefault="001B15B4" w:rsidP="00ED2EB3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A86181"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КАМА </w:t>
            </w:r>
            <w:proofErr w:type="gramStart"/>
            <w:r w:rsidRPr="00A86181">
              <w:rPr>
                <w:rFonts w:ascii="Times New Roman" w:hAnsi="Times New Roman"/>
                <w:b/>
                <w:caps/>
                <w:sz w:val="28"/>
                <w:szCs w:val="28"/>
              </w:rPr>
              <w:t>ТАМАГЫ  МУНИЦИПАЛЬ</w:t>
            </w:r>
            <w:proofErr w:type="gramEnd"/>
            <w:r w:rsidRPr="00A86181"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 РАЙОНЫ  БАШКАРМА КОМИТЕТЫ</w:t>
            </w:r>
          </w:p>
          <w:p w:rsidR="001B15B4" w:rsidRDefault="001B15B4" w:rsidP="00ED2E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5B4" w:rsidRDefault="001B15B4" w:rsidP="00ED2E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5B4" w:rsidRDefault="001B15B4" w:rsidP="00ED2E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5B4" w:rsidRDefault="001B15B4" w:rsidP="00ED2E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Калинин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31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йорт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штп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Кама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Тамагы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422820</w:t>
            </w:r>
          </w:p>
          <w:p w:rsidR="001B15B4" w:rsidRPr="00B50BD8" w:rsidRDefault="001B15B4" w:rsidP="00ED2EB3">
            <w:pPr>
              <w:jc w:val="center"/>
              <w:rPr>
                <w:rFonts w:ascii="Times New Roman" w:hAnsi="Times New Roman"/>
                <w:b/>
                <w:caps/>
                <w:sz w:val="20"/>
              </w:rPr>
            </w:pPr>
          </w:p>
        </w:tc>
      </w:tr>
      <w:tr w:rsidR="001B15B4" w:rsidRPr="002B0D5C" w:rsidTr="00ED2EB3">
        <w:trPr>
          <w:trHeight w:val="411"/>
        </w:trPr>
        <w:tc>
          <w:tcPr>
            <w:tcW w:w="979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15B4" w:rsidRPr="00271734" w:rsidRDefault="001B15B4" w:rsidP="00ED2EB3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B50BD8">
              <w:rPr>
                <w:rFonts w:ascii="Times New Roman" w:hAnsi="Times New Roman"/>
                <w:sz w:val="20"/>
              </w:rPr>
              <w:t>тел</w:t>
            </w:r>
            <w:r w:rsidRPr="002B0D5C">
              <w:rPr>
                <w:rFonts w:ascii="Times New Roman" w:hAnsi="Times New Roman"/>
                <w:sz w:val="20"/>
              </w:rPr>
              <w:t>.: (</w:t>
            </w:r>
            <w:r>
              <w:rPr>
                <w:rFonts w:ascii="Times New Roman" w:hAnsi="Times New Roman"/>
                <w:sz w:val="20"/>
                <w:lang w:val="en-US"/>
              </w:rPr>
              <w:t>8</w:t>
            </w:r>
            <w:r w:rsidRPr="002B0D5C">
              <w:rPr>
                <w:rFonts w:ascii="Times New Roman" w:hAnsi="Times New Roman"/>
                <w:sz w:val="20"/>
              </w:rPr>
              <w:t xml:space="preserve">84377) 2-18-85, </w:t>
            </w:r>
            <w:r w:rsidRPr="00B50BD8">
              <w:rPr>
                <w:rFonts w:ascii="Times New Roman" w:hAnsi="Times New Roman"/>
                <w:sz w:val="20"/>
              </w:rPr>
              <w:t>факс</w:t>
            </w:r>
            <w:r w:rsidRPr="002B0D5C">
              <w:rPr>
                <w:rFonts w:ascii="Times New Roman" w:hAnsi="Times New Roman"/>
                <w:sz w:val="20"/>
              </w:rPr>
              <w:t xml:space="preserve">: 2-20-70,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2B0D5C">
              <w:rPr>
                <w:rFonts w:ascii="Times New Roman" w:hAnsi="Times New Roman"/>
                <w:sz w:val="20"/>
              </w:rPr>
              <w:t>-</w:t>
            </w:r>
            <w:r w:rsidRPr="00A86181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2B0D5C">
              <w:rPr>
                <w:rFonts w:ascii="Times New Roman" w:hAnsi="Times New Roman"/>
                <w:sz w:val="20"/>
              </w:rPr>
              <w:t xml:space="preserve">: </w:t>
            </w:r>
            <w:r w:rsidRPr="000975BF">
              <w:rPr>
                <w:rFonts w:ascii="Times New Roman" w:hAnsi="Times New Roman"/>
                <w:sz w:val="20"/>
                <w:lang w:val="en-US"/>
              </w:rPr>
              <w:t>Kamuste.Ispolkom@tatar.ru</w:t>
            </w:r>
            <w:r w:rsidRPr="002B0D5C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A86181">
              <w:rPr>
                <w:rFonts w:ascii="Times New Roman" w:hAnsi="Times New Roman"/>
                <w:sz w:val="20"/>
                <w:lang w:val="en-US"/>
              </w:rPr>
              <w:t>htt</w:t>
            </w:r>
            <w:r>
              <w:rPr>
                <w:rFonts w:ascii="Times New Roman" w:hAnsi="Times New Roman"/>
                <w:sz w:val="20"/>
                <w:lang w:val="en-US"/>
              </w:rPr>
              <w:t>p</w:t>
            </w:r>
            <w:r w:rsidRPr="002B0D5C">
              <w:rPr>
                <w:rFonts w:ascii="Times New Roman" w:hAnsi="Times New Roman"/>
                <w:sz w:val="20"/>
              </w:rPr>
              <w:t>://</w:t>
            </w: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kamskoye</w:t>
            </w:r>
            <w:proofErr w:type="spellEnd"/>
            <w:r w:rsidRPr="002B0D5C">
              <w:rPr>
                <w:rFonts w:ascii="Times New Roman" w:hAnsi="Times New Roman"/>
                <w:sz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ustye</w:t>
            </w:r>
            <w:proofErr w:type="spellEnd"/>
            <w:r w:rsidRPr="002B0D5C">
              <w:rPr>
                <w:rFonts w:ascii="Times New Roman" w:hAnsi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tatarstan</w:t>
            </w:r>
            <w:proofErr w:type="spellEnd"/>
            <w:r w:rsidRPr="002B0D5C">
              <w:rPr>
                <w:rFonts w:ascii="Times New Roman" w:hAnsi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</w:tr>
      <w:tr w:rsidR="001B15B4" w:rsidRPr="002B0D5C" w:rsidTr="00ED2EB3">
        <w:trPr>
          <w:trHeight w:val="97"/>
        </w:trPr>
        <w:tc>
          <w:tcPr>
            <w:tcW w:w="9798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1B15B4" w:rsidRPr="00B50BD8" w:rsidRDefault="001B15B4" w:rsidP="00ED2E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1B15B4" w:rsidRPr="000A03E4" w:rsidRDefault="001B15B4" w:rsidP="001B15B4">
      <w:pPr>
        <w:spacing w:line="36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0A03E4">
        <w:rPr>
          <w:rFonts w:ascii="Times New Roman" w:hAnsi="Times New Roman"/>
          <w:b/>
          <w:sz w:val="28"/>
          <w:szCs w:val="28"/>
        </w:rPr>
        <w:t>ПОСТАНОВЛЕНИЕ</w:t>
      </w:r>
      <w:r w:rsidRPr="000A03E4">
        <w:rPr>
          <w:rFonts w:ascii="Times New Roman" w:hAnsi="Times New Roman"/>
          <w:b/>
          <w:sz w:val="28"/>
          <w:szCs w:val="28"/>
        </w:rPr>
        <w:tab/>
      </w:r>
      <w:r w:rsidRPr="000A03E4">
        <w:rPr>
          <w:rFonts w:ascii="Times New Roman" w:hAnsi="Times New Roman"/>
          <w:b/>
          <w:sz w:val="28"/>
          <w:szCs w:val="28"/>
        </w:rPr>
        <w:tab/>
      </w:r>
      <w:r w:rsidRPr="000A03E4">
        <w:rPr>
          <w:rFonts w:ascii="Times New Roman" w:hAnsi="Times New Roman"/>
          <w:b/>
          <w:sz w:val="28"/>
          <w:szCs w:val="28"/>
        </w:rPr>
        <w:tab/>
      </w:r>
      <w:r w:rsidRPr="000A03E4">
        <w:rPr>
          <w:rFonts w:ascii="Times New Roman" w:hAnsi="Times New Roman"/>
          <w:b/>
          <w:sz w:val="28"/>
          <w:szCs w:val="28"/>
        </w:rPr>
        <w:tab/>
      </w:r>
      <w:r w:rsidRPr="000A03E4">
        <w:rPr>
          <w:rFonts w:ascii="Times New Roman" w:hAnsi="Times New Roman"/>
          <w:b/>
          <w:sz w:val="28"/>
          <w:szCs w:val="28"/>
        </w:rPr>
        <w:tab/>
      </w:r>
      <w:r w:rsidRPr="000A03E4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0A03E4">
        <w:rPr>
          <w:rFonts w:ascii="Times New Roman" w:hAnsi="Times New Roman"/>
          <w:b/>
          <w:sz w:val="28"/>
          <w:szCs w:val="28"/>
        </w:rPr>
        <w:t xml:space="preserve"> КАРАР</w:t>
      </w:r>
    </w:p>
    <w:p w:rsidR="001B15B4" w:rsidRPr="000A03E4" w:rsidRDefault="001B15B4" w:rsidP="001B15B4">
      <w:pPr>
        <w:tabs>
          <w:tab w:val="left" w:pos="2552"/>
          <w:tab w:val="left" w:pos="2977"/>
          <w:tab w:val="left" w:pos="6804"/>
          <w:tab w:val="left" w:pos="7088"/>
          <w:tab w:val="left" w:pos="7371"/>
          <w:tab w:val="left" w:pos="8080"/>
          <w:tab w:val="left" w:pos="8222"/>
          <w:tab w:val="left" w:pos="8505"/>
        </w:tabs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1B15B4">
        <w:rPr>
          <w:rFonts w:ascii="Times New Roman" w:hAnsi="Times New Roman"/>
          <w:sz w:val="28"/>
          <w:szCs w:val="28"/>
          <w:u w:val="single"/>
        </w:rPr>
        <w:t xml:space="preserve">     08.04.2021</w:t>
      </w:r>
      <w:r w:rsidRPr="001B15B4">
        <w:rPr>
          <w:rFonts w:ascii="Times New Roman" w:hAnsi="Times New Roman"/>
          <w:sz w:val="28"/>
          <w:szCs w:val="28"/>
          <w:u w:val="single"/>
        </w:rPr>
        <w:tab/>
      </w:r>
      <w:r w:rsidRPr="000A03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>№</w:t>
      </w:r>
      <w:r w:rsidRPr="001B15B4">
        <w:rPr>
          <w:rFonts w:ascii="Times New Roman" w:hAnsi="Times New Roman"/>
          <w:sz w:val="28"/>
          <w:szCs w:val="28"/>
          <w:u w:val="single"/>
        </w:rPr>
        <w:t xml:space="preserve"> 318</w:t>
      </w:r>
    </w:p>
    <w:p w:rsidR="001B15B4" w:rsidRPr="00B450D3" w:rsidRDefault="001B15B4" w:rsidP="001B15B4"/>
    <w:p w:rsidR="001179DC" w:rsidRDefault="001179DC" w:rsidP="00880C63">
      <w:pPr>
        <w:spacing w:after="100" w:afterAutospacing="1"/>
        <w:ind w:right="4820" w:firstLine="0"/>
        <w:contextualSpacing/>
        <w:rPr>
          <w:rFonts w:ascii="Times New Roman" w:hAnsi="Times New Roman"/>
          <w:bCs/>
          <w:kern w:val="28"/>
          <w:sz w:val="28"/>
          <w:szCs w:val="28"/>
        </w:rPr>
      </w:pPr>
    </w:p>
    <w:p w:rsidR="00B851B2" w:rsidRPr="00880C63" w:rsidRDefault="002F0548" w:rsidP="001179DC">
      <w:pPr>
        <w:spacing w:after="100" w:afterAutospacing="1"/>
        <w:ind w:right="5102" w:firstLine="0"/>
        <w:contextualSpacing/>
        <w:rPr>
          <w:rFonts w:ascii="Times New Roman" w:hAnsi="Times New Roman"/>
          <w:bCs/>
          <w:kern w:val="28"/>
          <w:sz w:val="28"/>
          <w:szCs w:val="28"/>
        </w:rPr>
      </w:pPr>
      <w:r w:rsidRPr="00880C63">
        <w:rPr>
          <w:rFonts w:ascii="Times New Roman" w:hAnsi="Times New Roman"/>
          <w:bCs/>
          <w:kern w:val="28"/>
          <w:sz w:val="28"/>
          <w:szCs w:val="28"/>
        </w:rPr>
        <w:t>Об утверждении Порядка</w:t>
      </w:r>
      <w:r w:rsidR="00880C63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880C63">
        <w:rPr>
          <w:rFonts w:ascii="Times New Roman" w:hAnsi="Times New Roman"/>
          <w:bCs/>
          <w:kern w:val="28"/>
          <w:sz w:val="28"/>
          <w:szCs w:val="28"/>
        </w:rPr>
        <w:t>предоставления мер социальной поддержки</w:t>
      </w:r>
      <w:r w:rsidR="00880C63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880C63">
        <w:rPr>
          <w:rFonts w:ascii="Times New Roman" w:hAnsi="Times New Roman"/>
          <w:bCs/>
          <w:kern w:val="28"/>
          <w:sz w:val="28"/>
          <w:szCs w:val="28"/>
        </w:rPr>
        <w:t>отдельным категориям граждан, работающим и проживающим</w:t>
      </w:r>
      <w:r w:rsidR="00880C63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880C63">
        <w:rPr>
          <w:rFonts w:ascii="Times New Roman" w:hAnsi="Times New Roman"/>
          <w:bCs/>
          <w:kern w:val="28"/>
          <w:sz w:val="28"/>
          <w:szCs w:val="28"/>
        </w:rPr>
        <w:t>в сельской местности, по оплате жилья и коммунальных услуг в</w:t>
      </w:r>
      <w:r w:rsidR="00880C63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880C63">
        <w:rPr>
          <w:rFonts w:ascii="Times New Roman" w:hAnsi="Times New Roman"/>
          <w:bCs/>
          <w:kern w:val="28"/>
          <w:sz w:val="28"/>
          <w:szCs w:val="28"/>
        </w:rPr>
        <w:t>Камско-</w:t>
      </w:r>
      <w:proofErr w:type="spellStart"/>
      <w:r w:rsidRPr="00880C63">
        <w:rPr>
          <w:rFonts w:ascii="Times New Roman" w:hAnsi="Times New Roman"/>
          <w:bCs/>
          <w:kern w:val="28"/>
          <w:sz w:val="28"/>
          <w:szCs w:val="28"/>
        </w:rPr>
        <w:t>Устьинском</w:t>
      </w:r>
      <w:proofErr w:type="spellEnd"/>
      <w:r w:rsidR="001179DC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880C63">
        <w:rPr>
          <w:rFonts w:ascii="Times New Roman" w:hAnsi="Times New Roman"/>
          <w:bCs/>
          <w:kern w:val="28"/>
          <w:sz w:val="28"/>
          <w:szCs w:val="28"/>
        </w:rPr>
        <w:t>муниципальном районе Республики Татарстан</w:t>
      </w:r>
      <w:bookmarkStart w:id="0" w:name="_GoBack"/>
      <w:bookmarkEnd w:id="0"/>
    </w:p>
    <w:p w:rsidR="00B851B2" w:rsidRPr="00880C63" w:rsidRDefault="00B851B2" w:rsidP="001179DC">
      <w:pPr>
        <w:ind w:right="5102" w:firstLine="0"/>
        <w:jc w:val="left"/>
        <w:rPr>
          <w:rFonts w:ascii="Times New Roman" w:hAnsi="Times New Roman"/>
          <w:sz w:val="28"/>
          <w:szCs w:val="28"/>
        </w:rPr>
      </w:pPr>
    </w:p>
    <w:p w:rsidR="00B851B2" w:rsidRPr="00880C63" w:rsidRDefault="00B851B2" w:rsidP="00B851B2">
      <w:pPr>
        <w:ind w:firstLine="0"/>
        <w:rPr>
          <w:rFonts w:ascii="Times New Roman" w:hAnsi="Times New Roman"/>
          <w:sz w:val="28"/>
          <w:szCs w:val="28"/>
        </w:rPr>
      </w:pPr>
    </w:p>
    <w:p w:rsidR="00B851B2" w:rsidRPr="00880C63" w:rsidRDefault="002F0548" w:rsidP="002F0548">
      <w:pPr>
        <w:ind w:firstLine="709"/>
        <w:rPr>
          <w:rFonts w:ascii="Times New Roman" w:hAnsi="Times New Roman"/>
          <w:sz w:val="28"/>
          <w:szCs w:val="28"/>
        </w:rPr>
      </w:pPr>
      <w:r w:rsidRPr="00880C63">
        <w:rPr>
          <w:rFonts w:ascii="Times New Roman" w:hAnsi="Times New Roman"/>
          <w:sz w:val="28"/>
          <w:szCs w:val="28"/>
        </w:rPr>
        <w:t xml:space="preserve">В соответствии с постановлением Кабинета Министров Республики Татарстан от 20 апреля 2005 года № 192 «О мерах социальной поддержки отдельных категорий граждан, работающих и проживающих в сельской местности, рабочих поселках (поселках городского типа), по оплате жилья и коммунальных услуг» </w:t>
      </w:r>
      <w:r w:rsidR="00B851B2" w:rsidRPr="00880C63">
        <w:rPr>
          <w:rFonts w:ascii="Times New Roman" w:hAnsi="Times New Roman"/>
          <w:sz w:val="28"/>
          <w:szCs w:val="28"/>
        </w:rPr>
        <w:t xml:space="preserve">Исполнительный комитет </w:t>
      </w:r>
      <w:r w:rsidRPr="00880C63">
        <w:rPr>
          <w:rFonts w:ascii="Times New Roman" w:hAnsi="Times New Roman"/>
          <w:sz w:val="28"/>
          <w:szCs w:val="28"/>
        </w:rPr>
        <w:t xml:space="preserve">Камско-Устьинского </w:t>
      </w:r>
      <w:r w:rsidR="00B851B2" w:rsidRPr="00880C63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</w:t>
      </w:r>
      <w:r w:rsidR="00880C63">
        <w:rPr>
          <w:rFonts w:ascii="Times New Roman" w:hAnsi="Times New Roman"/>
          <w:sz w:val="28"/>
          <w:szCs w:val="28"/>
        </w:rPr>
        <w:t>ПОСТАНОВЛЯЕТ</w:t>
      </w:r>
      <w:r w:rsidR="00B851B2" w:rsidRPr="00880C63">
        <w:rPr>
          <w:rFonts w:ascii="Times New Roman" w:hAnsi="Times New Roman"/>
          <w:sz w:val="28"/>
          <w:szCs w:val="28"/>
        </w:rPr>
        <w:t>:</w:t>
      </w:r>
    </w:p>
    <w:p w:rsidR="00B851B2" w:rsidRPr="00880C63" w:rsidRDefault="00B851B2" w:rsidP="002F0548">
      <w:pPr>
        <w:ind w:firstLine="709"/>
        <w:rPr>
          <w:rFonts w:ascii="Times New Roman" w:hAnsi="Times New Roman"/>
          <w:sz w:val="28"/>
          <w:szCs w:val="28"/>
        </w:rPr>
      </w:pPr>
    </w:p>
    <w:p w:rsidR="00B851B2" w:rsidRPr="00880C63" w:rsidRDefault="00B851B2" w:rsidP="00880C63">
      <w:pPr>
        <w:rPr>
          <w:rFonts w:ascii="Times New Roman" w:hAnsi="Times New Roman"/>
          <w:sz w:val="28"/>
          <w:szCs w:val="28"/>
        </w:rPr>
      </w:pPr>
      <w:r w:rsidRPr="00880C63">
        <w:rPr>
          <w:rFonts w:ascii="Times New Roman" w:hAnsi="Times New Roman"/>
          <w:sz w:val="28"/>
          <w:szCs w:val="28"/>
        </w:rPr>
        <w:t xml:space="preserve">1. </w:t>
      </w:r>
      <w:r w:rsidR="002F0548" w:rsidRPr="00880C63">
        <w:rPr>
          <w:rFonts w:ascii="Times New Roman" w:hAnsi="Times New Roman"/>
          <w:sz w:val="28"/>
          <w:szCs w:val="28"/>
        </w:rPr>
        <w:t>Утвердить Порядок предоставления мер социальной поддержки отдельным категориям граждан, работающим и проживающим в сельской местности, по оплате жилья и коммунальных услуг в Камско-</w:t>
      </w:r>
      <w:proofErr w:type="spellStart"/>
      <w:r w:rsidR="002F0548" w:rsidRPr="00880C63">
        <w:rPr>
          <w:rFonts w:ascii="Times New Roman" w:hAnsi="Times New Roman"/>
          <w:sz w:val="28"/>
          <w:szCs w:val="28"/>
        </w:rPr>
        <w:t>Устьинском</w:t>
      </w:r>
      <w:proofErr w:type="spellEnd"/>
      <w:r w:rsidR="002F0548" w:rsidRPr="00880C63">
        <w:rPr>
          <w:rFonts w:ascii="Times New Roman" w:hAnsi="Times New Roman"/>
          <w:sz w:val="28"/>
          <w:szCs w:val="28"/>
        </w:rPr>
        <w:t xml:space="preserve"> муниципальном районе Республики Татарстан</w:t>
      </w:r>
      <w:r w:rsidR="005610D6" w:rsidRPr="00880C63">
        <w:rPr>
          <w:rFonts w:ascii="Times New Roman" w:hAnsi="Times New Roman"/>
          <w:sz w:val="28"/>
          <w:szCs w:val="28"/>
        </w:rPr>
        <w:t xml:space="preserve"> согласно </w:t>
      </w:r>
      <w:r w:rsidR="00880C63" w:rsidRPr="00880C63">
        <w:rPr>
          <w:rFonts w:ascii="Times New Roman" w:hAnsi="Times New Roman"/>
          <w:sz w:val="28"/>
          <w:szCs w:val="28"/>
        </w:rPr>
        <w:t>приложению,</w:t>
      </w:r>
      <w:r w:rsidR="005610D6" w:rsidRPr="00880C63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D25C2D" w:rsidRPr="00880C63" w:rsidRDefault="00B851B2" w:rsidP="00880C63">
      <w:pPr>
        <w:rPr>
          <w:rFonts w:ascii="Times New Roman" w:hAnsi="Times New Roman"/>
          <w:bCs/>
          <w:sz w:val="28"/>
          <w:szCs w:val="28"/>
        </w:rPr>
      </w:pPr>
      <w:r w:rsidRPr="00880C63">
        <w:rPr>
          <w:rFonts w:ascii="Times New Roman" w:hAnsi="Times New Roman"/>
          <w:bCs/>
          <w:sz w:val="28"/>
          <w:szCs w:val="28"/>
        </w:rPr>
        <w:t>2.</w:t>
      </w:r>
      <w:r w:rsidR="00D25C2D" w:rsidRPr="00880C63">
        <w:rPr>
          <w:rFonts w:ascii="Times New Roman" w:hAnsi="Times New Roman"/>
          <w:bCs/>
          <w:sz w:val="28"/>
          <w:szCs w:val="28"/>
        </w:rPr>
        <w:t xml:space="preserve">Постановление Исполнительного комитета Камско-Устьинского муниципального района Республики Татарстан от 22.12.2006 № 172 «О мерах социальной поддержки отдельных категорий граждан, работающих и проживающих в сельской местности, рабочих поселках (поселках городского типа), по оплате жилья и коммунальных услуг» (с изм. от 23.11.2020 № 1138, от 03.02.2021 № 58) </w:t>
      </w:r>
      <w:r w:rsidR="00DF230F">
        <w:rPr>
          <w:rFonts w:ascii="Times New Roman" w:hAnsi="Times New Roman"/>
          <w:bCs/>
          <w:sz w:val="28"/>
          <w:szCs w:val="28"/>
        </w:rPr>
        <w:t xml:space="preserve">считать </w:t>
      </w:r>
      <w:r w:rsidR="00DF230F" w:rsidRPr="00880C63">
        <w:rPr>
          <w:rFonts w:ascii="Times New Roman" w:hAnsi="Times New Roman"/>
          <w:bCs/>
          <w:sz w:val="28"/>
          <w:szCs w:val="28"/>
        </w:rPr>
        <w:t>утратившим</w:t>
      </w:r>
      <w:r w:rsidR="00D25C2D" w:rsidRPr="00880C63">
        <w:rPr>
          <w:rFonts w:ascii="Times New Roman" w:hAnsi="Times New Roman"/>
          <w:bCs/>
          <w:sz w:val="28"/>
          <w:szCs w:val="28"/>
        </w:rPr>
        <w:t xml:space="preserve"> силу.</w:t>
      </w:r>
    </w:p>
    <w:p w:rsidR="00DF230F" w:rsidRDefault="00D25C2D" w:rsidP="00880C63">
      <w:pPr>
        <w:rPr>
          <w:rFonts w:ascii="Times New Roman" w:hAnsi="Times New Roman"/>
          <w:sz w:val="28"/>
          <w:szCs w:val="28"/>
        </w:rPr>
      </w:pPr>
      <w:r w:rsidRPr="00880C63">
        <w:rPr>
          <w:rFonts w:ascii="Times New Roman" w:hAnsi="Times New Roman"/>
          <w:bCs/>
          <w:sz w:val="28"/>
          <w:szCs w:val="28"/>
        </w:rPr>
        <w:t xml:space="preserve">3. </w:t>
      </w:r>
      <w:r w:rsidR="00DF230F" w:rsidRPr="00D9277F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и разместить на официальном сайте Камско-</w:t>
      </w:r>
      <w:r w:rsidR="00DF230F" w:rsidRPr="00D9277F">
        <w:rPr>
          <w:rFonts w:ascii="Times New Roman" w:hAnsi="Times New Roman"/>
          <w:sz w:val="28"/>
          <w:szCs w:val="28"/>
        </w:rPr>
        <w:lastRenderedPageBreak/>
        <w:t>Устьинского муниципального района Республики Татарстан в информационно-телекоммуникационной сети «Интернет»</w:t>
      </w:r>
      <w:r w:rsidR="00DF230F">
        <w:rPr>
          <w:rFonts w:ascii="Times New Roman" w:hAnsi="Times New Roman"/>
          <w:sz w:val="28"/>
          <w:szCs w:val="28"/>
        </w:rPr>
        <w:t>.</w:t>
      </w:r>
    </w:p>
    <w:p w:rsidR="00606137" w:rsidRPr="00880C63" w:rsidRDefault="00D25C2D" w:rsidP="00880C63">
      <w:pPr>
        <w:rPr>
          <w:rFonts w:ascii="Times New Roman" w:hAnsi="Times New Roman"/>
          <w:bCs/>
          <w:sz w:val="28"/>
          <w:szCs w:val="28"/>
        </w:rPr>
      </w:pPr>
      <w:r w:rsidRPr="00880C63">
        <w:rPr>
          <w:rFonts w:ascii="Times New Roman" w:hAnsi="Times New Roman"/>
          <w:bCs/>
          <w:sz w:val="28"/>
          <w:szCs w:val="28"/>
        </w:rPr>
        <w:t>4</w:t>
      </w:r>
      <w:r w:rsidR="00606137" w:rsidRPr="00880C63">
        <w:rPr>
          <w:rFonts w:ascii="Times New Roman" w:hAnsi="Times New Roman"/>
          <w:bCs/>
          <w:sz w:val="28"/>
          <w:szCs w:val="28"/>
        </w:rPr>
        <w:t>. Настоящее постановление распространяется на правоотношения, возникшие с 1 января 2021 года.</w:t>
      </w:r>
    </w:p>
    <w:p w:rsidR="00B851B2" w:rsidRPr="00880C63" w:rsidRDefault="00D25C2D" w:rsidP="00880C63">
      <w:pPr>
        <w:rPr>
          <w:rFonts w:ascii="Times New Roman" w:hAnsi="Times New Roman"/>
          <w:bCs/>
          <w:sz w:val="28"/>
          <w:szCs w:val="28"/>
        </w:rPr>
      </w:pPr>
      <w:r w:rsidRPr="00880C63">
        <w:rPr>
          <w:rFonts w:ascii="Times New Roman" w:hAnsi="Times New Roman"/>
          <w:bCs/>
          <w:sz w:val="28"/>
          <w:szCs w:val="28"/>
        </w:rPr>
        <w:t>5</w:t>
      </w:r>
      <w:r w:rsidR="00B851B2" w:rsidRPr="00880C63">
        <w:rPr>
          <w:rFonts w:ascii="Times New Roman" w:hAnsi="Times New Roman"/>
          <w:bCs/>
          <w:sz w:val="28"/>
          <w:szCs w:val="28"/>
        </w:rPr>
        <w:t xml:space="preserve">. Контроль за исполнением настоящего постановления </w:t>
      </w:r>
      <w:r w:rsidR="00DF230F">
        <w:rPr>
          <w:rFonts w:ascii="Times New Roman" w:hAnsi="Times New Roman"/>
          <w:bCs/>
          <w:sz w:val="28"/>
          <w:szCs w:val="28"/>
        </w:rPr>
        <w:t xml:space="preserve">возложить на заместителя руководителя Исполнительного комитета Камско-Устьинского муниципального района по социальным вопросам </w:t>
      </w:r>
      <w:proofErr w:type="spellStart"/>
      <w:r w:rsidR="00DF230F">
        <w:rPr>
          <w:rFonts w:ascii="Times New Roman" w:hAnsi="Times New Roman"/>
          <w:bCs/>
          <w:sz w:val="28"/>
          <w:szCs w:val="28"/>
        </w:rPr>
        <w:t>Сороковнину</w:t>
      </w:r>
      <w:proofErr w:type="spellEnd"/>
      <w:r w:rsidR="00DF230F">
        <w:rPr>
          <w:rFonts w:ascii="Times New Roman" w:hAnsi="Times New Roman"/>
          <w:bCs/>
          <w:sz w:val="28"/>
          <w:szCs w:val="28"/>
        </w:rPr>
        <w:t xml:space="preserve"> Е.В.</w:t>
      </w:r>
      <w:r w:rsidR="00B851B2" w:rsidRPr="00880C63">
        <w:rPr>
          <w:rFonts w:ascii="Times New Roman" w:hAnsi="Times New Roman"/>
          <w:bCs/>
          <w:sz w:val="28"/>
          <w:szCs w:val="28"/>
        </w:rPr>
        <w:t xml:space="preserve"> </w:t>
      </w:r>
    </w:p>
    <w:p w:rsidR="00B851B2" w:rsidRPr="00880C63" w:rsidRDefault="00B851B2" w:rsidP="002F0548">
      <w:pPr>
        <w:ind w:firstLine="709"/>
        <w:rPr>
          <w:rFonts w:ascii="Times New Roman" w:hAnsi="Times New Roman"/>
          <w:bCs/>
          <w:sz w:val="28"/>
          <w:szCs w:val="28"/>
        </w:rPr>
      </w:pPr>
    </w:p>
    <w:p w:rsidR="00B851B2" w:rsidRPr="00880C63" w:rsidRDefault="00B851B2" w:rsidP="002F0548">
      <w:pPr>
        <w:ind w:firstLine="709"/>
        <w:rPr>
          <w:rFonts w:ascii="Times New Roman" w:hAnsi="Times New Roman"/>
          <w:bCs/>
          <w:sz w:val="28"/>
          <w:szCs w:val="28"/>
        </w:rPr>
      </w:pPr>
    </w:p>
    <w:p w:rsidR="00B851B2" w:rsidRPr="00880C63" w:rsidRDefault="00B851B2" w:rsidP="00880C63">
      <w:pPr>
        <w:tabs>
          <w:tab w:val="left" w:pos="6960"/>
        </w:tabs>
        <w:ind w:firstLine="709"/>
        <w:rPr>
          <w:rFonts w:ascii="Times New Roman" w:hAnsi="Times New Roman"/>
          <w:bCs/>
          <w:sz w:val="28"/>
          <w:szCs w:val="28"/>
        </w:rPr>
      </w:pPr>
      <w:r w:rsidRPr="00880C63">
        <w:rPr>
          <w:rFonts w:ascii="Times New Roman" w:hAnsi="Times New Roman"/>
          <w:bCs/>
          <w:sz w:val="28"/>
          <w:szCs w:val="28"/>
        </w:rPr>
        <w:t>Руководитель</w:t>
      </w:r>
      <w:r w:rsidR="00880C63">
        <w:rPr>
          <w:rFonts w:ascii="Times New Roman" w:hAnsi="Times New Roman"/>
          <w:bCs/>
          <w:sz w:val="28"/>
          <w:szCs w:val="28"/>
        </w:rPr>
        <w:tab/>
        <w:t xml:space="preserve">Р.М. </w:t>
      </w:r>
      <w:proofErr w:type="spellStart"/>
      <w:r w:rsidR="00880C63">
        <w:rPr>
          <w:rFonts w:ascii="Times New Roman" w:hAnsi="Times New Roman"/>
          <w:bCs/>
          <w:sz w:val="28"/>
          <w:szCs w:val="28"/>
        </w:rPr>
        <w:t>Загидуллин</w:t>
      </w:r>
      <w:proofErr w:type="spellEnd"/>
    </w:p>
    <w:p w:rsidR="00880C63" w:rsidRDefault="00880C63" w:rsidP="00B851B2">
      <w:pPr>
        <w:ind w:left="5812" w:firstLine="0"/>
        <w:jc w:val="left"/>
        <w:rPr>
          <w:rFonts w:ascii="Times New Roman" w:hAnsi="Times New Roman"/>
          <w:bCs/>
          <w:sz w:val="28"/>
          <w:szCs w:val="28"/>
        </w:rPr>
      </w:pPr>
    </w:p>
    <w:p w:rsidR="00880C63" w:rsidRDefault="00880C63" w:rsidP="00B851B2">
      <w:pPr>
        <w:ind w:left="5812" w:firstLine="0"/>
        <w:jc w:val="left"/>
        <w:rPr>
          <w:rFonts w:ascii="Times New Roman" w:hAnsi="Times New Roman"/>
          <w:bCs/>
          <w:sz w:val="28"/>
          <w:szCs w:val="28"/>
        </w:rPr>
      </w:pPr>
    </w:p>
    <w:p w:rsidR="00880C63" w:rsidRDefault="00880C63" w:rsidP="00B851B2">
      <w:pPr>
        <w:ind w:left="5812" w:firstLine="0"/>
        <w:jc w:val="left"/>
        <w:rPr>
          <w:rFonts w:ascii="Times New Roman" w:hAnsi="Times New Roman"/>
          <w:bCs/>
          <w:sz w:val="28"/>
          <w:szCs w:val="28"/>
        </w:rPr>
      </w:pPr>
    </w:p>
    <w:p w:rsidR="00880C63" w:rsidRDefault="00880C63" w:rsidP="00B851B2">
      <w:pPr>
        <w:ind w:left="5812" w:firstLine="0"/>
        <w:jc w:val="left"/>
        <w:rPr>
          <w:rFonts w:ascii="Times New Roman" w:hAnsi="Times New Roman"/>
          <w:bCs/>
          <w:sz w:val="28"/>
          <w:szCs w:val="28"/>
        </w:rPr>
      </w:pPr>
    </w:p>
    <w:p w:rsidR="00880C63" w:rsidRDefault="00880C63" w:rsidP="00B851B2">
      <w:pPr>
        <w:ind w:left="5812" w:firstLine="0"/>
        <w:jc w:val="left"/>
        <w:rPr>
          <w:rFonts w:ascii="Times New Roman" w:hAnsi="Times New Roman"/>
          <w:bCs/>
          <w:sz w:val="28"/>
          <w:szCs w:val="28"/>
        </w:rPr>
      </w:pPr>
    </w:p>
    <w:p w:rsidR="00880C63" w:rsidRDefault="00880C63" w:rsidP="00B851B2">
      <w:pPr>
        <w:ind w:left="5812" w:firstLine="0"/>
        <w:jc w:val="left"/>
        <w:rPr>
          <w:rFonts w:ascii="Times New Roman" w:hAnsi="Times New Roman"/>
          <w:bCs/>
          <w:sz w:val="28"/>
          <w:szCs w:val="28"/>
        </w:rPr>
      </w:pPr>
    </w:p>
    <w:p w:rsidR="00931355" w:rsidRDefault="00931355" w:rsidP="00B851B2">
      <w:pPr>
        <w:ind w:left="5812" w:firstLine="0"/>
        <w:jc w:val="left"/>
        <w:rPr>
          <w:rFonts w:ascii="Times New Roman" w:hAnsi="Times New Roman"/>
          <w:bCs/>
          <w:sz w:val="28"/>
          <w:szCs w:val="28"/>
        </w:rPr>
      </w:pPr>
    </w:p>
    <w:p w:rsidR="00931355" w:rsidRDefault="00931355" w:rsidP="00B851B2">
      <w:pPr>
        <w:ind w:left="5812" w:firstLine="0"/>
        <w:jc w:val="left"/>
        <w:rPr>
          <w:rFonts w:ascii="Times New Roman" w:hAnsi="Times New Roman"/>
          <w:bCs/>
          <w:sz w:val="28"/>
          <w:szCs w:val="28"/>
        </w:rPr>
      </w:pPr>
    </w:p>
    <w:p w:rsidR="00931355" w:rsidRDefault="00931355" w:rsidP="00B851B2">
      <w:pPr>
        <w:ind w:left="5812" w:firstLine="0"/>
        <w:jc w:val="left"/>
        <w:rPr>
          <w:rFonts w:ascii="Times New Roman" w:hAnsi="Times New Roman"/>
          <w:bCs/>
          <w:sz w:val="28"/>
          <w:szCs w:val="28"/>
        </w:rPr>
      </w:pPr>
    </w:p>
    <w:p w:rsidR="00931355" w:rsidRDefault="00931355" w:rsidP="00B851B2">
      <w:pPr>
        <w:ind w:left="5812" w:firstLine="0"/>
        <w:jc w:val="left"/>
        <w:rPr>
          <w:rFonts w:ascii="Times New Roman" w:hAnsi="Times New Roman"/>
          <w:bCs/>
          <w:sz w:val="28"/>
          <w:szCs w:val="28"/>
        </w:rPr>
      </w:pPr>
    </w:p>
    <w:p w:rsidR="00931355" w:rsidRDefault="00931355" w:rsidP="00B851B2">
      <w:pPr>
        <w:ind w:left="5812" w:firstLine="0"/>
        <w:jc w:val="left"/>
        <w:rPr>
          <w:rFonts w:ascii="Times New Roman" w:hAnsi="Times New Roman"/>
          <w:bCs/>
          <w:sz w:val="28"/>
          <w:szCs w:val="28"/>
        </w:rPr>
      </w:pPr>
    </w:p>
    <w:p w:rsidR="00931355" w:rsidRDefault="00931355" w:rsidP="00B851B2">
      <w:pPr>
        <w:ind w:left="5812" w:firstLine="0"/>
        <w:jc w:val="left"/>
        <w:rPr>
          <w:rFonts w:ascii="Times New Roman" w:hAnsi="Times New Roman"/>
          <w:bCs/>
          <w:sz w:val="28"/>
          <w:szCs w:val="28"/>
        </w:rPr>
      </w:pPr>
    </w:p>
    <w:p w:rsidR="00931355" w:rsidRDefault="00931355" w:rsidP="00B851B2">
      <w:pPr>
        <w:ind w:left="5812" w:firstLine="0"/>
        <w:jc w:val="left"/>
        <w:rPr>
          <w:rFonts w:ascii="Times New Roman" w:hAnsi="Times New Roman"/>
          <w:bCs/>
          <w:sz w:val="28"/>
          <w:szCs w:val="28"/>
        </w:rPr>
      </w:pPr>
    </w:p>
    <w:p w:rsidR="00931355" w:rsidRDefault="00931355" w:rsidP="00B851B2">
      <w:pPr>
        <w:ind w:left="5812" w:firstLine="0"/>
        <w:jc w:val="left"/>
        <w:rPr>
          <w:rFonts w:ascii="Times New Roman" w:hAnsi="Times New Roman"/>
          <w:bCs/>
          <w:sz w:val="28"/>
          <w:szCs w:val="28"/>
        </w:rPr>
      </w:pPr>
    </w:p>
    <w:p w:rsidR="00931355" w:rsidRDefault="00931355" w:rsidP="00B851B2">
      <w:pPr>
        <w:ind w:left="5812" w:firstLine="0"/>
        <w:jc w:val="left"/>
        <w:rPr>
          <w:rFonts w:ascii="Times New Roman" w:hAnsi="Times New Roman"/>
          <w:bCs/>
          <w:sz w:val="28"/>
          <w:szCs w:val="28"/>
        </w:rPr>
      </w:pPr>
    </w:p>
    <w:p w:rsidR="00931355" w:rsidRDefault="00931355" w:rsidP="00B851B2">
      <w:pPr>
        <w:ind w:left="5812" w:firstLine="0"/>
        <w:jc w:val="left"/>
        <w:rPr>
          <w:rFonts w:ascii="Times New Roman" w:hAnsi="Times New Roman"/>
          <w:bCs/>
          <w:sz w:val="28"/>
          <w:szCs w:val="28"/>
        </w:rPr>
      </w:pPr>
    </w:p>
    <w:p w:rsidR="00931355" w:rsidRDefault="00931355" w:rsidP="00B851B2">
      <w:pPr>
        <w:ind w:left="5812" w:firstLine="0"/>
        <w:jc w:val="left"/>
        <w:rPr>
          <w:rFonts w:ascii="Times New Roman" w:hAnsi="Times New Roman"/>
          <w:bCs/>
          <w:sz w:val="28"/>
          <w:szCs w:val="28"/>
        </w:rPr>
      </w:pPr>
    </w:p>
    <w:p w:rsidR="00931355" w:rsidRDefault="00931355" w:rsidP="00B851B2">
      <w:pPr>
        <w:ind w:left="5812" w:firstLine="0"/>
        <w:jc w:val="left"/>
        <w:rPr>
          <w:rFonts w:ascii="Times New Roman" w:hAnsi="Times New Roman"/>
          <w:bCs/>
          <w:sz w:val="28"/>
          <w:szCs w:val="28"/>
        </w:rPr>
      </w:pPr>
    </w:p>
    <w:p w:rsidR="00931355" w:rsidRDefault="00931355" w:rsidP="00B851B2">
      <w:pPr>
        <w:ind w:left="5812" w:firstLine="0"/>
        <w:jc w:val="left"/>
        <w:rPr>
          <w:rFonts w:ascii="Times New Roman" w:hAnsi="Times New Roman"/>
          <w:bCs/>
          <w:sz w:val="28"/>
          <w:szCs w:val="28"/>
        </w:rPr>
      </w:pPr>
    </w:p>
    <w:p w:rsidR="00931355" w:rsidRDefault="00931355" w:rsidP="00B851B2">
      <w:pPr>
        <w:ind w:left="5812" w:firstLine="0"/>
        <w:jc w:val="left"/>
        <w:rPr>
          <w:rFonts w:ascii="Times New Roman" w:hAnsi="Times New Roman"/>
          <w:bCs/>
          <w:sz w:val="28"/>
          <w:szCs w:val="28"/>
        </w:rPr>
      </w:pPr>
    </w:p>
    <w:p w:rsidR="00931355" w:rsidRDefault="00931355" w:rsidP="00B851B2">
      <w:pPr>
        <w:ind w:left="5812" w:firstLine="0"/>
        <w:jc w:val="left"/>
        <w:rPr>
          <w:rFonts w:ascii="Times New Roman" w:hAnsi="Times New Roman"/>
          <w:bCs/>
          <w:sz w:val="28"/>
          <w:szCs w:val="28"/>
        </w:rPr>
      </w:pPr>
    </w:p>
    <w:p w:rsidR="00931355" w:rsidRDefault="00931355" w:rsidP="00B851B2">
      <w:pPr>
        <w:ind w:left="5812" w:firstLine="0"/>
        <w:jc w:val="left"/>
        <w:rPr>
          <w:rFonts w:ascii="Times New Roman" w:hAnsi="Times New Roman"/>
          <w:bCs/>
          <w:sz w:val="28"/>
          <w:szCs w:val="28"/>
        </w:rPr>
      </w:pPr>
    </w:p>
    <w:p w:rsidR="00931355" w:rsidRDefault="00931355" w:rsidP="00B851B2">
      <w:pPr>
        <w:ind w:left="5812" w:firstLine="0"/>
        <w:jc w:val="left"/>
        <w:rPr>
          <w:rFonts w:ascii="Times New Roman" w:hAnsi="Times New Roman"/>
          <w:bCs/>
          <w:sz w:val="28"/>
          <w:szCs w:val="28"/>
        </w:rPr>
      </w:pPr>
    </w:p>
    <w:p w:rsidR="00931355" w:rsidRDefault="00931355" w:rsidP="00B851B2">
      <w:pPr>
        <w:ind w:left="5812" w:firstLine="0"/>
        <w:jc w:val="left"/>
        <w:rPr>
          <w:rFonts w:ascii="Times New Roman" w:hAnsi="Times New Roman"/>
          <w:bCs/>
          <w:sz w:val="28"/>
          <w:szCs w:val="28"/>
        </w:rPr>
      </w:pPr>
    </w:p>
    <w:p w:rsidR="00931355" w:rsidRDefault="00931355" w:rsidP="00B851B2">
      <w:pPr>
        <w:ind w:left="5812" w:firstLine="0"/>
        <w:jc w:val="left"/>
        <w:rPr>
          <w:rFonts w:ascii="Times New Roman" w:hAnsi="Times New Roman"/>
          <w:bCs/>
          <w:sz w:val="28"/>
          <w:szCs w:val="28"/>
        </w:rPr>
      </w:pPr>
    </w:p>
    <w:p w:rsidR="00931355" w:rsidRDefault="00931355" w:rsidP="00B851B2">
      <w:pPr>
        <w:ind w:left="5812" w:firstLine="0"/>
        <w:jc w:val="left"/>
        <w:rPr>
          <w:rFonts w:ascii="Times New Roman" w:hAnsi="Times New Roman"/>
          <w:bCs/>
          <w:sz w:val="28"/>
          <w:szCs w:val="28"/>
        </w:rPr>
      </w:pPr>
    </w:p>
    <w:p w:rsidR="00931355" w:rsidRDefault="00931355" w:rsidP="00B851B2">
      <w:pPr>
        <w:ind w:left="5812" w:firstLine="0"/>
        <w:jc w:val="left"/>
        <w:rPr>
          <w:rFonts w:ascii="Times New Roman" w:hAnsi="Times New Roman"/>
          <w:bCs/>
          <w:sz w:val="28"/>
          <w:szCs w:val="28"/>
        </w:rPr>
      </w:pPr>
    </w:p>
    <w:p w:rsidR="00931355" w:rsidRDefault="00931355" w:rsidP="00B851B2">
      <w:pPr>
        <w:ind w:left="5812" w:firstLine="0"/>
        <w:jc w:val="left"/>
        <w:rPr>
          <w:rFonts w:ascii="Times New Roman" w:hAnsi="Times New Roman"/>
          <w:bCs/>
          <w:sz w:val="28"/>
          <w:szCs w:val="28"/>
        </w:rPr>
      </w:pPr>
    </w:p>
    <w:p w:rsidR="00931355" w:rsidRDefault="00931355" w:rsidP="00B851B2">
      <w:pPr>
        <w:ind w:left="5812" w:firstLine="0"/>
        <w:jc w:val="left"/>
        <w:rPr>
          <w:rFonts w:ascii="Times New Roman" w:hAnsi="Times New Roman"/>
          <w:bCs/>
          <w:sz w:val="28"/>
          <w:szCs w:val="28"/>
        </w:rPr>
      </w:pPr>
    </w:p>
    <w:p w:rsidR="00931355" w:rsidRDefault="00931355" w:rsidP="00B851B2">
      <w:pPr>
        <w:ind w:left="5812" w:firstLine="0"/>
        <w:jc w:val="left"/>
        <w:rPr>
          <w:rFonts w:ascii="Times New Roman" w:hAnsi="Times New Roman"/>
          <w:bCs/>
          <w:sz w:val="28"/>
          <w:szCs w:val="28"/>
        </w:rPr>
      </w:pPr>
    </w:p>
    <w:p w:rsidR="00931355" w:rsidRDefault="00931355" w:rsidP="00B851B2">
      <w:pPr>
        <w:ind w:left="5812" w:firstLine="0"/>
        <w:jc w:val="left"/>
        <w:rPr>
          <w:rFonts w:ascii="Times New Roman" w:hAnsi="Times New Roman"/>
          <w:bCs/>
          <w:sz w:val="28"/>
          <w:szCs w:val="28"/>
        </w:rPr>
      </w:pPr>
    </w:p>
    <w:p w:rsidR="00880C63" w:rsidRDefault="00880C63" w:rsidP="00B851B2">
      <w:pPr>
        <w:ind w:left="5812" w:firstLine="0"/>
        <w:jc w:val="left"/>
        <w:rPr>
          <w:rFonts w:ascii="Times New Roman" w:hAnsi="Times New Roman"/>
          <w:bCs/>
          <w:sz w:val="28"/>
          <w:szCs w:val="28"/>
        </w:rPr>
      </w:pPr>
    </w:p>
    <w:p w:rsidR="00491788" w:rsidRDefault="00491788" w:rsidP="00B851B2">
      <w:pPr>
        <w:ind w:left="5812" w:firstLine="0"/>
        <w:jc w:val="left"/>
        <w:rPr>
          <w:rFonts w:ascii="Times New Roman" w:hAnsi="Times New Roman"/>
          <w:bCs/>
          <w:sz w:val="28"/>
          <w:szCs w:val="28"/>
        </w:rPr>
      </w:pPr>
    </w:p>
    <w:p w:rsidR="001B15B4" w:rsidRDefault="001B15B4" w:rsidP="00B851B2">
      <w:pPr>
        <w:ind w:left="5812" w:firstLine="0"/>
        <w:jc w:val="left"/>
        <w:rPr>
          <w:rFonts w:ascii="Times New Roman" w:hAnsi="Times New Roman"/>
          <w:bCs/>
          <w:sz w:val="28"/>
          <w:szCs w:val="28"/>
        </w:rPr>
      </w:pPr>
    </w:p>
    <w:p w:rsidR="005610D6" w:rsidRPr="00880C63" w:rsidRDefault="005610D6" w:rsidP="00B851B2">
      <w:pPr>
        <w:ind w:left="5812" w:firstLine="0"/>
        <w:jc w:val="left"/>
        <w:rPr>
          <w:rFonts w:ascii="Times New Roman" w:hAnsi="Times New Roman"/>
          <w:bCs/>
          <w:sz w:val="28"/>
          <w:szCs w:val="28"/>
        </w:rPr>
      </w:pPr>
      <w:r w:rsidRPr="00880C63">
        <w:rPr>
          <w:rFonts w:ascii="Times New Roman" w:hAnsi="Times New Roman"/>
          <w:bCs/>
          <w:sz w:val="28"/>
          <w:szCs w:val="28"/>
        </w:rPr>
        <w:lastRenderedPageBreak/>
        <w:t>Приложение</w:t>
      </w:r>
    </w:p>
    <w:p w:rsidR="00B851B2" w:rsidRPr="00880C63" w:rsidRDefault="007C6EF5" w:rsidP="00B851B2">
      <w:pPr>
        <w:ind w:left="5812" w:firstLine="0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</w:t>
      </w:r>
      <w:r w:rsidR="00B851B2" w:rsidRPr="00880C63">
        <w:rPr>
          <w:rFonts w:ascii="Times New Roman" w:hAnsi="Times New Roman"/>
          <w:bCs/>
          <w:sz w:val="28"/>
          <w:szCs w:val="28"/>
        </w:rPr>
        <w:t>постановлени</w:t>
      </w:r>
      <w:r>
        <w:rPr>
          <w:rFonts w:ascii="Times New Roman" w:hAnsi="Times New Roman"/>
          <w:bCs/>
          <w:sz w:val="28"/>
          <w:szCs w:val="28"/>
        </w:rPr>
        <w:t>ю</w:t>
      </w:r>
      <w:r w:rsidR="00B851B2" w:rsidRPr="00880C63">
        <w:rPr>
          <w:rFonts w:ascii="Times New Roman" w:hAnsi="Times New Roman"/>
          <w:bCs/>
          <w:sz w:val="28"/>
          <w:szCs w:val="28"/>
        </w:rPr>
        <w:t xml:space="preserve"> </w:t>
      </w:r>
    </w:p>
    <w:p w:rsidR="007C6EF5" w:rsidRDefault="00B851B2" w:rsidP="00B851B2">
      <w:pPr>
        <w:ind w:left="5812" w:firstLine="0"/>
        <w:jc w:val="left"/>
        <w:rPr>
          <w:rFonts w:ascii="Times New Roman" w:hAnsi="Times New Roman"/>
          <w:bCs/>
          <w:sz w:val="28"/>
          <w:szCs w:val="28"/>
        </w:rPr>
      </w:pPr>
      <w:r w:rsidRPr="00880C63">
        <w:rPr>
          <w:rFonts w:ascii="Times New Roman" w:hAnsi="Times New Roman"/>
          <w:bCs/>
          <w:sz w:val="28"/>
          <w:szCs w:val="28"/>
        </w:rPr>
        <w:t xml:space="preserve">Исполнительного комитета </w:t>
      </w:r>
    </w:p>
    <w:p w:rsidR="007C6EF5" w:rsidRDefault="005610D6" w:rsidP="00B851B2">
      <w:pPr>
        <w:ind w:left="5812" w:firstLine="0"/>
        <w:jc w:val="left"/>
        <w:rPr>
          <w:rFonts w:ascii="Times New Roman" w:hAnsi="Times New Roman"/>
          <w:bCs/>
          <w:sz w:val="28"/>
          <w:szCs w:val="28"/>
        </w:rPr>
      </w:pPr>
      <w:r w:rsidRPr="00880C63">
        <w:rPr>
          <w:rFonts w:ascii="Times New Roman" w:hAnsi="Times New Roman"/>
          <w:bCs/>
          <w:sz w:val="28"/>
          <w:szCs w:val="28"/>
        </w:rPr>
        <w:t>Камско-Устьинского</w:t>
      </w:r>
      <w:r w:rsidR="00B851B2" w:rsidRPr="00880C63">
        <w:rPr>
          <w:rFonts w:ascii="Times New Roman" w:hAnsi="Times New Roman"/>
          <w:bCs/>
          <w:sz w:val="28"/>
          <w:szCs w:val="28"/>
        </w:rPr>
        <w:t xml:space="preserve"> муниципального района </w:t>
      </w:r>
    </w:p>
    <w:p w:rsidR="00B851B2" w:rsidRPr="00880C63" w:rsidRDefault="00B851B2" w:rsidP="00B851B2">
      <w:pPr>
        <w:ind w:left="5812" w:firstLine="0"/>
        <w:jc w:val="left"/>
        <w:rPr>
          <w:rFonts w:ascii="Times New Roman" w:hAnsi="Times New Roman"/>
          <w:bCs/>
          <w:sz w:val="28"/>
          <w:szCs w:val="28"/>
        </w:rPr>
      </w:pPr>
      <w:r w:rsidRPr="00880C63">
        <w:rPr>
          <w:rFonts w:ascii="Times New Roman" w:hAnsi="Times New Roman"/>
          <w:bCs/>
          <w:sz w:val="28"/>
          <w:szCs w:val="28"/>
        </w:rPr>
        <w:t xml:space="preserve">Республики Татарстан </w:t>
      </w:r>
    </w:p>
    <w:p w:rsidR="00B851B2" w:rsidRPr="00880C63" w:rsidRDefault="00880C63" w:rsidP="00B851B2">
      <w:pPr>
        <w:ind w:left="5812" w:firstLine="0"/>
        <w:jc w:val="left"/>
        <w:rPr>
          <w:rFonts w:ascii="Times New Roman" w:hAnsi="Times New Roman"/>
          <w:bCs/>
          <w:sz w:val="28"/>
          <w:szCs w:val="28"/>
        </w:rPr>
      </w:pPr>
      <w:r w:rsidRPr="001B15B4">
        <w:rPr>
          <w:rFonts w:ascii="Times New Roman" w:hAnsi="Times New Roman"/>
          <w:bCs/>
          <w:sz w:val="28"/>
          <w:szCs w:val="28"/>
          <w:u w:val="single"/>
        </w:rPr>
        <w:t xml:space="preserve">от </w:t>
      </w:r>
      <w:r w:rsidR="001B15B4" w:rsidRPr="001B15B4">
        <w:rPr>
          <w:rFonts w:ascii="Times New Roman" w:hAnsi="Times New Roman"/>
          <w:bCs/>
          <w:sz w:val="28"/>
          <w:szCs w:val="28"/>
          <w:u w:val="single"/>
        </w:rPr>
        <w:t>08.04.2021</w:t>
      </w:r>
      <w:r w:rsidR="001B15B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№</w:t>
      </w:r>
      <w:r w:rsidR="001B15B4" w:rsidRPr="001B15B4">
        <w:rPr>
          <w:rFonts w:ascii="Times New Roman" w:hAnsi="Times New Roman"/>
          <w:bCs/>
          <w:sz w:val="28"/>
          <w:szCs w:val="28"/>
          <w:u w:val="single"/>
        </w:rPr>
        <w:t xml:space="preserve"> 318</w:t>
      </w:r>
    </w:p>
    <w:p w:rsidR="005610D6" w:rsidRPr="00880C63" w:rsidRDefault="005610D6" w:rsidP="009A1D0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bCs/>
          <w:sz w:val="28"/>
          <w:szCs w:val="28"/>
        </w:rPr>
      </w:pPr>
    </w:p>
    <w:p w:rsidR="009A1D0A" w:rsidRPr="00880C63" w:rsidRDefault="009A1D0A" w:rsidP="009A1D0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bCs/>
          <w:sz w:val="28"/>
          <w:szCs w:val="28"/>
        </w:rPr>
      </w:pPr>
      <w:r w:rsidRPr="00880C63">
        <w:rPr>
          <w:rFonts w:ascii="Times New Roman" w:eastAsiaTheme="minorHAnsi" w:hAnsi="Times New Roman"/>
          <w:bCs/>
          <w:sz w:val="28"/>
          <w:szCs w:val="28"/>
        </w:rPr>
        <w:t>Порядок</w:t>
      </w:r>
    </w:p>
    <w:p w:rsidR="009A1D0A" w:rsidRPr="00880C63" w:rsidRDefault="009A1D0A" w:rsidP="009A1D0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bCs/>
          <w:sz w:val="28"/>
          <w:szCs w:val="28"/>
        </w:rPr>
      </w:pPr>
      <w:r w:rsidRPr="00880C63">
        <w:rPr>
          <w:rFonts w:ascii="Times New Roman" w:eastAsiaTheme="minorHAnsi" w:hAnsi="Times New Roman"/>
          <w:bCs/>
          <w:sz w:val="28"/>
          <w:szCs w:val="28"/>
        </w:rPr>
        <w:t>предоставления мер социальной поддержки</w:t>
      </w:r>
    </w:p>
    <w:p w:rsidR="009A1D0A" w:rsidRPr="00880C63" w:rsidRDefault="009A1D0A" w:rsidP="009A1D0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bCs/>
          <w:sz w:val="28"/>
          <w:szCs w:val="28"/>
        </w:rPr>
      </w:pPr>
      <w:r w:rsidRPr="00880C63">
        <w:rPr>
          <w:rFonts w:ascii="Times New Roman" w:eastAsiaTheme="minorHAnsi" w:hAnsi="Times New Roman"/>
          <w:bCs/>
          <w:sz w:val="28"/>
          <w:szCs w:val="28"/>
        </w:rPr>
        <w:t>отдельным категориям граждан, работающим и проживающим</w:t>
      </w:r>
    </w:p>
    <w:p w:rsidR="009A1D0A" w:rsidRPr="00880C63" w:rsidRDefault="009A1D0A" w:rsidP="009A1D0A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bCs/>
          <w:sz w:val="28"/>
          <w:szCs w:val="28"/>
        </w:rPr>
      </w:pPr>
      <w:r w:rsidRPr="00880C63">
        <w:rPr>
          <w:rFonts w:ascii="Times New Roman" w:eastAsiaTheme="minorHAnsi" w:hAnsi="Times New Roman"/>
          <w:bCs/>
          <w:sz w:val="28"/>
          <w:szCs w:val="28"/>
        </w:rPr>
        <w:t>в сельской местности, по оплате жилья и коммунальных услуг</w:t>
      </w:r>
      <w:r w:rsidR="00DE0311" w:rsidRPr="00880C63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6E68ED" w:rsidRPr="00880C63">
        <w:rPr>
          <w:rFonts w:ascii="Times New Roman" w:eastAsiaTheme="minorHAnsi" w:hAnsi="Times New Roman"/>
          <w:bCs/>
          <w:sz w:val="28"/>
          <w:szCs w:val="28"/>
        </w:rPr>
        <w:t xml:space="preserve">в </w:t>
      </w:r>
      <w:r w:rsidR="00AC6202" w:rsidRPr="00880C63">
        <w:rPr>
          <w:rFonts w:ascii="Times New Roman" w:eastAsiaTheme="minorHAnsi" w:hAnsi="Times New Roman"/>
          <w:bCs/>
          <w:sz w:val="28"/>
          <w:szCs w:val="28"/>
        </w:rPr>
        <w:t>Камско-</w:t>
      </w:r>
      <w:proofErr w:type="spellStart"/>
      <w:r w:rsidR="00AC6202" w:rsidRPr="00880C63">
        <w:rPr>
          <w:rFonts w:ascii="Times New Roman" w:eastAsiaTheme="minorHAnsi" w:hAnsi="Times New Roman"/>
          <w:bCs/>
          <w:sz w:val="28"/>
          <w:szCs w:val="28"/>
        </w:rPr>
        <w:t>Устьинском</w:t>
      </w:r>
      <w:proofErr w:type="spellEnd"/>
      <w:r w:rsidR="00DE0311" w:rsidRPr="00880C63">
        <w:rPr>
          <w:rFonts w:ascii="Times New Roman" w:eastAsiaTheme="minorHAnsi" w:hAnsi="Times New Roman"/>
          <w:bCs/>
          <w:sz w:val="28"/>
          <w:szCs w:val="28"/>
        </w:rPr>
        <w:t xml:space="preserve"> муниципально</w:t>
      </w:r>
      <w:r w:rsidR="006E68ED" w:rsidRPr="00880C63">
        <w:rPr>
          <w:rFonts w:ascii="Times New Roman" w:eastAsiaTheme="minorHAnsi" w:hAnsi="Times New Roman"/>
          <w:bCs/>
          <w:sz w:val="28"/>
          <w:szCs w:val="28"/>
        </w:rPr>
        <w:t>м</w:t>
      </w:r>
      <w:r w:rsidR="00DE0311" w:rsidRPr="00880C63">
        <w:rPr>
          <w:rFonts w:ascii="Times New Roman" w:eastAsiaTheme="minorHAnsi" w:hAnsi="Times New Roman"/>
          <w:bCs/>
          <w:sz w:val="28"/>
          <w:szCs w:val="28"/>
        </w:rPr>
        <w:t xml:space="preserve"> район</w:t>
      </w:r>
      <w:r w:rsidR="006E68ED" w:rsidRPr="00880C63">
        <w:rPr>
          <w:rFonts w:ascii="Times New Roman" w:eastAsiaTheme="minorHAnsi" w:hAnsi="Times New Roman"/>
          <w:bCs/>
          <w:sz w:val="28"/>
          <w:szCs w:val="28"/>
        </w:rPr>
        <w:t>е</w:t>
      </w:r>
      <w:r w:rsidR="009171EE" w:rsidRPr="00880C63">
        <w:rPr>
          <w:rFonts w:ascii="Times New Roman" w:eastAsia="Calibri" w:hAnsi="Times New Roman"/>
          <w:bCs/>
          <w:sz w:val="28"/>
          <w:szCs w:val="28"/>
        </w:rPr>
        <w:t xml:space="preserve"> Республики Татарстан</w:t>
      </w:r>
    </w:p>
    <w:p w:rsidR="00343390" w:rsidRPr="00880C63" w:rsidRDefault="00343390" w:rsidP="00517881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bCs/>
          <w:sz w:val="28"/>
          <w:szCs w:val="28"/>
        </w:rPr>
      </w:pPr>
    </w:p>
    <w:p w:rsidR="009A1D0A" w:rsidRPr="00880C63" w:rsidRDefault="009A1D0A" w:rsidP="00CC7258">
      <w:pPr>
        <w:autoSpaceDE w:val="0"/>
        <w:autoSpaceDN w:val="0"/>
        <w:adjustRightInd w:val="0"/>
        <w:spacing w:line="228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880C63">
        <w:rPr>
          <w:rFonts w:ascii="Times New Roman" w:eastAsiaTheme="minorHAnsi" w:hAnsi="Times New Roman"/>
          <w:sz w:val="28"/>
          <w:szCs w:val="28"/>
        </w:rPr>
        <w:t xml:space="preserve">1. Настоящий Порядок определяет </w:t>
      </w:r>
      <w:r w:rsidR="0019417A" w:rsidRPr="00880C63">
        <w:rPr>
          <w:rFonts w:ascii="Times New Roman" w:eastAsiaTheme="minorHAnsi" w:hAnsi="Times New Roman"/>
          <w:sz w:val="28"/>
          <w:szCs w:val="28"/>
        </w:rPr>
        <w:t>механизм предоставления мер социальной поддержки отдельным категориям граждан, работающим и проживающим в сельской местн</w:t>
      </w:r>
      <w:r w:rsidR="00CD3E12" w:rsidRPr="00880C63">
        <w:rPr>
          <w:rFonts w:ascii="Times New Roman" w:eastAsiaTheme="minorHAnsi" w:hAnsi="Times New Roman"/>
          <w:sz w:val="28"/>
          <w:szCs w:val="28"/>
        </w:rPr>
        <w:t>ости</w:t>
      </w:r>
      <w:r w:rsidR="006D267A" w:rsidRPr="00880C63">
        <w:rPr>
          <w:rFonts w:ascii="Times New Roman" w:eastAsiaTheme="minorHAnsi" w:hAnsi="Times New Roman"/>
          <w:sz w:val="28"/>
          <w:szCs w:val="28"/>
        </w:rPr>
        <w:t>,</w:t>
      </w:r>
      <w:r w:rsidR="00CD3E12" w:rsidRPr="00880C63">
        <w:rPr>
          <w:rFonts w:ascii="Times New Roman" w:eastAsiaTheme="minorHAnsi" w:hAnsi="Times New Roman"/>
          <w:sz w:val="28"/>
          <w:szCs w:val="28"/>
        </w:rPr>
        <w:t xml:space="preserve"> </w:t>
      </w:r>
      <w:r w:rsidR="0019417A" w:rsidRPr="00880C63">
        <w:rPr>
          <w:rFonts w:ascii="Times New Roman" w:eastAsiaTheme="minorHAnsi" w:hAnsi="Times New Roman"/>
          <w:sz w:val="28"/>
          <w:szCs w:val="28"/>
        </w:rPr>
        <w:t>по оплате жилья и коммунальных услуг</w:t>
      </w:r>
      <w:r w:rsidRPr="00880C63">
        <w:rPr>
          <w:rFonts w:ascii="Times New Roman" w:eastAsiaTheme="minorHAnsi" w:hAnsi="Times New Roman"/>
          <w:sz w:val="28"/>
          <w:szCs w:val="28"/>
        </w:rPr>
        <w:t>.</w:t>
      </w:r>
    </w:p>
    <w:p w:rsidR="000E2C23" w:rsidRPr="00880C63" w:rsidRDefault="00343390" w:rsidP="000E2C23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rPr>
          <w:rFonts w:ascii="Times New Roman" w:eastAsiaTheme="minorHAnsi" w:hAnsi="Times New Roman"/>
          <w:sz w:val="28"/>
          <w:szCs w:val="28"/>
        </w:rPr>
      </w:pPr>
      <w:bookmarkStart w:id="1" w:name="Par1"/>
      <w:bookmarkEnd w:id="1"/>
      <w:r w:rsidRPr="00880C63">
        <w:rPr>
          <w:rFonts w:ascii="Times New Roman" w:eastAsiaTheme="minorHAnsi" w:hAnsi="Times New Roman"/>
          <w:sz w:val="28"/>
          <w:szCs w:val="28"/>
        </w:rPr>
        <w:t>2. </w:t>
      </w:r>
      <w:r w:rsidR="000F36DD" w:rsidRPr="00880C63">
        <w:rPr>
          <w:rFonts w:ascii="Times New Roman" w:eastAsiaTheme="minorHAnsi" w:hAnsi="Times New Roman"/>
          <w:sz w:val="28"/>
          <w:szCs w:val="28"/>
        </w:rPr>
        <w:t xml:space="preserve">Субсидии-льготы </w:t>
      </w:r>
      <w:r w:rsidR="00841785" w:rsidRPr="00880C63">
        <w:rPr>
          <w:rFonts w:ascii="Times New Roman" w:eastAsiaTheme="minorHAnsi" w:hAnsi="Times New Roman"/>
          <w:sz w:val="28"/>
          <w:szCs w:val="28"/>
        </w:rPr>
        <w:t xml:space="preserve">предоставляются работникам </w:t>
      </w:r>
      <w:r w:rsidR="006D267A" w:rsidRPr="00880C63">
        <w:rPr>
          <w:rFonts w:ascii="Times New Roman" w:eastAsiaTheme="minorHAnsi" w:hAnsi="Times New Roman"/>
          <w:sz w:val="28"/>
          <w:szCs w:val="28"/>
        </w:rPr>
        <w:t xml:space="preserve">муниципальных учреждений </w:t>
      </w:r>
      <w:r w:rsidR="00841785" w:rsidRPr="00880C63">
        <w:rPr>
          <w:rFonts w:ascii="Times New Roman" w:eastAsiaTheme="minorHAnsi" w:hAnsi="Times New Roman"/>
          <w:sz w:val="28"/>
          <w:szCs w:val="28"/>
        </w:rPr>
        <w:t xml:space="preserve">сферы культуры, искусства и кинематографии </w:t>
      </w:r>
      <w:r w:rsidR="000E2C23" w:rsidRPr="00880C63">
        <w:rPr>
          <w:rFonts w:ascii="Times New Roman" w:eastAsiaTheme="minorHAnsi" w:hAnsi="Times New Roman"/>
          <w:sz w:val="28"/>
          <w:szCs w:val="28"/>
        </w:rPr>
        <w:t>–</w:t>
      </w:r>
      <w:r w:rsidR="00841785" w:rsidRPr="00880C63">
        <w:rPr>
          <w:rFonts w:ascii="Times New Roman" w:eastAsiaTheme="minorHAnsi" w:hAnsi="Times New Roman"/>
          <w:sz w:val="28"/>
          <w:szCs w:val="28"/>
        </w:rPr>
        <w:t xml:space="preserve"> </w:t>
      </w:r>
      <w:r w:rsidR="000E2C23" w:rsidRPr="00880C63">
        <w:rPr>
          <w:rFonts w:ascii="Times New Roman" w:eastAsiaTheme="minorHAnsi" w:hAnsi="Times New Roman"/>
          <w:sz w:val="28"/>
          <w:szCs w:val="28"/>
        </w:rPr>
        <w:t>в размере 100 процентов расходов на оплату жилья, отопления, освещения в пределах социальной нормы площади жилья, установленной законодательством Республики Татарстан, и нормативов потребления коммунальных услуг. Указанная мера социальной поддержки предоставляется также вышедшим на пенсию гражданам, гражданам, достигшим возраста 60 и 55 лет (соответственно мужчины и женщины), а также гражданам, которые соответствуют условиям назначения пенсии, предусм</w:t>
      </w:r>
      <w:r w:rsidR="0064592A" w:rsidRPr="00880C63">
        <w:rPr>
          <w:rFonts w:ascii="Times New Roman" w:eastAsiaTheme="minorHAnsi" w:hAnsi="Times New Roman"/>
          <w:sz w:val="28"/>
          <w:szCs w:val="28"/>
        </w:rPr>
        <w:t>отренным Федеральными законами «О страховых пенсиях», «</w:t>
      </w:r>
      <w:r w:rsidR="000E2C23" w:rsidRPr="00880C63">
        <w:rPr>
          <w:rFonts w:ascii="Times New Roman" w:eastAsiaTheme="minorHAnsi" w:hAnsi="Times New Roman"/>
          <w:sz w:val="28"/>
          <w:szCs w:val="28"/>
        </w:rPr>
        <w:t>О трудовых</w:t>
      </w:r>
      <w:r w:rsidR="0064592A" w:rsidRPr="00880C63">
        <w:rPr>
          <w:rFonts w:ascii="Times New Roman" w:eastAsiaTheme="minorHAnsi" w:hAnsi="Times New Roman"/>
          <w:sz w:val="28"/>
          <w:szCs w:val="28"/>
        </w:rPr>
        <w:t xml:space="preserve"> пенсиях в Российской Федерации» и «</w:t>
      </w:r>
      <w:r w:rsidR="000E2C23" w:rsidRPr="00880C63">
        <w:rPr>
          <w:rFonts w:ascii="Times New Roman" w:eastAsiaTheme="minorHAnsi" w:hAnsi="Times New Roman"/>
          <w:sz w:val="28"/>
          <w:szCs w:val="28"/>
        </w:rPr>
        <w:t>О государственном пенсионном обе</w:t>
      </w:r>
      <w:r w:rsidR="0064592A" w:rsidRPr="00880C63">
        <w:rPr>
          <w:rFonts w:ascii="Times New Roman" w:eastAsiaTheme="minorHAnsi" w:hAnsi="Times New Roman"/>
          <w:sz w:val="28"/>
          <w:szCs w:val="28"/>
        </w:rPr>
        <w:t>спечении в Российской Федерации»</w:t>
      </w:r>
      <w:r w:rsidR="000E2C23" w:rsidRPr="00880C63">
        <w:rPr>
          <w:rFonts w:ascii="Times New Roman" w:eastAsiaTheme="minorHAnsi" w:hAnsi="Times New Roman"/>
          <w:sz w:val="28"/>
          <w:szCs w:val="28"/>
        </w:rPr>
        <w:t>, по состоянию на 31 декабря 2018 года, но не достигшим возраста 60 и 55 лет (соответственно мужчины и женщины), из числа указанных работников, которые проживают в сельской местности и проработали в муниципальных учреждениях культуры Республики Татарстан, расположенных в сельской местности, не менее 10 лет.</w:t>
      </w:r>
    </w:p>
    <w:p w:rsidR="009A1D0A" w:rsidRPr="00880C63" w:rsidRDefault="009E60BB" w:rsidP="000E2C23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880C63">
        <w:rPr>
          <w:rFonts w:ascii="Times New Roman" w:eastAsiaTheme="minorHAnsi" w:hAnsi="Times New Roman"/>
          <w:sz w:val="28"/>
          <w:szCs w:val="28"/>
        </w:rPr>
        <w:t>3</w:t>
      </w:r>
      <w:r w:rsidR="00343390" w:rsidRPr="00880C63">
        <w:rPr>
          <w:rFonts w:ascii="Times New Roman" w:eastAsiaTheme="minorHAnsi" w:hAnsi="Times New Roman"/>
          <w:sz w:val="28"/>
          <w:szCs w:val="28"/>
        </w:rPr>
        <w:t>. </w:t>
      </w:r>
      <w:r w:rsidR="00BC0302" w:rsidRPr="00880C63">
        <w:rPr>
          <w:rFonts w:ascii="Times New Roman" w:eastAsiaTheme="minorHAnsi" w:hAnsi="Times New Roman"/>
          <w:sz w:val="28"/>
          <w:szCs w:val="28"/>
        </w:rPr>
        <w:t xml:space="preserve">Определение размера </w:t>
      </w:r>
      <w:r w:rsidR="009A1D0A" w:rsidRPr="00880C63">
        <w:rPr>
          <w:rFonts w:ascii="Times New Roman" w:eastAsiaTheme="minorHAnsi" w:hAnsi="Times New Roman"/>
          <w:sz w:val="28"/>
          <w:szCs w:val="28"/>
        </w:rPr>
        <w:t>субсидии-льготы</w:t>
      </w:r>
      <w:r w:rsidR="00BA10F3" w:rsidRPr="00880C63">
        <w:rPr>
          <w:rFonts w:ascii="Times New Roman" w:eastAsiaTheme="minorHAnsi" w:hAnsi="Times New Roman"/>
          <w:sz w:val="28"/>
          <w:szCs w:val="28"/>
        </w:rPr>
        <w:t xml:space="preserve"> </w:t>
      </w:r>
      <w:r w:rsidR="00BC0302" w:rsidRPr="00880C63">
        <w:rPr>
          <w:rFonts w:ascii="Times New Roman" w:eastAsiaTheme="minorHAnsi" w:hAnsi="Times New Roman"/>
          <w:sz w:val="28"/>
          <w:szCs w:val="28"/>
        </w:rPr>
        <w:t xml:space="preserve">осуществляется </w:t>
      </w:r>
      <w:r w:rsidR="009A1D0A" w:rsidRPr="00880C63">
        <w:rPr>
          <w:rFonts w:ascii="Times New Roman" w:eastAsiaTheme="minorHAnsi" w:hAnsi="Times New Roman"/>
          <w:sz w:val="28"/>
          <w:szCs w:val="28"/>
        </w:rPr>
        <w:t xml:space="preserve">согласно </w:t>
      </w:r>
      <w:hyperlink r:id="rId8" w:history="1">
        <w:r w:rsidR="009A1D0A" w:rsidRPr="00880C63">
          <w:rPr>
            <w:rFonts w:ascii="Times New Roman" w:eastAsiaTheme="minorHAnsi" w:hAnsi="Times New Roman"/>
            <w:sz w:val="28"/>
            <w:szCs w:val="28"/>
          </w:rPr>
          <w:t>Положению</w:t>
        </w:r>
      </w:hyperlink>
      <w:r w:rsidR="009A1D0A" w:rsidRPr="00880C63">
        <w:rPr>
          <w:rFonts w:ascii="Times New Roman" w:eastAsiaTheme="minorHAnsi" w:hAnsi="Times New Roman"/>
          <w:sz w:val="28"/>
          <w:szCs w:val="28"/>
        </w:rPr>
        <w:t xml:space="preserve"> о порядке и условиях предоставления субсидий на оплату жилья и коммунальных услуг в Республике Татарстан, утвержденному </w:t>
      </w:r>
      <w:r w:rsidR="005B0DC8" w:rsidRPr="00880C63">
        <w:rPr>
          <w:rFonts w:ascii="Times New Roman" w:eastAsiaTheme="minorHAnsi" w:hAnsi="Times New Roman"/>
          <w:sz w:val="28"/>
          <w:szCs w:val="28"/>
        </w:rPr>
        <w:t>п</w:t>
      </w:r>
      <w:r w:rsidR="009A1D0A" w:rsidRPr="00880C63">
        <w:rPr>
          <w:rFonts w:ascii="Times New Roman" w:eastAsiaTheme="minorHAnsi" w:hAnsi="Times New Roman"/>
          <w:sz w:val="28"/>
          <w:szCs w:val="28"/>
        </w:rPr>
        <w:t>остановлением Кабинета Министров Ре</w:t>
      </w:r>
      <w:r w:rsidR="0064592A" w:rsidRPr="00880C63">
        <w:rPr>
          <w:rFonts w:ascii="Times New Roman" w:eastAsiaTheme="minorHAnsi" w:hAnsi="Times New Roman"/>
          <w:sz w:val="28"/>
          <w:szCs w:val="28"/>
        </w:rPr>
        <w:t xml:space="preserve">спублики Татарстан от 24 марта </w:t>
      </w:r>
      <w:r w:rsidR="005B0DC8" w:rsidRPr="00880C63">
        <w:rPr>
          <w:rFonts w:ascii="Times New Roman" w:eastAsiaTheme="minorHAnsi" w:hAnsi="Times New Roman"/>
          <w:sz w:val="28"/>
          <w:szCs w:val="28"/>
        </w:rPr>
        <w:t>2006</w:t>
      </w:r>
      <w:r w:rsidR="009A1D0A" w:rsidRPr="00880C63">
        <w:rPr>
          <w:rFonts w:ascii="Times New Roman" w:eastAsiaTheme="minorHAnsi" w:hAnsi="Times New Roman"/>
          <w:sz w:val="28"/>
          <w:szCs w:val="28"/>
        </w:rPr>
        <w:t xml:space="preserve"> </w:t>
      </w:r>
      <w:r w:rsidR="0064592A" w:rsidRPr="00880C63">
        <w:rPr>
          <w:rFonts w:ascii="Times New Roman" w:eastAsiaTheme="minorHAnsi" w:hAnsi="Times New Roman"/>
          <w:sz w:val="28"/>
          <w:szCs w:val="28"/>
        </w:rPr>
        <w:t xml:space="preserve">года </w:t>
      </w:r>
      <w:r w:rsidR="009A1D0A" w:rsidRPr="00880C63">
        <w:rPr>
          <w:rFonts w:ascii="Times New Roman" w:eastAsiaTheme="minorHAnsi" w:hAnsi="Times New Roman"/>
          <w:sz w:val="28"/>
          <w:szCs w:val="28"/>
        </w:rPr>
        <w:t>№ 126 «О предоставлении субсидий-льгот на оплату жилья и коммунальных услуг отдельным категориям граждан в Республике Татарстан».</w:t>
      </w:r>
    </w:p>
    <w:p w:rsidR="009E60BB" w:rsidRPr="00880C63" w:rsidRDefault="00343390" w:rsidP="00CC7258">
      <w:pPr>
        <w:autoSpaceDE w:val="0"/>
        <w:autoSpaceDN w:val="0"/>
        <w:adjustRightInd w:val="0"/>
        <w:spacing w:line="228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880C63">
        <w:rPr>
          <w:rFonts w:ascii="Times New Roman" w:eastAsiaTheme="minorHAnsi" w:hAnsi="Times New Roman"/>
          <w:sz w:val="28"/>
          <w:szCs w:val="28"/>
        </w:rPr>
        <w:t>4. </w:t>
      </w:r>
      <w:r w:rsidR="009E60BB" w:rsidRPr="00880C63">
        <w:rPr>
          <w:rFonts w:ascii="Times New Roman" w:hAnsi="Times New Roman"/>
          <w:sz w:val="28"/>
          <w:szCs w:val="28"/>
        </w:rPr>
        <w:t>Решения о предоставлении субсидии-</w:t>
      </w:r>
      <w:r w:rsidR="00DB38E1" w:rsidRPr="00880C63">
        <w:rPr>
          <w:rFonts w:ascii="Times New Roman" w:hAnsi="Times New Roman"/>
          <w:sz w:val="28"/>
          <w:szCs w:val="28"/>
        </w:rPr>
        <w:t>льготы принимаются</w:t>
      </w:r>
      <w:r w:rsidR="009E60BB" w:rsidRPr="00880C63">
        <w:rPr>
          <w:rFonts w:ascii="Times New Roman" w:hAnsi="Times New Roman"/>
          <w:sz w:val="28"/>
          <w:szCs w:val="28"/>
        </w:rPr>
        <w:t xml:space="preserve"> отделен</w:t>
      </w:r>
      <w:r w:rsidR="008F60A6" w:rsidRPr="00880C63">
        <w:rPr>
          <w:rFonts w:ascii="Times New Roman" w:hAnsi="Times New Roman"/>
          <w:sz w:val="28"/>
          <w:szCs w:val="28"/>
        </w:rPr>
        <w:t>ием №</w:t>
      </w:r>
      <w:r w:rsidR="002B4E2D" w:rsidRPr="00880C63">
        <w:rPr>
          <w:rFonts w:ascii="Times New Roman" w:hAnsi="Times New Roman"/>
          <w:sz w:val="28"/>
          <w:szCs w:val="28"/>
        </w:rPr>
        <w:t xml:space="preserve"> </w:t>
      </w:r>
      <w:r w:rsidR="00356346" w:rsidRPr="00880C63">
        <w:rPr>
          <w:rFonts w:ascii="Times New Roman" w:hAnsi="Times New Roman"/>
          <w:sz w:val="28"/>
          <w:szCs w:val="28"/>
        </w:rPr>
        <w:t>23</w:t>
      </w:r>
      <w:r w:rsidR="008F60A6" w:rsidRPr="00880C63">
        <w:rPr>
          <w:rFonts w:ascii="Times New Roman" w:hAnsi="Times New Roman"/>
          <w:sz w:val="28"/>
          <w:szCs w:val="28"/>
        </w:rPr>
        <w:t xml:space="preserve"> ГКУ «Республиканский центр материальной помощи (компенсационных выплат)» по </w:t>
      </w:r>
      <w:r w:rsidR="00356346" w:rsidRPr="00880C63">
        <w:rPr>
          <w:rFonts w:ascii="Times New Roman" w:hAnsi="Times New Roman"/>
          <w:sz w:val="28"/>
          <w:szCs w:val="28"/>
        </w:rPr>
        <w:t>Камско-</w:t>
      </w:r>
      <w:proofErr w:type="spellStart"/>
      <w:r w:rsidR="00356346" w:rsidRPr="00880C63">
        <w:rPr>
          <w:rFonts w:ascii="Times New Roman" w:hAnsi="Times New Roman"/>
          <w:sz w:val="28"/>
          <w:szCs w:val="28"/>
        </w:rPr>
        <w:t>Устьинскому</w:t>
      </w:r>
      <w:proofErr w:type="spellEnd"/>
      <w:r w:rsidR="008F60A6" w:rsidRPr="00880C63">
        <w:rPr>
          <w:rFonts w:ascii="Times New Roman" w:hAnsi="Times New Roman"/>
          <w:sz w:val="28"/>
          <w:szCs w:val="28"/>
        </w:rPr>
        <w:t xml:space="preserve"> муниципальному району </w:t>
      </w:r>
      <w:r w:rsidR="009E60BB" w:rsidRPr="00880C63">
        <w:rPr>
          <w:rFonts w:ascii="Times New Roman" w:hAnsi="Times New Roman"/>
          <w:sz w:val="28"/>
          <w:szCs w:val="28"/>
        </w:rPr>
        <w:t>(</w:t>
      </w:r>
      <w:r w:rsidR="00DB38E1" w:rsidRPr="00880C63">
        <w:rPr>
          <w:rFonts w:ascii="Times New Roman" w:hAnsi="Times New Roman"/>
          <w:sz w:val="28"/>
          <w:szCs w:val="28"/>
        </w:rPr>
        <w:t>далее</w:t>
      </w:r>
      <w:r w:rsidR="009E60BB" w:rsidRPr="00880C63">
        <w:rPr>
          <w:rFonts w:ascii="Times New Roman" w:hAnsi="Times New Roman"/>
          <w:sz w:val="28"/>
          <w:szCs w:val="28"/>
        </w:rPr>
        <w:t xml:space="preserve"> </w:t>
      </w:r>
      <w:r w:rsidRPr="00880C63">
        <w:rPr>
          <w:rFonts w:ascii="Times New Roman" w:hAnsi="Times New Roman"/>
          <w:sz w:val="28"/>
          <w:szCs w:val="28"/>
        </w:rPr>
        <w:t>–</w:t>
      </w:r>
      <w:r w:rsidR="009E60BB" w:rsidRPr="00880C63">
        <w:rPr>
          <w:rFonts w:ascii="Times New Roman" w:hAnsi="Times New Roman"/>
          <w:sz w:val="28"/>
          <w:szCs w:val="28"/>
        </w:rPr>
        <w:t xml:space="preserve"> отделение Центра).</w:t>
      </w:r>
    </w:p>
    <w:p w:rsidR="009A1D0A" w:rsidRPr="00880C63" w:rsidRDefault="00B2201F" w:rsidP="00CC7258">
      <w:pPr>
        <w:autoSpaceDE w:val="0"/>
        <w:autoSpaceDN w:val="0"/>
        <w:adjustRightInd w:val="0"/>
        <w:spacing w:line="228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880C63">
        <w:rPr>
          <w:rFonts w:ascii="Times New Roman" w:eastAsiaTheme="minorHAnsi" w:hAnsi="Times New Roman"/>
          <w:sz w:val="28"/>
          <w:szCs w:val="28"/>
        </w:rPr>
        <w:t>5</w:t>
      </w:r>
      <w:r w:rsidR="009A1D0A" w:rsidRPr="00880C63">
        <w:rPr>
          <w:rFonts w:ascii="Times New Roman" w:eastAsiaTheme="minorHAnsi" w:hAnsi="Times New Roman"/>
          <w:sz w:val="28"/>
          <w:szCs w:val="28"/>
        </w:rPr>
        <w:t xml:space="preserve">. Для получения субсидии-льготы заявители или лица, </w:t>
      </w:r>
      <w:r w:rsidR="009A1D0A" w:rsidRPr="00880C63">
        <w:rPr>
          <w:rFonts w:ascii="Times New Roman" w:hAnsi="Times New Roman"/>
          <w:sz w:val="28"/>
          <w:szCs w:val="28"/>
        </w:rPr>
        <w:t xml:space="preserve">уполномоченные ими на основании доверенности, оформленной в соответствии с законодательством Российской Федерации, представляют в </w:t>
      </w:r>
      <w:r w:rsidR="009E60BB" w:rsidRPr="00880C63">
        <w:rPr>
          <w:rFonts w:ascii="Times New Roman" w:hAnsi="Times New Roman"/>
          <w:sz w:val="28"/>
          <w:szCs w:val="28"/>
        </w:rPr>
        <w:t>отделение Центра</w:t>
      </w:r>
      <w:r w:rsidR="00BA10F3" w:rsidRPr="00880C63">
        <w:rPr>
          <w:rFonts w:ascii="Times New Roman" w:hAnsi="Times New Roman"/>
          <w:sz w:val="28"/>
          <w:szCs w:val="28"/>
        </w:rPr>
        <w:t xml:space="preserve"> </w:t>
      </w:r>
      <w:r w:rsidR="009A1D0A" w:rsidRPr="00880C63">
        <w:rPr>
          <w:rFonts w:ascii="Times New Roman" w:hAnsi="Times New Roman"/>
          <w:sz w:val="28"/>
          <w:szCs w:val="28"/>
        </w:rPr>
        <w:t>по месту постоянного жительства:</w:t>
      </w:r>
    </w:p>
    <w:p w:rsidR="009A1D0A" w:rsidRPr="00880C63" w:rsidRDefault="009A1D0A" w:rsidP="00CC7258">
      <w:pPr>
        <w:autoSpaceDE w:val="0"/>
        <w:autoSpaceDN w:val="0"/>
        <w:adjustRightInd w:val="0"/>
        <w:spacing w:line="228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880C63">
        <w:rPr>
          <w:rFonts w:ascii="Times New Roman" w:eastAsiaTheme="minorHAnsi" w:hAnsi="Times New Roman"/>
          <w:sz w:val="28"/>
          <w:szCs w:val="28"/>
        </w:rPr>
        <w:t>1) заявление о назначении субсидии-льготы;</w:t>
      </w:r>
    </w:p>
    <w:p w:rsidR="009A1D0A" w:rsidRPr="00880C63" w:rsidRDefault="009A1D0A" w:rsidP="00CC7258">
      <w:pPr>
        <w:autoSpaceDE w:val="0"/>
        <w:autoSpaceDN w:val="0"/>
        <w:adjustRightInd w:val="0"/>
        <w:spacing w:line="228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880C63">
        <w:rPr>
          <w:rFonts w:ascii="Times New Roman" w:eastAsiaTheme="minorHAnsi" w:hAnsi="Times New Roman"/>
          <w:sz w:val="28"/>
          <w:szCs w:val="28"/>
        </w:rPr>
        <w:t>2) справку с места работы о праве на получение субсидии-льготы;</w:t>
      </w:r>
    </w:p>
    <w:p w:rsidR="009A1D0A" w:rsidRPr="00880C63" w:rsidRDefault="009A1D0A" w:rsidP="00CC7258">
      <w:pPr>
        <w:autoSpaceDE w:val="0"/>
        <w:autoSpaceDN w:val="0"/>
        <w:adjustRightInd w:val="0"/>
        <w:spacing w:line="228" w:lineRule="auto"/>
        <w:ind w:firstLine="709"/>
        <w:rPr>
          <w:rFonts w:ascii="Times New Roman" w:hAnsi="Times New Roman"/>
          <w:sz w:val="28"/>
          <w:szCs w:val="28"/>
        </w:rPr>
      </w:pPr>
      <w:r w:rsidRPr="00880C63">
        <w:rPr>
          <w:rFonts w:ascii="Times New Roman" w:eastAsiaTheme="minorHAnsi" w:hAnsi="Times New Roman"/>
          <w:sz w:val="28"/>
          <w:szCs w:val="28"/>
        </w:rPr>
        <w:lastRenderedPageBreak/>
        <w:t xml:space="preserve">3) копию </w:t>
      </w:r>
      <w:r w:rsidRPr="00880C63">
        <w:rPr>
          <w:rFonts w:ascii="Times New Roman" w:eastAsia="Calibri" w:hAnsi="Times New Roman"/>
          <w:sz w:val="28"/>
          <w:szCs w:val="28"/>
        </w:rPr>
        <w:t xml:space="preserve">доверенности для доверенных лиц, </w:t>
      </w:r>
      <w:r w:rsidRPr="00880C63">
        <w:rPr>
          <w:rFonts w:ascii="Times New Roman" w:hAnsi="Times New Roman"/>
          <w:sz w:val="28"/>
          <w:szCs w:val="28"/>
        </w:rPr>
        <w:t>оформленную в соответствии с законодательством Российской Федерации.</w:t>
      </w:r>
    </w:p>
    <w:p w:rsidR="001F78F3" w:rsidRPr="00880C63" w:rsidRDefault="001F78F3" w:rsidP="001F78F3">
      <w:pPr>
        <w:autoSpaceDE w:val="0"/>
        <w:autoSpaceDN w:val="0"/>
        <w:adjustRightInd w:val="0"/>
        <w:spacing w:line="228" w:lineRule="auto"/>
        <w:ind w:firstLine="709"/>
        <w:rPr>
          <w:rFonts w:ascii="Times New Roman" w:hAnsi="Times New Roman"/>
          <w:sz w:val="28"/>
          <w:szCs w:val="28"/>
        </w:rPr>
      </w:pPr>
      <w:r w:rsidRPr="00880C63">
        <w:rPr>
          <w:rFonts w:ascii="Times New Roman" w:hAnsi="Times New Roman"/>
          <w:sz w:val="28"/>
          <w:szCs w:val="28"/>
        </w:rPr>
        <w:t xml:space="preserve">Условием получения меры социальной поддержки по настоящему Порядку является отсутствие у заявителя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</w:t>
      </w:r>
    </w:p>
    <w:p w:rsidR="009A1D0A" w:rsidRPr="00880C63" w:rsidRDefault="009A1D0A" w:rsidP="00CC7258">
      <w:pPr>
        <w:autoSpaceDE w:val="0"/>
        <w:autoSpaceDN w:val="0"/>
        <w:adjustRightInd w:val="0"/>
        <w:spacing w:line="228" w:lineRule="auto"/>
        <w:ind w:firstLine="709"/>
        <w:rPr>
          <w:rFonts w:ascii="Times New Roman" w:hAnsi="Times New Roman"/>
          <w:sz w:val="28"/>
          <w:szCs w:val="28"/>
        </w:rPr>
      </w:pPr>
      <w:r w:rsidRPr="00880C63">
        <w:rPr>
          <w:rFonts w:ascii="Times New Roman" w:hAnsi="Times New Roman"/>
          <w:sz w:val="28"/>
          <w:szCs w:val="28"/>
        </w:rPr>
        <w:t>Заявитель или лицо, уполномоченное им на основании доверенности, оформленной в соответствии с законодательством Российской Федерации, при обращении с заявлением предъявляет паспорт (документ, его заменяющий), реквизиты лицевого счета, открытого в банке.</w:t>
      </w:r>
    </w:p>
    <w:p w:rsidR="005B0DC8" w:rsidRPr="00880C63" w:rsidRDefault="009A1D0A" w:rsidP="008E6CF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80C63">
        <w:rPr>
          <w:rFonts w:ascii="Times New Roman" w:hAnsi="Times New Roman"/>
          <w:sz w:val="28"/>
          <w:szCs w:val="28"/>
        </w:rPr>
        <w:t>Заявление и документы (сведения), необходимые для назначения субсидии-льготы, могут быть направлены в форме электронных документов. Заявления и до</w:t>
      </w:r>
      <w:r w:rsidR="00343390" w:rsidRPr="00880C63">
        <w:rPr>
          <w:rFonts w:ascii="Times New Roman" w:hAnsi="Times New Roman"/>
          <w:sz w:val="28"/>
          <w:szCs w:val="28"/>
        </w:rPr>
        <w:t xml:space="preserve">кументы, </w:t>
      </w:r>
      <w:r w:rsidRPr="00880C63">
        <w:rPr>
          <w:rFonts w:ascii="Times New Roman" w:hAnsi="Times New Roman"/>
          <w:sz w:val="28"/>
          <w:szCs w:val="28"/>
        </w:rPr>
        <w:t xml:space="preserve">представляемые в форме электронных документов, подписываются электронной подписью в соответствии с </w:t>
      </w:r>
      <w:hyperlink r:id="rId9" w:history="1">
        <w:r w:rsidRPr="00880C63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880C63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343390" w:rsidRPr="00880C63">
        <w:rPr>
          <w:rFonts w:ascii="Times New Roman" w:hAnsi="Times New Roman"/>
          <w:sz w:val="28"/>
          <w:szCs w:val="28"/>
        </w:rPr>
        <w:t xml:space="preserve"> и </w:t>
      </w:r>
      <w:r w:rsidRPr="00880C63">
        <w:rPr>
          <w:rFonts w:ascii="Times New Roman" w:hAnsi="Times New Roman"/>
          <w:sz w:val="28"/>
          <w:szCs w:val="28"/>
        </w:rPr>
        <w:t xml:space="preserve">представляются с использованием электронных носителей и (или) информационно-телекоммуникационных сетей общего пользования, включая </w:t>
      </w:r>
      <w:r w:rsidR="005B0DC8" w:rsidRPr="00880C63">
        <w:rPr>
          <w:rFonts w:ascii="Times New Roman" w:hAnsi="Times New Roman"/>
          <w:sz w:val="28"/>
          <w:szCs w:val="28"/>
        </w:rPr>
        <w:t>информационно</w:t>
      </w:r>
      <w:r w:rsidR="005B0DC8" w:rsidRPr="00880C63">
        <w:rPr>
          <w:rFonts w:ascii="Times New Roman" w:eastAsiaTheme="minorHAnsi" w:hAnsi="Times New Roman"/>
          <w:sz w:val="28"/>
          <w:szCs w:val="28"/>
        </w:rPr>
        <w:t>-телекоммуникационную сеть «Интернет».</w:t>
      </w:r>
    </w:p>
    <w:p w:rsidR="009A1D0A" w:rsidRPr="00880C63" w:rsidRDefault="000F21B1" w:rsidP="008E6CF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80C63">
        <w:rPr>
          <w:rFonts w:ascii="Times New Roman" w:hAnsi="Times New Roman"/>
          <w:sz w:val="28"/>
          <w:szCs w:val="28"/>
        </w:rPr>
        <w:t>При представлении</w:t>
      </w:r>
      <w:r w:rsidR="009A1D0A" w:rsidRPr="00880C63">
        <w:rPr>
          <w:rFonts w:ascii="Times New Roman" w:hAnsi="Times New Roman"/>
          <w:sz w:val="28"/>
          <w:szCs w:val="28"/>
        </w:rPr>
        <w:t xml:space="preserve"> заявления и документов (сведений), необходимых для получения субсидии-льготы, в форме электронных документов </w:t>
      </w:r>
      <w:r w:rsidRPr="00880C63">
        <w:rPr>
          <w:rFonts w:ascii="Times New Roman" w:hAnsi="Times New Roman"/>
          <w:sz w:val="28"/>
          <w:szCs w:val="28"/>
        </w:rPr>
        <w:t>заявитель выражает свое согласие</w:t>
      </w:r>
      <w:r w:rsidR="009A1D0A" w:rsidRPr="00880C63">
        <w:rPr>
          <w:rFonts w:ascii="Times New Roman" w:hAnsi="Times New Roman"/>
          <w:sz w:val="28"/>
          <w:szCs w:val="28"/>
        </w:rPr>
        <w:t xml:space="preserve"> с обработкой его персональных данных в целях и объеме, необходим</w:t>
      </w:r>
      <w:r w:rsidR="00482329" w:rsidRPr="00880C63">
        <w:rPr>
          <w:rFonts w:ascii="Times New Roman" w:hAnsi="Times New Roman"/>
          <w:sz w:val="28"/>
          <w:szCs w:val="28"/>
        </w:rPr>
        <w:t>ых для назначения компенсации.</w:t>
      </w:r>
    </w:p>
    <w:p w:rsidR="00AF2A11" w:rsidRPr="00880C63" w:rsidRDefault="00AF2A11" w:rsidP="008E6CF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80C63">
        <w:rPr>
          <w:rFonts w:ascii="Times New Roman" w:hAnsi="Times New Roman"/>
          <w:sz w:val="28"/>
          <w:szCs w:val="28"/>
        </w:rPr>
        <w:t>6.Граждане, которые соответствуют условиям назн</w:t>
      </w:r>
      <w:r w:rsidR="00725421" w:rsidRPr="00880C63">
        <w:rPr>
          <w:rFonts w:ascii="Times New Roman" w:hAnsi="Times New Roman"/>
          <w:sz w:val="28"/>
          <w:szCs w:val="28"/>
        </w:rPr>
        <w:t>ачения пенсии, предусмотренным Ф</w:t>
      </w:r>
      <w:r w:rsidRPr="00880C63">
        <w:rPr>
          <w:rFonts w:ascii="Times New Roman" w:hAnsi="Times New Roman"/>
          <w:sz w:val="28"/>
          <w:szCs w:val="28"/>
        </w:rPr>
        <w:t>едеральным</w:t>
      </w:r>
      <w:r w:rsidR="0085301B" w:rsidRPr="00880C63">
        <w:rPr>
          <w:rFonts w:ascii="Times New Roman" w:hAnsi="Times New Roman"/>
          <w:sz w:val="28"/>
          <w:szCs w:val="28"/>
        </w:rPr>
        <w:t>и законами «О страховых пенсиях», «</w:t>
      </w:r>
      <w:r w:rsidRPr="00880C63">
        <w:rPr>
          <w:rFonts w:ascii="Times New Roman" w:hAnsi="Times New Roman"/>
          <w:sz w:val="28"/>
          <w:szCs w:val="28"/>
        </w:rPr>
        <w:t>О трудовых</w:t>
      </w:r>
      <w:r w:rsidR="0085301B" w:rsidRPr="00880C63">
        <w:rPr>
          <w:rFonts w:ascii="Times New Roman" w:hAnsi="Times New Roman"/>
          <w:sz w:val="28"/>
          <w:szCs w:val="28"/>
        </w:rPr>
        <w:t xml:space="preserve"> пенсиях в Российской Федерации» и «</w:t>
      </w:r>
      <w:r w:rsidRPr="00880C63">
        <w:rPr>
          <w:rFonts w:ascii="Times New Roman" w:hAnsi="Times New Roman"/>
          <w:sz w:val="28"/>
          <w:szCs w:val="28"/>
        </w:rPr>
        <w:t>О государственном пенсионном обе</w:t>
      </w:r>
      <w:r w:rsidR="0085301B" w:rsidRPr="00880C63">
        <w:rPr>
          <w:rFonts w:ascii="Times New Roman" w:hAnsi="Times New Roman"/>
          <w:sz w:val="28"/>
          <w:szCs w:val="28"/>
        </w:rPr>
        <w:t>спечении в Российской Федерации»</w:t>
      </w:r>
      <w:r w:rsidRPr="00880C63">
        <w:rPr>
          <w:rFonts w:ascii="Times New Roman" w:hAnsi="Times New Roman"/>
          <w:sz w:val="28"/>
          <w:szCs w:val="28"/>
        </w:rPr>
        <w:t>, по состоянию на 31 декабря 2018 года, но не достигшие возраста 60 и 55 лет (соответственно мужчины и женщины), дополнительно представляют справку из Отделения Пенсионного фонда Российской Федерации по Республике Татарстан об их соответствии условиям назначения пенсии, предусмотренным указанными федеральными законами, по состоянию на 31 декабря 2018 года.</w:t>
      </w:r>
    </w:p>
    <w:p w:rsidR="00482329" w:rsidRPr="00880C63" w:rsidRDefault="00AF2A11" w:rsidP="00CC7258">
      <w:pPr>
        <w:widowControl w:val="0"/>
        <w:autoSpaceDE w:val="0"/>
        <w:autoSpaceDN w:val="0"/>
        <w:adjustRightInd w:val="0"/>
        <w:spacing w:line="228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880C63">
        <w:rPr>
          <w:rFonts w:ascii="Times New Roman" w:eastAsiaTheme="minorHAnsi" w:hAnsi="Times New Roman"/>
          <w:sz w:val="28"/>
          <w:szCs w:val="28"/>
        </w:rPr>
        <w:t>7</w:t>
      </w:r>
      <w:r w:rsidR="00482329" w:rsidRPr="00880C63">
        <w:rPr>
          <w:rFonts w:ascii="Times New Roman" w:eastAsiaTheme="minorHAnsi" w:hAnsi="Times New Roman"/>
          <w:sz w:val="28"/>
          <w:szCs w:val="28"/>
        </w:rPr>
        <w:t>. Ответственность за достоверность сведений о праве заявителя на получение субсидии-льготы нес</w:t>
      </w:r>
      <w:r w:rsidR="00BA10F3" w:rsidRPr="00880C63">
        <w:rPr>
          <w:rFonts w:ascii="Times New Roman" w:eastAsiaTheme="minorHAnsi" w:hAnsi="Times New Roman"/>
          <w:sz w:val="28"/>
          <w:szCs w:val="28"/>
        </w:rPr>
        <w:t>у</w:t>
      </w:r>
      <w:r w:rsidR="00482329" w:rsidRPr="00880C63">
        <w:rPr>
          <w:rFonts w:ascii="Times New Roman" w:eastAsiaTheme="minorHAnsi" w:hAnsi="Times New Roman"/>
          <w:sz w:val="28"/>
          <w:szCs w:val="28"/>
        </w:rPr>
        <w:t xml:space="preserve">т </w:t>
      </w:r>
      <w:r w:rsidR="009F3FB9" w:rsidRPr="00880C63">
        <w:rPr>
          <w:rFonts w:ascii="Times New Roman" w:eastAsiaTheme="minorHAnsi" w:hAnsi="Times New Roman"/>
          <w:sz w:val="28"/>
          <w:szCs w:val="28"/>
        </w:rPr>
        <w:t xml:space="preserve">в соответствии с законодательством </w:t>
      </w:r>
      <w:r w:rsidR="0069246B" w:rsidRPr="00880C63">
        <w:rPr>
          <w:rFonts w:ascii="Times New Roman" w:eastAsiaTheme="minorHAnsi" w:hAnsi="Times New Roman"/>
          <w:sz w:val="28"/>
          <w:szCs w:val="28"/>
        </w:rPr>
        <w:t xml:space="preserve">должностные лица </w:t>
      </w:r>
      <w:r w:rsidR="00A807BC" w:rsidRPr="00880C63">
        <w:rPr>
          <w:rFonts w:ascii="Times New Roman" w:eastAsiaTheme="minorHAnsi" w:hAnsi="Times New Roman"/>
          <w:sz w:val="28"/>
          <w:szCs w:val="28"/>
        </w:rPr>
        <w:t xml:space="preserve">муниципального </w:t>
      </w:r>
      <w:r w:rsidR="00647FEC" w:rsidRPr="00880C63">
        <w:rPr>
          <w:rFonts w:ascii="Times New Roman" w:eastAsiaTheme="minorHAnsi" w:hAnsi="Times New Roman"/>
          <w:sz w:val="28"/>
          <w:szCs w:val="28"/>
        </w:rPr>
        <w:t>учреждени</w:t>
      </w:r>
      <w:r w:rsidR="00BA10F3" w:rsidRPr="00880C63">
        <w:rPr>
          <w:rFonts w:ascii="Times New Roman" w:eastAsiaTheme="minorHAnsi" w:hAnsi="Times New Roman"/>
          <w:sz w:val="28"/>
          <w:szCs w:val="28"/>
        </w:rPr>
        <w:t>я</w:t>
      </w:r>
      <w:r w:rsidR="00482329" w:rsidRPr="00880C63">
        <w:rPr>
          <w:rFonts w:ascii="Times New Roman" w:eastAsiaTheme="minorHAnsi" w:hAnsi="Times New Roman"/>
          <w:sz w:val="28"/>
          <w:szCs w:val="28"/>
        </w:rPr>
        <w:t>, выдавш</w:t>
      </w:r>
      <w:r w:rsidR="00647FEC" w:rsidRPr="00880C63">
        <w:rPr>
          <w:rFonts w:ascii="Times New Roman" w:eastAsiaTheme="minorHAnsi" w:hAnsi="Times New Roman"/>
          <w:sz w:val="28"/>
          <w:szCs w:val="28"/>
        </w:rPr>
        <w:t>е</w:t>
      </w:r>
      <w:r w:rsidR="00852C10" w:rsidRPr="00880C63">
        <w:rPr>
          <w:rFonts w:ascii="Times New Roman" w:eastAsiaTheme="minorHAnsi" w:hAnsi="Times New Roman"/>
          <w:sz w:val="28"/>
          <w:szCs w:val="28"/>
        </w:rPr>
        <w:t>го</w:t>
      </w:r>
      <w:r w:rsidR="00482329" w:rsidRPr="00880C63">
        <w:rPr>
          <w:rFonts w:ascii="Times New Roman" w:eastAsiaTheme="minorHAnsi" w:hAnsi="Times New Roman"/>
          <w:sz w:val="28"/>
          <w:szCs w:val="28"/>
        </w:rPr>
        <w:t xml:space="preserve"> справку о праве на получение субсидии-льгот</w:t>
      </w:r>
      <w:r w:rsidR="00116CCA" w:rsidRPr="00880C63">
        <w:rPr>
          <w:rFonts w:ascii="Times New Roman" w:eastAsiaTheme="minorHAnsi" w:hAnsi="Times New Roman"/>
          <w:sz w:val="28"/>
          <w:szCs w:val="28"/>
        </w:rPr>
        <w:t>ы</w:t>
      </w:r>
      <w:r w:rsidR="002C6D49" w:rsidRPr="00880C63">
        <w:rPr>
          <w:rFonts w:ascii="Times New Roman" w:eastAsiaTheme="minorHAnsi" w:hAnsi="Times New Roman"/>
          <w:sz w:val="28"/>
          <w:szCs w:val="28"/>
        </w:rPr>
        <w:t>.</w:t>
      </w:r>
    </w:p>
    <w:p w:rsidR="006A1765" w:rsidRPr="00880C63" w:rsidRDefault="00AF2A11" w:rsidP="006A1765">
      <w:pPr>
        <w:ind w:firstLine="709"/>
        <w:rPr>
          <w:rFonts w:ascii="Times New Roman" w:eastAsia="Calibri" w:hAnsi="Times New Roman"/>
          <w:sz w:val="28"/>
          <w:szCs w:val="28"/>
        </w:rPr>
      </w:pPr>
      <w:r w:rsidRPr="00880C63">
        <w:rPr>
          <w:rFonts w:ascii="Times New Roman" w:eastAsiaTheme="minorHAnsi" w:hAnsi="Times New Roman"/>
          <w:sz w:val="28"/>
          <w:szCs w:val="28"/>
        </w:rPr>
        <w:t>8</w:t>
      </w:r>
      <w:r w:rsidR="009A1D0A" w:rsidRPr="00880C63">
        <w:rPr>
          <w:rFonts w:ascii="Times New Roman" w:eastAsiaTheme="minorHAnsi" w:hAnsi="Times New Roman"/>
          <w:sz w:val="28"/>
          <w:szCs w:val="28"/>
        </w:rPr>
        <w:t xml:space="preserve">. </w:t>
      </w:r>
      <w:r w:rsidR="009E60BB" w:rsidRPr="00880C63">
        <w:rPr>
          <w:rFonts w:ascii="Times New Roman" w:eastAsiaTheme="minorHAnsi" w:hAnsi="Times New Roman"/>
          <w:sz w:val="28"/>
          <w:szCs w:val="28"/>
        </w:rPr>
        <w:t>О</w:t>
      </w:r>
      <w:r w:rsidR="009E60BB" w:rsidRPr="00880C63">
        <w:rPr>
          <w:rFonts w:ascii="Times New Roman" w:hAnsi="Times New Roman"/>
          <w:sz w:val="28"/>
          <w:szCs w:val="28"/>
        </w:rPr>
        <w:t>тделение Центра</w:t>
      </w:r>
      <w:r w:rsidR="000F21B1" w:rsidRPr="00880C63">
        <w:rPr>
          <w:rFonts w:ascii="Times New Roman" w:hAnsi="Times New Roman"/>
          <w:sz w:val="28"/>
          <w:szCs w:val="28"/>
        </w:rPr>
        <w:t xml:space="preserve"> </w:t>
      </w:r>
      <w:r w:rsidR="009A1D0A" w:rsidRPr="00880C63">
        <w:rPr>
          <w:rFonts w:ascii="Times New Roman" w:hAnsi="Times New Roman"/>
          <w:sz w:val="28"/>
          <w:szCs w:val="28"/>
        </w:rPr>
        <w:t xml:space="preserve">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</w:t>
      </w:r>
      <w:r w:rsidR="00CC7258" w:rsidRPr="00880C63">
        <w:rPr>
          <w:rFonts w:ascii="Times New Roman" w:hAnsi="Times New Roman"/>
          <w:sz w:val="28"/>
          <w:szCs w:val="28"/>
        </w:rPr>
        <w:t xml:space="preserve">из уполномоченных организаций </w:t>
      </w:r>
      <w:r w:rsidR="009A1D0A" w:rsidRPr="00880C63">
        <w:rPr>
          <w:rFonts w:ascii="Times New Roman" w:hAnsi="Times New Roman"/>
          <w:sz w:val="28"/>
          <w:szCs w:val="28"/>
        </w:rPr>
        <w:t>следующие сведения, необходимые для принятия решения о предоставлении компенсации:</w:t>
      </w:r>
      <w:r w:rsidR="000439AE" w:rsidRPr="00880C63">
        <w:rPr>
          <w:rFonts w:ascii="Times New Roman" w:hAnsi="Times New Roman"/>
          <w:sz w:val="28"/>
          <w:szCs w:val="28"/>
        </w:rPr>
        <w:t xml:space="preserve"> </w:t>
      </w:r>
      <w:r w:rsidR="009A1D0A" w:rsidRPr="00880C63">
        <w:rPr>
          <w:rFonts w:ascii="Times New Roman" w:hAnsi="Times New Roman"/>
          <w:sz w:val="28"/>
          <w:szCs w:val="28"/>
        </w:rPr>
        <w:t>о составе семьи заявителя;</w:t>
      </w:r>
      <w:r w:rsidR="000439AE" w:rsidRPr="00880C63">
        <w:rPr>
          <w:rFonts w:ascii="Times New Roman" w:hAnsi="Times New Roman"/>
          <w:sz w:val="28"/>
          <w:szCs w:val="28"/>
        </w:rPr>
        <w:t xml:space="preserve"> </w:t>
      </w:r>
      <w:r w:rsidR="00AA5741" w:rsidRPr="00880C63">
        <w:rPr>
          <w:rFonts w:ascii="Times New Roman" w:eastAsia="Calibri" w:hAnsi="Times New Roman"/>
          <w:sz w:val="28"/>
          <w:szCs w:val="28"/>
        </w:rPr>
        <w:t>о назначении заявителю пенсии; о наличии</w:t>
      </w:r>
      <w:r w:rsidR="001C6644" w:rsidRPr="00880C63">
        <w:rPr>
          <w:rFonts w:ascii="Times New Roman" w:eastAsia="Calibri" w:hAnsi="Times New Roman"/>
          <w:sz w:val="28"/>
          <w:szCs w:val="28"/>
        </w:rPr>
        <w:t xml:space="preserve"> (отсутствии)</w:t>
      </w:r>
      <w:r w:rsidR="00AA5741" w:rsidRPr="00880C63">
        <w:rPr>
          <w:rFonts w:ascii="Times New Roman" w:eastAsia="Calibri" w:hAnsi="Times New Roman"/>
          <w:sz w:val="28"/>
          <w:szCs w:val="28"/>
        </w:rPr>
        <w:t xml:space="preserve"> задолженности </w:t>
      </w:r>
      <w:r w:rsidR="006A1765" w:rsidRPr="00880C63">
        <w:rPr>
          <w:rFonts w:ascii="Times New Roman" w:eastAsia="Calibri" w:hAnsi="Times New Roman"/>
          <w:sz w:val="28"/>
          <w:szCs w:val="28"/>
        </w:rPr>
        <w:t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0F21B1" w:rsidRPr="00880C63" w:rsidRDefault="00AF2A11" w:rsidP="00CC7258">
      <w:pPr>
        <w:autoSpaceDE w:val="0"/>
        <w:autoSpaceDN w:val="0"/>
        <w:adjustRightInd w:val="0"/>
        <w:spacing w:line="228" w:lineRule="auto"/>
        <w:ind w:firstLine="709"/>
        <w:rPr>
          <w:rFonts w:ascii="Times New Roman" w:hAnsi="Times New Roman"/>
          <w:sz w:val="28"/>
          <w:szCs w:val="28"/>
        </w:rPr>
      </w:pPr>
      <w:r w:rsidRPr="00880C63">
        <w:rPr>
          <w:rFonts w:ascii="Times New Roman" w:eastAsia="Calibri" w:hAnsi="Times New Roman"/>
          <w:sz w:val="28"/>
          <w:szCs w:val="28"/>
        </w:rPr>
        <w:t>9</w:t>
      </w:r>
      <w:r w:rsidR="0069246B" w:rsidRPr="00880C63">
        <w:rPr>
          <w:rFonts w:ascii="Times New Roman" w:eastAsia="Calibri" w:hAnsi="Times New Roman"/>
          <w:sz w:val="28"/>
          <w:szCs w:val="28"/>
        </w:rPr>
        <w:t>. </w:t>
      </w:r>
      <w:r w:rsidR="009E60BB" w:rsidRPr="00880C63">
        <w:rPr>
          <w:rFonts w:ascii="Times New Roman" w:eastAsia="Calibri" w:hAnsi="Times New Roman"/>
          <w:sz w:val="28"/>
          <w:szCs w:val="28"/>
        </w:rPr>
        <w:t xml:space="preserve">На основании представленных документов, указанных </w:t>
      </w:r>
      <w:r w:rsidR="00841C0E" w:rsidRPr="00880C63">
        <w:rPr>
          <w:rFonts w:ascii="Times New Roman" w:eastAsia="Calibri" w:hAnsi="Times New Roman"/>
          <w:sz w:val="28"/>
          <w:szCs w:val="28"/>
        </w:rPr>
        <w:t xml:space="preserve">в </w:t>
      </w:r>
      <w:r w:rsidR="009E60BB" w:rsidRPr="00880C63">
        <w:rPr>
          <w:rFonts w:ascii="Times New Roman" w:hAnsi="Times New Roman"/>
          <w:sz w:val="28"/>
          <w:szCs w:val="28"/>
        </w:rPr>
        <w:t xml:space="preserve">пункте </w:t>
      </w:r>
      <w:r w:rsidR="0029695F" w:rsidRPr="00880C63">
        <w:rPr>
          <w:rFonts w:ascii="Times New Roman" w:hAnsi="Times New Roman"/>
          <w:sz w:val="28"/>
          <w:szCs w:val="28"/>
        </w:rPr>
        <w:t>5</w:t>
      </w:r>
      <w:r w:rsidR="009E60BB" w:rsidRPr="00880C63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F21466" w:rsidRPr="00880C63">
        <w:rPr>
          <w:rFonts w:ascii="Times New Roman" w:hAnsi="Times New Roman"/>
          <w:sz w:val="28"/>
          <w:szCs w:val="28"/>
        </w:rPr>
        <w:t xml:space="preserve">, и сведений, указанных в пункте </w:t>
      </w:r>
      <w:r w:rsidR="0029695F" w:rsidRPr="00880C63">
        <w:rPr>
          <w:rFonts w:ascii="Times New Roman" w:hAnsi="Times New Roman"/>
          <w:sz w:val="28"/>
          <w:szCs w:val="28"/>
        </w:rPr>
        <w:t>7</w:t>
      </w:r>
      <w:r w:rsidR="00F21466" w:rsidRPr="00880C63">
        <w:rPr>
          <w:rFonts w:ascii="Times New Roman" w:hAnsi="Times New Roman"/>
          <w:sz w:val="28"/>
          <w:szCs w:val="28"/>
        </w:rPr>
        <w:t xml:space="preserve"> настоящего Порядка, о</w:t>
      </w:r>
      <w:r w:rsidR="009E60BB" w:rsidRPr="00880C63">
        <w:rPr>
          <w:rFonts w:ascii="Times New Roman" w:hAnsi="Times New Roman"/>
          <w:sz w:val="28"/>
          <w:szCs w:val="28"/>
        </w:rPr>
        <w:t>тделение Центра</w:t>
      </w:r>
      <w:r w:rsidR="0069246B" w:rsidRPr="00880C63">
        <w:rPr>
          <w:rFonts w:ascii="Times New Roman" w:hAnsi="Times New Roman"/>
          <w:sz w:val="28"/>
          <w:szCs w:val="28"/>
        </w:rPr>
        <w:t xml:space="preserve"> </w:t>
      </w:r>
      <w:r w:rsidR="008E6CFF" w:rsidRPr="00880C63">
        <w:rPr>
          <w:rFonts w:ascii="Times New Roman" w:hAnsi="Times New Roman"/>
          <w:sz w:val="28"/>
          <w:szCs w:val="28"/>
        </w:rPr>
        <w:t xml:space="preserve">в </w:t>
      </w:r>
      <w:r w:rsidR="00F21466" w:rsidRPr="00880C63">
        <w:rPr>
          <w:rFonts w:ascii="Times New Roman" w:hAnsi="Times New Roman"/>
          <w:sz w:val="28"/>
          <w:szCs w:val="28"/>
        </w:rPr>
        <w:t>10</w:t>
      </w:r>
      <w:r w:rsidR="00E51D68" w:rsidRPr="00880C63">
        <w:rPr>
          <w:rFonts w:ascii="Times New Roman" w:hAnsi="Times New Roman"/>
          <w:sz w:val="28"/>
          <w:szCs w:val="28"/>
        </w:rPr>
        <w:t>-дневный срок, исчисляемый в рабочих днях,</w:t>
      </w:r>
      <w:r w:rsidR="008E6CFF" w:rsidRPr="00880C63">
        <w:rPr>
          <w:rFonts w:ascii="Times New Roman" w:hAnsi="Times New Roman"/>
          <w:sz w:val="28"/>
          <w:szCs w:val="28"/>
        </w:rPr>
        <w:t xml:space="preserve"> со дня регистрации заявления о </w:t>
      </w:r>
      <w:r w:rsidR="008E6CFF" w:rsidRPr="00880C63">
        <w:rPr>
          <w:rFonts w:ascii="Times New Roman" w:hAnsi="Times New Roman"/>
          <w:sz w:val="28"/>
          <w:szCs w:val="28"/>
        </w:rPr>
        <w:lastRenderedPageBreak/>
        <w:t>назначении субсидии-льготы с</w:t>
      </w:r>
      <w:r w:rsidR="00F21466" w:rsidRPr="00880C63">
        <w:rPr>
          <w:rFonts w:ascii="Times New Roman" w:hAnsi="Times New Roman"/>
          <w:sz w:val="28"/>
          <w:szCs w:val="28"/>
        </w:rPr>
        <w:t xml:space="preserve">о всеми необходимыми документами </w:t>
      </w:r>
      <w:r w:rsidR="008E6CFF" w:rsidRPr="00880C63">
        <w:rPr>
          <w:rFonts w:ascii="Times New Roman" w:hAnsi="Times New Roman"/>
          <w:sz w:val="28"/>
          <w:szCs w:val="28"/>
        </w:rPr>
        <w:t>принимает решени</w:t>
      </w:r>
      <w:r w:rsidR="00B53E3F" w:rsidRPr="00880C63">
        <w:rPr>
          <w:rFonts w:ascii="Times New Roman" w:hAnsi="Times New Roman"/>
          <w:sz w:val="28"/>
          <w:szCs w:val="28"/>
        </w:rPr>
        <w:t xml:space="preserve">е о назначении субсидии-льготы </w:t>
      </w:r>
      <w:r w:rsidR="008E6CFF" w:rsidRPr="00880C63">
        <w:rPr>
          <w:rFonts w:ascii="Times New Roman" w:hAnsi="Times New Roman"/>
          <w:sz w:val="28"/>
          <w:szCs w:val="28"/>
        </w:rPr>
        <w:t>либо об отказе в ее назначении и доводит соответствующее решение до заявителя</w:t>
      </w:r>
      <w:r w:rsidR="000F21B1" w:rsidRPr="00880C63">
        <w:rPr>
          <w:rFonts w:ascii="Times New Roman" w:hAnsi="Times New Roman"/>
          <w:sz w:val="28"/>
          <w:szCs w:val="28"/>
        </w:rPr>
        <w:t xml:space="preserve"> способом, указанным заявителем в заявлении (в письменной форме по почтовому адресу, в форме электронного документа по адресу электронной почты, смс-сообщением на телефон, через личный кабинет в государственной информационной системе Республики Татарстан «Портал государственных и муниципальных услуг Республики Татарстан»</w:t>
      </w:r>
      <w:r w:rsidR="00852C10" w:rsidRPr="00880C63">
        <w:rPr>
          <w:rFonts w:ascii="Times New Roman" w:hAnsi="Times New Roman"/>
          <w:sz w:val="28"/>
          <w:szCs w:val="28"/>
        </w:rPr>
        <w:t>)</w:t>
      </w:r>
      <w:r w:rsidR="000F21B1" w:rsidRPr="00880C63">
        <w:rPr>
          <w:rFonts w:ascii="Times New Roman" w:hAnsi="Times New Roman"/>
          <w:sz w:val="28"/>
          <w:szCs w:val="28"/>
        </w:rPr>
        <w:t>.</w:t>
      </w:r>
    </w:p>
    <w:p w:rsidR="0015475C" w:rsidRPr="00880C63" w:rsidRDefault="0015475C" w:rsidP="008D77ED">
      <w:pPr>
        <w:autoSpaceDE w:val="0"/>
        <w:autoSpaceDN w:val="0"/>
        <w:adjustRightInd w:val="0"/>
        <w:spacing w:line="228" w:lineRule="auto"/>
        <w:ind w:firstLine="709"/>
        <w:rPr>
          <w:rFonts w:ascii="Times New Roman" w:hAnsi="Times New Roman"/>
          <w:sz w:val="28"/>
          <w:szCs w:val="28"/>
        </w:rPr>
      </w:pPr>
      <w:r w:rsidRPr="00880C63">
        <w:rPr>
          <w:rFonts w:ascii="Times New Roman" w:hAnsi="Times New Roman"/>
          <w:sz w:val="28"/>
          <w:szCs w:val="28"/>
        </w:rPr>
        <w:t>Рассмотрение отделением Центра заявления о назначении субсидии-льготы приостанавливается не более чем на 90 дней в случае наличия у заявителя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15475C" w:rsidRPr="00880C63" w:rsidRDefault="0015475C" w:rsidP="0015475C">
      <w:pPr>
        <w:autoSpaceDE w:val="0"/>
        <w:autoSpaceDN w:val="0"/>
        <w:adjustRightInd w:val="0"/>
        <w:spacing w:line="228" w:lineRule="auto"/>
        <w:ind w:firstLine="709"/>
        <w:rPr>
          <w:rFonts w:ascii="Times New Roman" w:hAnsi="Times New Roman"/>
          <w:sz w:val="28"/>
          <w:szCs w:val="28"/>
        </w:rPr>
      </w:pPr>
      <w:r w:rsidRPr="00880C63">
        <w:rPr>
          <w:rFonts w:ascii="Times New Roman" w:hAnsi="Times New Roman"/>
          <w:sz w:val="28"/>
          <w:szCs w:val="28"/>
        </w:rPr>
        <w:t xml:space="preserve">Решение о приостановлении рассмотрения заявления о назначении субсидии-льготы принимается в течение пяти рабочих дней со дня получения в порядке межведомственного взаимодействия информации о </w:t>
      </w:r>
      <w:r w:rsidR="008D77ED" w:rsidRPr="00880C63">
        <w:rPr>
          <w:rFonts w:ascii="Times New Roman" w:hAnsi="Times New Roman"/>
          <w:sz w:val="28"/>
          <w:szCs w:val="28"/>
        </w:rPr>
        <w:t>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</w:t>
      </w:r>
      <w:r w:rsidRPr="00880C63">
        <w:rPr>
          <w:rFonts w:ascii="Times New Roman" w:hAnsi="Times New Roman"/>
          <w:sz w:val="28"/>
          <w:szCs w:val="28"/>
        </w:rPr>
        <w:t xml:space="preserve"> и доводится до сведения заявителя способом, указанным заявителем в заявлении о назначении субсидии-льготы (</w:t>
      </w:r>
      <w:r w:rsidR="008D77ED" w:rsidRPr="00880C63">
        <w:rPr>
          <w:rFonts w:ascii="Times New Roman" w:hAnsi="Times New Roman"/>
          <w:sz w:val="28"/>
          <w:szCs w:val="28"/>
        </w:rPr>
        <w:t>в письменной форме по почтовому адресу, в форме электронного документа по адресу электронной почты, смс-сообщением на телефон, через личный кабинет в государственной информационной системе Республики Татарстан «Портал государственных и муниципальных услуг Республики Татарстан»</w:t>
      </w:r>
      <w:r w:rsidRPr="00880C63">
        <w:rPr>
          <w:rFonts w:ascii="Times New Roman" w:hAnsi="Times New Roman"/>
          <w:sz w:val="28"/>
          <w:szCs w:val="28"/>
        </w:rPr>
        <w:t>), в течение пяти рабочих дней с даты принятия решения.</w:t>
      </w:r>
    </w:p>
    <w:p w:rsidR="00A807BC" w:rsidRPr="00880C63" w:rsidRDefault="00AF2A11" w:rsidP="00135EA4">
      <w:pPr>
        <w:autoSpaceDE w:val="0"/>
        <w:autoSpaceDN w:val="0"/>
        <w:adjustRightInd w:val="0"/>
        <w:spacing w:line="228" w:lineRule="auto"/>
        <w:ind w:firstLine="709"/>
        <w:rPr>
          <w:rFonts w:ascii="Times New Roman" w:hAnsi="Times New Roman"/>
          <w:sz w:val="28"/>
          <w:szCs w:val="28"/>
        </w:rPr>
      </w:pPr>
      <w:r w:rsidRPr="00880C63">
        <w:rPr>
          <w:rFonts w:ascii="Times New Roman" w:hAnsi="Times New Roman"/>
          <w:sz w:val="28"/>
          <w:szCs w:val="28"/>
        </w:rPr>
        <w:t>10</w:t>
      </w:r>
      <w:r w:rsidR="00482329" w:rsidRPr="00880C63">
        <w:rPr>
          <w:rFonts w:ascii="Times New Roman" w:hAnsi="Times New Roman"/>
          <w:sz w:val="28"/>
          <w:szCs w:val="28"/>
        </w:rPr>
        <w:t xml:space="preserve">. </w:t>
      </w:r>
      <w:r w:rsidR="008E6CFF" w:rsidRPr="00880C63">
        <w:rPr>
          <w:rFonts w:ascii="Times New Roman" w:hAnsi="Times New Roman"/>
          <w:sz w:val="28"/>
          <w:szCs w:val="28"/>
        </w:rPr>
        <w:t>Основанием для отказа в назначении субсидии-</w:t>
      </w:r>
      <w:r w:rsidR="00DB5258" w:rsidRPr="00880C63">
        <w:rPr>
          <w:rFonts w:ascii="Times New Roman" w:hAnsi="Times New Roman"/>
          <w:sz w:val="28"/>
          <w:szCs w:val="28"/>
        </w:rPr>
        <w:t>льготы являются</w:t>
      </w:r>
      <w:r w:rsidR="008E6CFF" w:rsidRPr="00880C63">
        <w:rPr>
          <w:rFonts w:ascii="Times New Roman" w:hAnsi="Times New Roman"/>
          <w:sz w:val="28"/>
          <w:szCs w:val="28"/>
        </w:rPr>
        <w:t>:</w:t>
      </w:r>
      <w:r w:rsidR="00135EA4" w:rsidRPr="00880C63">
        <w:rPr>
          <w:rFonts w:ascii="Times New Roman" w:hAnsi="Times New Roman"/>
          <w:sz w:val="28"/>
          <w:szCs w:val="28"/>
        </w:rPr>
        <w:t xml:space="preserve"> </w:t>
      </w:r>
    </w:p>
    <w:p w:rsidR="009A1D0A" w:rsidRPr="00880C63" w:rsidRDefault="008E6CFF" w:rsidP="00135EA4">
      <w:pPr>
        <w:autoSpaceDE w:val="0"/>
        <w:autoSpaceDN w:val="0"/>
        <w:adjustRightInd w:val="0"/>
        <w:spacing w:line="228" w:lineRule="auto"/>
        <w:ind w:firstLine="709"/>
        <w:rPr>
          <w:rFonts w:ascii="Times New Roman" w:hAnsi="Times New Roman"/>
          <w:sz w:val="28"/>
          <w:szCs w:val="28"/>
        </w:rPr>
      </w:pPr>
      <w:r w:rsidRPr="00880C63">
        <w:rPr>
          <w:rFonts w:ascii="Times New Roman" w:hAnsi="Times New Roman"/>
          <w:sz w:val="28"/>
          <w:szCs w:val="28"/>
        </w:rPr>
        <w:t>непредставление заявителем или</w:t>
      </w:r>
      <w:r w:rsidR="00841C0E" w:rsidRPr="00880C63">
        <w:rPr>
          <w:rFonts w:ascii="Times New Roman" w:hAnsi="Times New Roman"/>
          <w:sz w:val="28"/>
          <w:szCs w:val="28"/>
        </w:rPr>
        <w:t xml:space="preserve"> </w:t>
      </w:r>
      <w:r w:rsidRPr="00880C63">
        <w:rPr>
          <w:rFonts w:ascii="Times New Roman" w:hAnsi="Times New Roman"/>
          <w:sz w:val="28"/>
          <w:szCs w:val="28"/>
        </w:rPr>
        <w:t>лицом, уполномоченным им на основании доверенности, оформленной в соответствии с законодательством Российской Федерации, документов</w:t>
      </w:r>
      <w:r w:rsidR="00B23E6D" w:rsidRPr="00880C63">
        <w:rPr>
          <w:rFonts w:ascii="Times New Roman" w:hAnsi="Times New Roman"/>
          <w:sz w:val="28"/>
          <w:szCs w:val="28"/>
        </w:rPr>
        <w:t xml:space="preserve"> (сведений)</w:t>
      </w:r>
      <w:r w:rsidRPr="00880C63">
        <w:rPr>
          <w:rFonts w:ascii="Times New Roman" w:hAnsi="Times New Roman"/>
          <w:sz w:val="28"/>
          <w:szCs w:val="28"/>
        </w:rPr>
        <w:t>,</w:t>
      </w:r>
      <w:r w:rsidR="00841C0E" w:rsidRPr="00880C63">
        <w:rPr>
          <w:rFonts w:ascii="Times New Roman" w:hAnsi="Times New Roman"/>
          <w:sz w:val="28"/>
          <w:szCs w:val="28"/>
        </w:rPr>
        <w:t xml:space="preserve"> предусмотренных</w:t>
      </w:r>
      <w:r w:rsidR="004D3E45" w:rsidRPr="00880C63">
        <w:rPr>
          <w:rFonts w:ascii="Times New Roman" w:hAnsi="Times New Roman"/>
          <w:sz w:val="28"/>
          <w:szCs w:val="28"/>
        </w:rPr>
        <w:t xml:space="preserve"> пунктом 5</w:t>
      </w:r>
      <w:r w:rsidR="00841C0E" w:rsidRPr="00880C63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8E6CFF" w:rsidRPr="00880C63" w:rsidRDefault="008E6CFF" w:rsidP="00CC7258">
      <w:pPr>
        <w:autoSpaceDE w:val="0"/>
        <w:autoSpaceDN w:val="0"/>
        <w:adjustRightInd w:val="0"/>
        <w:spacing w:line="228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880C63">
        <w:rPr>
          <w:rFonts w:ascii="Times New Roman" w:eastAsiaTheme="minorHAnsi" w:hAnsi="Times New Roman"/>
          <w:sz w:val="28"/>
          <w:szCs w:val="28"/>
        </w:rPr>
        <w:t xml:space="preserve">представление заявителем </w:t>
      </w:r>
      <w:r w:rsidRPr="00880C63">
        <w:rPr>
          <w:rFonts w:ascii="Times New Roman" w:hAnsi="Times New Roman"/>
          <w:sz w:val="28"/>
          <w:szCs w:val="28"/>
        </w:rPr>
        <w:t>или</w:t>
      </w:r>
      <w:r w:rsidR="00841C0E" w:rsidRPr="00880C63">
        <w:rPr>
          <w:rFonts w:ascii="Times New Roman" w:hAnsi="Times New Roman"/>
          <w:sz w:val="28"/>
          <w:szCs w:val="28"/>
        </w:rPr>
        <w:t xml:space="preserve"> </w:t>
      </w:r>
      <w:r w:rsidRPr="00880C63">
        <w:rPr>
          <w:rFonts w:ascii="Times New Roman" w:hAnsi="Times New Roman"/>
          <w:sz w:val="28"/>
          <w:szCs w:val="28"/>
        </w:rPr>
        <w:t>лицом, уполномоченным им на основании доверенности, оформленной в соответствии с законодательством Российской Федерации,</w:t>
      </w:r>
      <w:r w:rsidRPr="00880C63">
        <w:rPr>
          <w:rFonts w:ascii="Times New Roman" w:eastAsiaTheme="minorHAnsi" w:hAnsi="Times New Roman"/>
          <w:sz w:val="28"/>
          <w:szCs w:val="28"/>
        </w:rPr>
        <w:t xml:space="preserve"> недостоверных сведений и документов для получения </w:t>
      </w:r>
      <w:r w:rsidR="00CF606B" w:rsidRPr="00880C63">
        <w:rPr>
          <w:rFonts w:ascii="Times New Roman" w:eastAsiaTheme="minorHAnsi" w:hAnsi="Times New Roman"/>
          <w:sz w:val="28"/>
          <w:szCs w:val="28"/>
        </w:rPr>
        <w:t>субсидии-льготы</w:t>
      </w:r>
      <w:r w:rsidRPr="00880C63">
        <w:rPr>
          <w:rFonts w:ascii="Times New Roman" w:eastAsiaTheme="minorHAnsi" w:hAnsi="Times New Roman"/>
          <w:sz w:val="28"/>
          <w:szCs w:val="28"/>
        </w:rPr>
        <w:t>.</w:t>
      </w:r>
    </w:p>
    <w:p w:rsidR="00C13C0C" w:rsidRPr="00880C63" w:rsidRDefault="00C13C0C" w:rsidP="00CC7258">
      <w:pPr>
        <w:autoSpaceDE w:val="0"/>
        <w:autoSpaceDN w:val="0"/>
        <w:adjustRightInd w:val="0"/>
        <w:spacing w:line="228" w:lineRule="auto"/>
        <w:ind w:firstLine="709"/>
        <w:rPr>
          <w:rFonts w:ascii="Times New Roman" w:eastAsiaTheme="minorHAnsi" w:hAnsi="Times New Roman"/>
          <w:sz w:val="28"/>
          <w:szCs w:val="28"/>
        </w:rPr>
      </w:pPr>
      <w:proofErr w:type="spellStart"/>
      <w:r w:rsidRPr="00880C63">
        <w:rPr>
          <w:rFonts w:ascii="Times New Roman" w:eastAsiaTheme="minorHAnsi" w:hAnsi="Times New Roman"/>
          <w:sz w:val="28"/>
          <w:szCs w:val="28"/>
        </w:rPr>
        <w:t>неурегулирование</w:t>
      </w:r>
      <w:proofErr w:type="spellEnd"/>
      <w:r w:rsidRPr="00880C63">
        <w:rPr>
          <w:rFonts w:ascii="Times New Roman" w:eastAsiaTheme="minorHAnsi" w:hAnsi="Times New Roman"/>
          <w:sz w:val="28"/>
          <w:szCs w:val="28"/>
        </w:rPr>
        <w:t xml:space="preserve"> заявителем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 течение 90 дней со дня уведомления получателя о приостановке предоставления субсидии-льготы.</w:t>
      </w:r>
    </w:p>
    <w:p w:rsidR="00482329" w:rsidRPr="00880C63" w:rsidRDefault="00AF2A11" w:rsidP="00CC7258">
      <w:pPr>
        <w:autoSpaceDE w:val="0"/>
        <w:autoSpaceDN w:val="0"/>
        <w:adjustRightInd w:val="0"/>
        <w:spacing w:line="228" w:lineRule="auto"/>
        <w:ind w:firstLine="709"/>
        <w:rPr>
          <w:rFonts w:ascii="Times New Roman" w:hAnsi="Times New Roman"/>
          <w:sz w:val="28"/>
          <w:szCs w:val="28"/>
        </w:rPr>
      </w:pPr>
      <w:r w:rsidRPr="00880C63">
        <w:rPr>
          <w:rFonts w:ascii="Times New Roman" w:eastAsiaTheme="minorHAnsi" w:hAnsi="Times New Roman"/>
          <w:sz w:val="28"/>
          <w:szCs w:val="28"/>
        </w:rPr>
        <w:t>11</w:t>
      </w:r>
      <w:r w:rsidR="00482329" w:rsidRPr="00880C63">
        <w:rPr>
          <w:rFonts w:ascii="Times New Roman" w:eastAsiaTheme="minorHAnsi" w:hAnsi="Times New Roman"/>
          <w:sz w:val="28"/>
          <w:szCs w:val="28"/>
        </w:rPr>
        <w:t xml:space="preserve">. Назначение субсидии-льготы производится с месяца обращения заявителя </w:t>
      </w:r>
      <w:r w:rsidR="00482329" w:rsidRPr="00880C63">
        <w:rPr>
          <w:rFonts w:ascii="Times New Roman" w:hAnsi="Times New Roman"/>
          <w:sz w:val="28"/>
          <w:szCs w:val="28"/>
        </w:rPr>
        <w:t>или</w:t>
      </w:r>
      <w:r w:rsidR="0069246B" w:rsidRPr="00880C63">
        <w:rPr>
          <w:rFonts w:ascii="Times New Roman" w:hAnsi="Times New Roman"/>
          <w:sz w:val="28"/>
          <w:szCs w:val="28"/>
        </w:rPr>
        <w:t xml:space="preserve"> </w:t>
      </w:r>
      <w:r w:rsidR="00482329" w:rsidRPr="00880C63">
        <w:rPr>
          <w:rFonts w:ascii="Times New Roman" w:hAnsi="Times New Roman"/>
          <w:sz w:val="28"/>
          <w:szCs w:val="28"/>
        </w:rPr>
        <w:t>лица, уполномоченного им</w:t>
      </w:r>
      <w:r w:rsidR="00CC7258" w:rsidRPr="00880C63">
        <w:rPr>
          <w:rFonts w:ascii="Times New Roman" w:hAnsi="Times New Roman"/>
          <w:sz w:val="28"/>
          <w:szCs w:val="28"/>
        </w:rPr>
        <w:t>,</w:t>
      </w:r>
      <w:r w:rsidR="00482329" w:rsidRPr="00880C63">
        <w:rPr>
          <w:rFonts w:ascii="Times New Roman" w:hAnsi="Times New Roman"/>
          <w:sz w:val="28"/>
          <w:szCs w:val="28"/>
        </w:rPr>
        <w:t xml:space="preserve"> на основании доверенности, оформленной в соответствии с законодательством Российской Федерации,</w:t>
      </w:r>
      <w:r w:rsidR="00482329" w:rsidRPr="00880C63">
        <w:rPr>
          <w:rFonts w:ascii="Times New Roman" w:eastAsiaTheme="minorHAnsi" w:hAnsi="Times New Roman"/>
          <w:sz w:val="28"/>
          <w:szCs w:val="28"/>
        </w:rPr>
        <w:t xml:space="preserve"> с представлением </w:t>
      </w:r>
      <w:r w:rsidR="00482329" w:rsidRPr="00880C63">
        <w:rPr>
          <w:rFonts w:ascii="Times New Roman" w:hAnsi="Times New Roman"/>
          <w:sz w:val="28"/>
          <w:szCs w:val="28"/>
        </w:rPr>
        <w:t>документ</w:t>
      </w:r>
      <w:r w:rsidR="00841C0E" w:rsidRPr="00880C63">
        <w:rPr>
          <w:rFonts w:ascii="Times New Roman" w:hAnsi="Times New Roman"/>
          <w:sz w:val="28"/>
          <w:szCs w:val="28"/>
        </w:rPr>
        <w:t>ов, указанных в пункте 5</w:t>
      </w:r>
      <w:r w:rsidR="00482329" w:rsidRPr="00880C63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841C0E" w:rsidRPr="00880C63">
        <w:rPr>
          <w:rFonts w:ascii="Times New Roman" w:hAnsi="Times New Roman"/>
          <w:sz w:val="28"/>
          <w:szCs w:val="28"/>
        </w:rPr>
        <w:t>.</w:t>
      </w:r>
    </w:p>
    <w:p w:rsidR="00D33470" w:rsidRPr="00880C63" w:rsidRDefault="00D33470" w:rsidP="00D33470">
      <w:pPr>
        <w:autoSpaceDE w:val="0"/>
        <w:autoSpaceDN w:val="0"/>
        <w:adjustRightInd w:val="0"/>
        <w:spacing w:line="228" w:lineRule="auto"/>
        <w:ind w:firstLine="709"/>
        <w:rPr>
          <w:rFonts w:ascii="Times New Roman" w:hAnsi="Times New Roman"/>
          <w:sz w:val="28"/>
          <w:szCs w:val="28"/>
        </w:rPr>
      </w:pPr>
      <w:r w:rsidRPr="00880C63">
        <w:rPr>
          <w:rFonts w:ascii="Times New Roman" w:hAnsi="Times New Roman"/>
          <w:sz w:val="28"/>
          <w:szCs w:val="28"/>
        </w:rPr>
        <w:t>Заявителям, урегулировавшим задолженность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 течение 90 дней со дня обращения за назначением субсидии-льготы, субсидия-льгота назначается и выплачивается с месяца подачи заявления о назначении субсидии-льготы со всеми необходимыми документами.</w:t>
      </w:r>
    </w:p>
    <w:p w:rsidR="00174A89" w:rsidRPr="00880C63" w:rsidRDefault="00174A89" w:rsidP="00174A89">
      <w:pPr>
        <w:autoSpaceDE w:val="0"/>
        <w:autoSpaceDN w:val="0"/>
        <w:adjustRightInd w:val="0"/>
        <w:spacing w:line="228" w:lineRule="auto"/>
        <w:ind w:firstLine="709"/>
        <w:rPr>
          <w:rFonts w:ascii="Times New Roman" w:hAnsi="Times New Roman"/>
          <w:sz w:val="28"/>
          <w:szCs w:val="28"/>
        </w:rPr>
      </w:pPr>
      <w:r w:rsidRPr="00880C63">
        <w:rPr>
          <w:rFonts w:ascii="Times New Roman" w:hAnsi="Times New Roman"/>
          <w:sz w:val="28"/>
          <w:szCs w:val="28"/>
        </w:rPr>
        <w:t>12.</w:t>
      </w:r>
      <w:r w:rsidRPr="00880C6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880C63">
        <w:rPr>
          <w:rFonts w:ascii="Times New Roman" w:hAnsi="Times New Roman"/>
          <w:sz w:val="28"/>
          <w:szCs w:val="28"/>
        </w:rPr>
        <w:t xml:space="preserve">Предоставление субсидии-льготы приостанавливается при наличии у заявителя подтвержденной вступившим в законную силу судебным актом </w:t>
      </w:r>
      <w:r w:rsidRPr="00880C63">
        <w:rPr>
          <w:rFonts w:ascii="Times New Roman" w:hAnsi="Times New Roman"/>
          <w:sz w:val="28"/>
          <w:szCs w:val="28"/>
        </w:rPr>
        <w:lastRenderedPageBreak/>
        <w:t>непогашенной задолженности по оплате жилых помещений и коммунальных услуг, которая образовалась за период не более чем три последних года.</w:t>
      </w:r>
    </w:p>
    <w:p w:rsidR="00174A89" w:rsidRPr="00880C63" w:rsidRDefault="00174A89" w:rsidP="00174A89">
      <w:pPr>
        <w:autoSpaceDE w:val="0"/>
        <w:autoSpaceDN w:val="0"/>
        <w:adjustRightInd w:val="0"/>
        <w:spacing w:line="228" w:lineRule="auto"/>
        <w:ind w:firstLine="709"/>
        <w:rPr>
          <w:rFonts w:ascii="Times New Roman" w:hAnsi="Times New Roman"/>
          <w:sz w:val="28"/>
          <w:szCs w:val="28"/>
        </w:rPr>
      </w:pPr>
      <w:r w:rsidRPr="00880C63">
        <w:rPr>
          <w:rFonts w:ascii="Times New Roman" w:hAnsi="Times New Roman"/>
          <w:sz w:val="28"/>
          <w:szCs w:val="28"/>
        </w:rPr>
        <w:t>При принятии решения о возобновлении предоставления субсидии-льготы она выплачивается также и за те месяцы, в течение которых приостанавливалось предоставление субсидии-льготы.</w:t>
      </w:r>
    </w:p>
    <w:p w:rsidR="00BB4A06" w:rsidRPr="00880C63" w:rsidRDefault="00BB4A06" w:rsidP="00BB4A06">
      <w:pPr>
        <w:autoSpaceDE w:val="0"/>
        <w:autoSpaceDN w:val="0"/>
        <w:adjustRightInd w:val="0"/>
        <w:spacing w:line="228" w:lineRule="auto"/>
        <w:ind w:firstLine="709"/>
        <w:rPr>
          <w:rFonts w:ascii="Times New Roman" w:hAnsi="Times New Roman"/>
          <w:sz w:val="28"/>
          <w:szCs w:val="28"/>
        </w:rPr>
      </w:pPr>
      <w:r w:rsidRPr="00880C63">
        <w:rPr>
          <w:rFonts w:ascii="Times New Roman" w:hAnsi="Times New Roman"/>
          <w:sz w:val="28"/>
          <w:szCs w:val="28"/>
        </w:rPr>
        <w:t>При наличии у заявителя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предоставление субсидии-льготы приостанавливается на срок 90 дней со дня поступления информации о наличии такой задолженности.</w:t>
      </w:r>
    </w:p>
    <w:p w:rsidR="00BB4A06" w:rsidRPr="00880C63" w:rsidRDefault="00BB4A06" w:rsidP="00BB4A06">
      <w:pPr>
        <w:autoSpaceDE w:val="0"/>
        <w:autoSpaceDN w:val="0"/>
        <w:adjustRightInd w:val="0"/>
        <w:spacing w:line="228" w:lineRule="auto"/>
        <w:ind w:firstLine="709"/>
        <w:rPr>
          <w:rFonts w:ascii="Times New Roman" w:hAnsi="Times New Roman"/>
          <w:sz w:val="28"/>
          <w:szCs w:val="28"/>
        </w:rPr>
      </w:pPr>
      <w:r w:rsidRPr="00880C63">
        <w:rPr>
          <w:rFonts w:ascii="Times New Roman" w:hAnsi="Times New Roman"/>
          <w:sz w:val="28"/>
          <w:szCs w:val="28"/>
        </w:rPr>
        <w:t>Предоставление субсидии-льготы возобновляется после урегулирования заявителем в течение 90 дней со дня уведомления о приостановлении предоставления субсидии-льготы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BB4A06" w:rsidRPr="00880C63" w:rsidRDefault="00BB4A06" w:rsidP="00BB4A06">
      <w:pPr>
        <w:autoSpaceDE w:val="0"/>
        <w:autoSpaceDN w:val="0"/>
        <w:adjustRightInd w:val="0"/>
        <w:spacing w:line="228" w:lineRule="auto"/>
        <w:ind w:firstLine="709"/>
        <w:rPr>
          <w:rFonts w:ascii="Times New Roman" w:hAnsi="Times New Roman"/>
          <w:sz w:val="28"/>
          <w:szCs w:val="28"/>
        </w:rPr>
      </w:pPr>
      <w:r w:rsidRPr="00880C63">
        <w:rPr>
          <w:rFonts w:ascii="Times New Roman" w:hAnsi="Times New Roman"/>
          <w:sz w:val="28"/>
          <w:szCs w:val="28"/>
        </w:rPr>
        <w:t>При принятии решения о возобновлении предоставления субсидии-льготы она выплачивается также и за те месяцы, в течение которых приостанавливалось предоставление субсидии-льготы.</w:t>
      </w:r>
    </w:p>
    <w:p w:rsidR="0020029B" w:rsidRPr="00880C63" w:rsidRDefault="0020029B" w:rsidP="0020029B">
      <w:pPr>
        <w:autoSpaceDE w:val="0"/>
        <w:autoSpaceDN w:val="0"/>
        <w:adjustRightInd w:val="0"/>
        <w:spacing w:line="228" w:lineRule="auto"/>
        <w:ind w:firstLine="709"/>
        <w:rPr>
          <w:rFonts w:ascii="Times New Roman" w:hAnsi="Times New Roman"/>
          <w:sz w:val="28"/>
          <w:szCs w:val="28"/>
        </w:rPr>
      </w:pPr>
      <w:r w:rsidRPr="00880C63">
        <w:rPr>
          <w:rFonts w:ascii="Times New Roman" w:hAnsi="Times New Roman"/>
          <w:sz w:val="28"/>
          <w:szCs w:val="28"/>
        </w:rPr>
        <w:t>Решение о приостановлении (возобновлении), прекращении предоставления субсидии-льготы принимается в течение 10 рабочих дней со дня получения в порядке межведомственного взаимодействия информации о наступлении обстоятельств, влекущих приостановление (возобновление) предоставления субсидии-льготы, и доводится до сведения получателя способом, указанным заявителем в заявлении о назначении субсидии-льготы (в письменной форме по почтовому адресу, в форме электронного документа по адресу электронной почты, смс-сообщением на телефон, через личный кабинет в государственной информационной системе Республики Татарстан «Портал государственных и муниципальных услуг Республики Татарстан»), в течение пяти рабочих дней с даты принятия решения.</w:t>
      </w:r>
    </w:p>
    <w:p w:rsidR="00482329" w:rsidRPr="00880C63" w:rsidRDefault="009E60BB" w:rsidP="0034339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80C63">
        <w:rPr>
          <w:rFonts w:ascii="Times New Roman" w:eastAsiaTheme="minorHAnsi" w:hAnsi="Times New Roman"/>
          <w:sz w:val="28"/>
          <w:szCs w:val="28"/>
        </w:rPr>
        <w:t>1</w:t>
      </w:r>
      <w:r w:rsidR="00174A89" w:rsidRPr="00880C63">
        <w:rPr>
          <w:rFonts w:ascii="Times New Roman" w:eastAsiaTheme="minorHAnsi" w:hAnsi="Times New Roman"/>
          <w:sz w:val="28"/>
          <w:szCs w:val="28"/>
        </w:rPr>
        <w:t>3</w:t>
      </w:r>
      <w:r w:rsidR="00482329" w:rsidRPr="00880C63">
        <w:rPr>
          <w:rFonts w:ascii="Times New Roman" w:eastAsiaTheme="minorHAnsi" w:hAnsi="Times New Roman"/>
          <w:sz w:val="28"/>
          <w:szCs w:val="28"/>
        </w:rPr>
        <w:t xml:space="preserve">. Предоставление субсидий-льгот прекращается </w:t>
      </w:r>
      <w:r w:rsidR="00482329" w:rsidRPr="00880C63">
        <w:rPr>
          <w:rFonts w:ascii="Times New Roman" w:hAnsi="Times New Roman"/>
          <w:sz w:val="28"/>
          <w:szCs w:val="28"/>
        </w:rPr>
        <w:t>с месяца</w:t>
      </w:r>
      <w:r w:rsidR="00316991" w:rsidRPr="00880C63">
        <w:rPr>
          <w:rFonts w:ascii="Times New Roman" w:hAnsi="Times New Roman"/>
          <w:sz w:val="28"/>
          <w:szCs w:val="28"/>
        </w:rPr>
        <w:t>,</w:t>
      </w:r>
      <w:r w:rsidR="00482329" w:rsidRPr="00880C63">
        <w:rPr>
          <w:rFonts w:ascii="Times New Roman" w:hAnsi="Times New Roman"/>
          <w:sz w:val="28"/>
          <w:szCs w:val="28"/>
        </w:rPr>
        <w:t xml:space="preserve"> следующего за месяцем</w:t>
      </w:r>
      <w:r w:rsidR="00647FEC" w:rsidRPr="00880C63">
        <w:rPr>
          <w:rFonts w:ascii="Times New Roman" w:hAnsi="Times New Roman"/>
          <w:sz w:val="28"/>
          <w:szCs w:val="28"/>
        </w:rPr>
        <w:t>,</w:t>
      </w:r>
      <w:r w:rsidR="00482329" w:rsidRPr="00880C63">
        <w:rPr>
          <w:rFonts w:ascii="Times New Roman" w:hAnsi="Times New Roman"/>
          <w:sz w:val="28"/>
          <w:szCs w:val="28"/>
        </w:rPr>
        <w:t xml:space="preserve"> в котором наступили </w:t>
      </w:r>
      <w:r w:rsidR="00647FEC" w:rsidRPr="00880C63">
        <w:rPr>
          <w:rFonts w:ascii="Times New Roman" w:hAnsi="Times New Roman"/>
          <w:sz w:val="28"/>
          <w:szCs w:val="28"/>
        </w:rPr>
        <w:t xml:space="preserve">обстоятельства, влекущие за собой </w:t>
      </w:r>
      <w:r w:rsidR="00482329" w:rsidRPr="00880C63">
        <w:rPr>
          <w:rFonts w:ascii="Times New Roman" w:hAnsi="Times New Roman"/>
          <w:sz w:val="28"/>
          <w:szCs w:val="28"/>
        </w:rPr>
        <w:t>прекращени</w:t>
      </w:r>
      <w:r w:rsidR="00647FEC" w:rsidRPr="00880C63">
        <w:rPr>
          <w:rFonts w:ascii="Times New Roman" w:hAnsi="Times New Roman"/>
          <w:sz w:val="28"/>
          <w:szCs w:val="28"/>
        </w:rPr>
        <w:t>е</w:t>
      </w:r>
      <w:r w:rsidR="00482329" w:rsidRPr="00880C63">
        <w:rPr>
          <w:rFonts w:ascii="Times New Roman" w:hAnsi="Times New Roman"/>
          <w:sz w:val="28"/>
          <w:szCs w:val="28"/>
        </w:rPr>
        <w:t xml:space="preserve"> предоставления </w:t>
      </w:r>
      <w:r w:rsidR="00647FEC" w:rsidRPr="00880C63">
        <w:rPr>
          <w:rFonts w:ascii="Times New Roman" w:hAnsi="Times New Roman"/>
          <w:sz w:val="28"/>
          <w:szCs w:val="28"/>
        </w:rPr>
        <w:t>субсидий-льгот</w:t>
      </w:r>
      <w:r w:rsidR="00482329" w:rsidRPr="00880C63">
        <w:rPr>
          <w:rFonts w:ascii="Times New Roman" w:hAnsi="Times New Roman"/>
          <w:sz w:val="28"/>
          <w:szCs w:val="28"/>
        </w:rPr>
        <w:t xml:space="preserve">. </w:t>
      </w:r>
    </w:p>
    <w:p w:rsidR="00482329" w:rsidRPr="00880C63" w:rsidRDefault="009E60BB" w:rsidP="0034339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80C63">
        <w:rPr>
          <w:rFonts w:ascii="Times New Roman" w:hAnsi="Times New Roman"/>
          <w:sz w:val="28"/>
          <w:szCs w:val="28"/>
        </w:rPr>
        <w:t>1</w:t>
      </w:r>
      <w:r w:rsidR="00174A89" w:rsidRPr="00880C63">
        <w:rPr>
          <w:rFonts w:ascii="Times New Roman" w:hAnsi="Times New Roman"/>
          <w:sz w:val="28"/>
          <w:szCs w:val="28"/>
        </w:rPr>
        <w:t>4</w:t>
      </w:r>
      <w:r w:rsidR="00482329" w:rsidRPr="00880C63">
        <w:rPr>
          <w:rFonts w:ascii="Times New Roman" w:hAnsi="Times New Roman"/>
          <w:sz w:val="28"/>
          <w:szCs w:val="28"/>
        </w:rPr>
        <w:t>. Основаниями для прекращения предоставления субсидий-льгот являются:</w:t>
      </w:r>
    </w:p>
    <w:p w:rsidR="00324AC9" w:rsidRPr="00880C63" w:rsidRDefault="00324AC9" w:rsidP="0034339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80C63">
        <w:rPr>
          <w:rFonts w:ascii="Times New Roman" w:hAnsi="Times New Roman"/>
          <w:sz w:val="28"/>
          <w:szCs w:val="28"/>
        </w:rPr>
        <w:t>-</w:t>
      </w:r>
      <w:r w:rsidR="0010610D" w:rsidRPr="00880C63">
        <w:rPr>
          <w:rFonts w:ascii="Times New Roman" w:hAnsi="Times New Roman"/>
          <w:sz w:val="28"/>
          <w:szCs w:val="28"/>
        </w:rPr>
        <w:t xml:space="preserve"> </w:t>
      </w:r>
      <w:r w:rsidR="00194EC7" w:rsidRPr="00880C63">
        <w:rPr>
          <w:rFonts w:ascii="Times New Roman" w:hAnsi="Times New Roman"/>
          <w:sz w:val="28"/>
          <w:szCs w:val="28"/>
        </w:rPr>
        <w:t xml:space="preserve">прекращение </w:t>
      </w:r>
      <w:r w:rsidR="00F14E8E" w:rsidRPr="00880C63">
        <w:rPr>
          <w:rFonts w:ascii="Times New Roman" w:hAnsi="Times New Roman"/>
          <w:sz w:val="28"/>
          <w:szCs w:val="28"/>
        </w:rPr>
        <w:t xml:space="preserve">заявителем </w:t>
      </w:r>
      <w:r w:rsidR="00194EC7" w:rsidRPr="00880C63">
        <w:rPr>
          <w:rFonts w:ascii="Times New Roman" w:hAnsi="Times New Roman"/>
          <w:sz w:val="28"/>
          <w:szCs w:val="28"/>
        </w:rPr>
        <w:t>трудовых отношений</w:t>
      </w:r>
      <w:r w:rsidR="007B54E1" w:rsidRPr="00880C63">
        <w:rPr>
          <w:rFonts w:ascii="Times New Roman" w:hAnsi="Times New Roman"/>
          <w:sz w:val="28"/>
          <w:szCs w:val="28"/>
        </w:rPr>
        <w:t xml:space="preserve"> с муниципальным учреждением, за исключением случаев, при которых в соответствии с пунктом 2 настоящего Порядка субсидия-льгота предоставляется;</w:t>
      </w:r>
    </w:p>
    <w:p w:rsidR="00482329" w:rsidRPr="00880C63" w:rsidRDefault="00324AC9" w:rsidP="0034339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80C63">
        <w:rPr>
          <w:rFonts w:ascii="Times New Roman" w:hAnsi="Times New Roman"/>
          <w:sz w:val="28"/>
          <w:szCs w:val="28"/>
        </w:rPr>
        <w:t>-</w:t>
      </w:r>
      <w:r w:rsidR="0010610D" w:rsidRPr="00880C63">
        <w:rPr>
          <w:rFonts w:ascii="Times New Roman" w:hAnsi="Times New Roman"/>
          <w:sz w:val="28"/>
          <w:szCs w:val="28"/>
        </w:rPr>
        <w:t xml:space="preserve"> </w:t>
      </w:r>
      <w:r w:rsidRPr="00880C63">
        <w:rPr>
          <w:rFonts w:ascii="Times New Roman" w:hAnsi="Times New Roman"/>
          <w:sz w:val="28"/>
          <w:szCs w:val="28"/>
        </w:rPr>
        <w:t>с</w:t>
      </w:r>
      <w:r w:rsidR="00482329" w:rsidRPr="00880C63">
        <w:rPr>
          <w:rFonts w:ascii="Times New Roman" w:hAnsi="Times New Roman"/>
          <w:sz w:val="28"/>
          <w:szCs w:val="28"/>
        </w:rPr>
        <w:t>мерть заявителя.</w:t>
      </w:r>
    </w:p>
    <w:p w:rsidR="009E60BB" w:rsidRPr="00880C63" w:rsidRDefault="009E60BB" w:rsidP="0034339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80C63">
        <w:rPr>
          <w:rFonts w:ascii="Times New Roman" w:hAnsi="Times New Roman"/>
          <w:sz w:val="28"/>
          <w:szCs w:val="28"/>
        </w:rPr>
        <w:t>1</w:t>
      </w:r>
      <w:r w:rsidR="00174A89" w:rsidRPr="00880C63">
        <w:rPr>
          <w:rFonts w:ascii="Times New Roman" w:hAnsi="Times New Roman"/>
          <w:sz w:val="28"/>
          <w:szCs w:val="28"/>
        </w:rPr>
        <w:t>5</w:t>
      </w:r>
      <w:r w:rsidRPr="00880C63">
        <w:rPr>
          <w:rFonts w:ascii="Times New Roman" w:hAnsi="Times New Roman"/>
          <w:sz w:val="28"/>
          <w:szCs w:val="28"/>
        </w:rPr>
        <w:t xml:space="preserve">. </w:t>
      </w:r>
      <w:r w:rsidRPr="00880C63">
        <w:rPr>
          <w:rFonts w:ascii="Times New Roman" w:eastAsiaTheme="minorHAnsi" w:hAnsi="Times New Roman"/>
          <w:sz w:val="28"/>
          <w:szCs w:val="28"/>
        </w:rPr>
        <w:t>Субсидии-льготы сохраняются за заявителями, находящимися в декретном отпуске и отпуске по уходу за ребенком.</w:t>
      </w:r>
    </w:p>
    <w:p w:rsidR="009A1D0A" w:rsidRPr="00880C63" w:rsidRDefault="00B2201F" w:rsidP="00343390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</w:rPr>
      </w:pPr>
      <w:bookmarkStart w:id="2" w:name="Par7"/>
      <w:bookmarkEnd w:id="2"/>
      <w:r w:rsidRPr="00880C63">
        <w:rPr>
          <w:rFonts w:ascii="Times New Roman" w:eastAsiaTheme="minorHAnsi" w:hAnsi="Times New Roman"/>
          <w:sz w:val="28"/>
          <w:szCs w:val="28"/>
        </w:rPr>
        <w:t>1</w:t>
      </w:r>
      <w:r w:rsidR="00174A89" w:rsidRPr="00880C63">
        <w:rPr>
          <w:rFonts w:ascii="Times New Roman" w:eastAsiaTheme="minorHAnsi" w:hAnsi="Times New Roman"/>
          <w:sz w:val="28"/>
          <w:szCs w:val="28"/>
        </w:rPr>
        <w:t>6</w:t>
      </w:r>
      <w:r w:rsidR="00C804B0" w:rsidRPr="00880C63">
        <w:rPr>
          <w:rFonts w:ascii="Times New Roman" w:eastAsiaTheme="minorHAnsi" w:hAnsi="Times New Roman"/>
          <w:sz w:val="28"/>
          <w:szCs w:val="28"/>
        </w:rPr>
        <w:t>.</w:t>
      </w:r>
      <w:r w:rsidR="0069246B" w:rsidRPr="00880C63">
        <w:rPr>
          <w:rFonts w:ascii="Times New Roman" w:eastAsiaTheme="minorHAnsi" w:hAnsi="Times New Roman"/>
          <w:sz w:val="28"/>
          <w:szCs w:val="28"/>
        </w:rPr>
        <w:t xml:space="preserve"> </w:t>
      </w:r>
      <w:r w:rsidR="008E6CFF" w:rsidRPr="00880C63">
        <w:rPr>
          <w:rFonts w:ascii="Times New Roman" w:eastAsiaTheme="minorHAnsi" w:hAnsi="Times New Roman"/>
          <w:sz w:val="28"/>
          <w:szCs w:val="28"/>
        </w:rPr>
        <w:t>Заявителю</w:t>
      </w:r>
      <w:r w:rsidR="009A1D0A" w:rsidRPr="00880C63">
        <w:rPr>
          <w:rFonts w:ascii="Times New Roman" w:eastAsiaTheme="minorHAnsi" w:hAnsi="Times New Roman"/>
          <w:sz w:val="28"/>
          <w:szCs w:val="28"/>
        </w:rPr>
        <w:t xml:space="preserve">, имеющему право на получение мер социальной поддержки одновременно по нескольким основаниям, меры социальной поддержки </w:t>
      </w:r>
      <w:r w:rsidR="00B749EC" w:rsidRPr="00880C63">
        <w:rPr>
          <w:rFonts w:ascii="Times New Roman" w:eastAsiaTheme="minorHAnsi" w:hAnsi="Times New Roman"/>
          <w:sz w:val="28"/>
          <w:szCs w:val="28"/>
        </w:rPr>
        <w:t>предоставляются</w:t>
      </w:r>
      <w:r w:rsidR="009A1D0A" w:rsidRPr="00880C63">
        <w:rPr>
          <w:rFonts w:ascii="Times New Roman" w:eastAsiaTheme="minorHAnsi" w:hAnsi="Times New Roman"/>
          <w:sz w:val="28"/>
          <w:szCs w:val="28"/>
        </w:rPr>
        <w:t xml:space="preserve"> по одному из них по выбору </w:t>
      </w:r>
      <w:r w:rsidR="00CF606B" w:rsidRPr="00880C63">
        <w:rPr>
          <w:rFonts w:ascii="Times New Roman" w:eastAsiaTheme="minorHAnsi" w:hAnsi="Times New Roman"/>
          <w:sz w:val="28"/>
          <w:szCs w:val="28"/>
        </w:rPr>
        <w:t>заявителя</w:t>
      </w:r>
      <w:r w:rsidR="009A1D0A" w:rsidRPr="00880C63">
        <w:rPr>
          <w:rFonts w:ascii="Times New Roman" w:eastAsiaTheme="minorHAnsi" w:hAnsi="Times New Roman"/>
          <w:sz w:val="28"/>
          <w:szCs w:val="28"/>
        </w:rPr>
        <w:t>, если иное не установлено федеральным законодательством и законодательством Республики Татарстан.</w:t>
      </w:r>
    </w:p>
    <w:p w:rsidR="009A1D0A" w:rsidRPr="00880C63" w:rsidRDefault="00423497" w:rsidP="00343390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</w:rPr>
      </w:pPr>
      <w:hyperlink r:id="rId10" w:history="1">
        <w:r w:rsidR="009A1D0A" w:rsidRPr="00880C63">
          <w:rPr>
            <w:rFonts w:ascii="Times New Roman" w:eastAsiaTheme="minorHAnsi" w:hAnsi="Times New Roman"/>
            <w:sz w:val="28"/>
            <w:szCs w:val="28"/>
          </w:rPr>
          <w:t>1</w:t>
        </w:r>
      </w:hyperlink>
      <w:r w:rsidR="00174A89" w:rsidRPr="00880C63">
        <w:rPr>
          <w:rFonts w:ascii="Times New Roman" w:hAnsi="Times New Roman"/>
          <w:sz w:val="28"/>
          <w:szCs w:val="28"/>
        </w:rPr>
        <w:t>7</w:t>
      </w:r>
      <w:r w:rsidR="00343390" w:rsidRPr="00880C63">
        <w:rPr>
          <w:rFonts w:ascii="Times New Roman" w:eastAsiaTheme="minorHAnsi" w:hAnsi="Times New Roman"/>
          <w:sz w:val="28"/>
          <w:szCs w:val="28"/>
        </w:rPr>
        <w:t xml:space="preserve">. </w:t>
      </w:r>
      <w:r w:rsidR="009A1D0A" w:rsidRPr="00880C63">
        <w:rPr>
          <w:rFonts w:ascii="Times New Roman" w:eastAsiaTheme="minorHAnsi" w:hAnsi="Times New Roman"/>
          <w:sz w:val="28"/>
          <w:szCs w:val="28"/>
        </w:rPr>
        <w:t xml:space="preserve">Субсидии-льготы выплачиваются </w:t>
      </w:r>
      <w:r w:rsidR="00C804B0" w:rsidRPr="00880C63">
        <w:rPr>
          <w:rFonts w:ascii="Times New Roman" w:eastAsiaTheme="minorHAnsi" w:hAnsi="Times New Roman"/>
          <w:sz w:val="28"/>
          <w:szCs w:val="28"/>
        </w:rPr>
        <w:t xml:space="preserve">отделением Центра </w:t>
      </w:r>
      <w:r w:rsidR="009A1D0A" w:rsidRPr="00880C63">
        <w:rPr>
          <w:rFonts w:ascii="Times New Roman" w:eastAsiaTheme="minorHAnsi" w:hAnsi="Times New Roman"/>
          <w:sz w:val="28"/>
          <w:szCs w:val="28"/>
        </w:rPr>
        <w:t>заявителям путем перечисления на имеющиеся или открываемые банковские счета или нарочной доставки заявителю по месту жительства через организацию почтовой связи либо иным способом</w:t>
      </w:r>
      <w:r w:rsidR="00135EA4" w:rsidRPr="00880C63">
        <w:rPr>
          <w:rFonts w:ascii="Times New Roman" w:eastAsiaTheme="minorHAnsi" w:hAnsi="Times New Roman"/>
          <w:sz w:val="28"/>
          <w:szCs w:val="28"/>
        </w:rPr>
        <w:t>.</w:t>
      </w:r>
      <w:r w:rsidR="009A1D0A" w:rsidRPr="00880C63">
        <w:rPr>
          <w:rFonts w:ascii="Times New Roman" w:eastAsiaTheme="minorHAnsi" w:hAnsi="Times New Roman"/>
          <w:sz w:val="28"/>
          <w:szCs w:val="28"/>
        </w:rPr>
        <w:t xml:space="preserve"> Выбор способа получения субсидии-льготы осуществляется </w:t>
      </w:r>
      <w:r w:rsidR="009A1D0A" w:rsidRPr="00880C63">
        <w:rPr>
          <w:rFonts w:ascii="Times New Roman" w:eastAsiaTheme="minorHAnsi" w:hAnsi="Times New Roman"/>
          <w:sz w:val="28"/>
          <w:szCs w:val="28"/>
        </w:rPr>
        <w:lastRenderedPageBreak/>
        <w:t>заявителем на срок получения субсидии-льготы и указывается в заявлении о предоставлении субсидии-льготы.</w:t>
      </w:r>
    </w:p>
    <w:p w:rsidR="004C6DA3" w:rsidRPr="00880C63" w:rsidRDefault="00E458B3" w:rsidP="00B851B2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</w:rPr>
      </w:pPr>
      <w:r w:rsidRPr="00880C63">
        <w:rPr>
          <w:rFonts w:ascii="Times New Roman" w:eastAsiaTheme="minorHAnsi" w:hAnsi="Times New Roman"/>
          <w:sz w:val="28"/>
          <w:szCs w:val="28"/>
        </w:rPr>
        <w:t>1</w:t>
      </w:r>
      <w:r w:rsidR="00174A89" w:rsidRPr="00880C63">
        <w:rPr>
          <w:rFonts w:ascii="Times New Roman" w:eastAsiaTheme="minorHAnsi" w:hAnsi="Times New Roman"/>
          <w:sz w:val="28"/>
          <w:szCs w:val="28"/>
        </w:rPr>
        <w:t>8</w:t>
      </w:r>
      <w:r w:rsidRPr="00880C63">
        <w:rPr>
          <w:rFonts w:ascii="Times New Roman" w:eastAsiaTheme="minorHAnsi" w:hAnsi="Times New Roman"/>
          <w:sz w:val="28"/>
          <w:szCs w:val="28"/>
        </w:rPr>
        <w:t>. Нарочная доставка субсидии-льготы по месту жительства через организацию почтовой связи либо иным способом осуществляется заявителям, которые по состоянию здоровья, в силу возраста, пешей или транспортной недоступности не имеют возможности пользоваться банковскими счетами.</w:t>
      </w:r>
    </w:p>
    <w:sectPr w:rsidR="004C6DA3" w:rsidRPr="00880C63" w:rsidSect="001179DC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497" w:rsidRDefault="00423497" w:rsidP="0007160C">
      <w:r>
        <w:separator/>
      </w:r>
    </w:p>
  </w:endnote>
  <w:endnote w:type="continuationSeparator" w:id="0">
    <w:p w:rsidR="00423497" w:rsidRDefault="00423497" w:rsidP="00071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497" w:rsidRDefault="00423497" w:rsidP="0007160C">
      <w:r>
        <w:separator/>
      </w:r>
    </w:p>
  </w:footnote>
  <w:footnote w:type="continuationSeparator" w:id="0">
    <w:p w:rsidR="00423497" w:rsidRDefault="00423497" w:rsidP="00071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886" w:rsidRPr="00CC7258" w:rsidRDefault="00810886">
    <w:pPr>
      <w:pStyle w:val="a3"/>
      <w:jc w:val="center"/>
      <w:rPr>
        <w:rFonts w:ascii="Times New Roman" w:hAnsi="Times New Roman" w:cs="Times New Roman"/>
      </w:rPr>
    </w:pPr>
  </w:p>
  <w:p w:rsidR="00194EC7" w:rsidRDefault="00194E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492"/>
    <w:rsid w:val="00000093"/>
    <w:rsid w:val="000000A0"/>
    <w:rsid w:val="00000660"/>
    <w:rsid w:val="00000FB4"/>
    <w:rsid w:val="000010A1"/>
    <w:rsid w:val="00001155"/>
    <w:rsid w:val="00001CDF"/>
    <w:rsid w:val="000037DF"/>
    <w:rsid w:val="00003C19"/>
    <w:rsid w:val="00004D3C"/>
    <w:rsid w:val="00005926"/>
    <w:rsid w:val="00006546"/>
    <w:rsid w:val="0000733C"/>
    <w:rsid w:val="0000745B"/>
    <w:rsid w:val="000105BF"/>
    <w:rsid w:val="0001105E"/>
    <w:rsid w:val="00012073"/>
    <w:rsid w:val="000127C5"/>
    <w:rsid w:val="000128E0"/>
    <w:rsid w:val="00012E5C"/>
    <w:rsid w:val="00012EE0"/>
    <w:rsid w:val="00013623"/>
    <w:rsid w:val="000137C0"/>
    <w:rsid w:val="00013BC4"/>
    <w:rsid w:val="000145B8"/>
    <w:rsid w:val="00015411"/>
    <w:rsid w:val="000154DA"/>
    <w:rsid w:val="0001633E"/>
    <w:rsid w:val="00016540"/>
    <w:rsid w:val="00016679"/>
    <w:rsid w:val="00016713"/>
    <w:rsid w:val="00016BD7"/>
    <w:rsid w:val="00017442"/>
    <w:rsid w:val="000178E3"/>
    <w:rsid w:val="00020B9C"/>
    <w:rsid w:val="00020D6B"/>
    <w:rsid w:val="00020DD9"/>
    <w:rsid w:val="0002141E"/>
    <w:rsid w:val="00021FD7"/>
    <w:rsid w:val="00022015"/>
    <w:rsid w:val="00022019"/>
    <w:rsid w:val="00022FEB"/>
    <w:rsid w:val="00023385"/>
    <w:rsid w:val="000241D2"/>
    <w:rsid w:val="00024926"/>
    <w:rsid w:val="000254AB"/>
    <w:rsid w:val="00025DAB"/>
    <w:rsid w:val="0002635A"/>
    <w:rsid w:val="00026BA1"/>
    <w:rsid w:val="000279DA"/>
    <w:rsid w:val="00027C20"/>
    <w:rsid w:val="00027D44"/>
    <w:rsid w:val="000300BE"/>
    <w:rsid w:val="00030201"/>
    <w:rsid w:val="000312CC"/>
    <w:rsid w:val="000317F7"/>
    <w:rsid w:val="0003223A"/>
    <w:rsid w:val="00032A4B"/>
    <w:rsid w:val="00033376"/>
    <w:rsid w:val="000338B9"/>
    <w:rsid w:val="000344EA"/>
    <w:rsid w:val="000351C0"/>
    <w:rsid w:val="00036213"/>
    <w:rsid w:val="00036345"/>
    <w:rsid w:val="00036BFD"/>
    <w:rsid w:val="00036F33"/>
    <w:rsid w:val="00037278"/>
    <w:rsid w:val="00037D3C"/>
    <w:rsid w:val="000403E3"/>
    <w:rsid w:val="000405C1"/>
    <w:rsid w:val="00041421"/>
    <w:rsid w:val="0004151B"/>
    <w:rsid w:val="0004235E"/>
    <w:rsid w:val="00043624"/>
    <w:rsid w:val="00043969"/>
    <w:rsid w:val="000439AE"/>
    <w:rsid w:val="00043D51"/>
    <w:rsid w:val="000449FD"/>
    <w:rsid w:val="00045EA9"/>
    <w:rsid w:val="000468C4"/>
    <w:rsid w:val="000472C4"/>
    <w:rsid w:val="00047D0F"/>
    <w:rsid w:val="00050F41"/>
    <w:rsid w:val="00051E2B"/>
    <w:rsid w:val="00052EE7"/>
    <w:rsid w:val="00052FC0"/>
    <w:rsid w:val="00053009"/>
    <w:rsid w:val="00053109"/>
    <w:rsid w:val="00053832"/>
    <w:rsid w:val="00053D73"/>
    <w:rsid w:val="00054838"/>
    <w:rsid w:val="00054848"/>
    <w:rsid w:val="0005492D"/>
    <w:rsid w:val="00055756"/>
    <w:rsid w:val="0005597A"/>
    <w:rsid w:val="00055ED1"/>
    <w:rsid w:val="00056B51"/>
    <w:rsid w:val="000573F7"/>
    <w:rsid w:val="000574D7"/>
    <w:rsid w:val="000579CB"/>
    <w:rsid w:val="00057FE0"/>
    <w:rsid w:val="00060282"/>
    <w:rsid w:val="00060564"/>
    <w:rsid w:val="00061034"/>
    <w:rsid w:val="0006110C"/>
    <w:rsid w:val="000611E7"/>
    <w:rsid w:val="000614E4"/>
    <w:rsid w:val="000615F1"/>
    <w:rsid w:val="00062771"/>
    <w:rsid w:val="00062EB6"/>
    <w:rsid w:val="00062FD6"/>
    <w:rsid w:val="000634A7"/>
    <w:rsid w:val="00063BF0"/>
    <w:rsid w:val="000645F3"/>
    <w:rsid w:val="00064D7C"/>
    <w:rsid w:val="00064E44"/>
    <w:rsid w:val="000651D4"/>
    <w:rsid w:val="00065A99"/>
    <w:rsid w:val="00066835"/>
    <w:rsid w:val="00066948"/>
    <w:rsid w:val="000678D1"/>
    <w:rsid w:val="000700DA"/>
    <w:rsid w:val="0007065D"/>
    <w:rsid w:val="00070B7E"/>
    <w:rsid w:val="00070F95"/>
    <w:rsid w:val="0007160C"/>
    <w:rsid w:val="000716C0"/>
    <w:rsid w:val="0007271E"/>
    <w:rsid w:val="00072DA8"/>
    <w:rsid w:val="000732DB"/>
    <w:rsid w:val="00073547"/>
    <w:rsid w:val="00073711"/>
    <w:rsid w:val="000744EC"/>
    <w:rsid w:val="00075169"/>
    <w:rsid w:val="00075A0A"/>
    <w:rsid w:val="00075B14"/>
    <w:rsid w:val="00076267"/>
    <w:rsid w:val="00077225"/>
    <w:rsid w:val="00077674"/>
    <w:rsid w:val="00080231"/>
    <w:rsid w:val="0008035F"/>
    <w:rsid w:val="00080B75"/>
    <w:rsid w:val="00080E03"/>
    <w:rsid w:val="0008184F"/>
    <w:rsid w:val="00081D4E"/>
    <w:rsid w:val="000824BD"/>
    <w:rsid w:val="00083829"/>
    <w:rsid w:val="000846E9"/>
    <w:rsid w:val="00084AAB"/>
    <w:rsid w:val="000851C3"/>
    <w:rsid w:val="00085618"/>
    <w:rsid w:val="00085B7E"/>
    <w:rsid w:val="0008608B"/>
    <w:rsid w:val="0008657D"/>
    <w:rsid w:val="00086F63"/>
    <w:rsid w:val="0008718F"/>
    <w:rsid w:val="00087999"/>
    <w:rsid w:val="00087E51"/>
    <w:rsid w:val="00087F6D"/>
    <w:rsid w:val="00090091"/>
    <w:rsid w:val="00090219"/>
    <w:rsid w:val="00090798"/>
    <w:rsid w:val="000909D0"/>
    <w:rsid w:val="0009235B"/>
    <w:rsid w:val="0009240C"/>
    <w:rsid w:val="00092F67"/>
    <w:rsid w:val="0009301C"/>
    <w:rsid w:val="0009368B"/>
    <w:rsid w:val="00094190"/>
    <w:rsid w:val="000946EF"/>
    <w:rsid w:val="0009482D"/>
    <w:rsid w:val="000949A6"/>
    <w:rsid w:val="00095F39"/>
    <w:rsid w:val="00096293"/>
    <w:rsid w:val="000970DA"/>
    <w:rsid w:val="00097BBB"/>
    <w:rsid w:val="000A0307"/>
    <w:rsid w:val="000A03E6"/>
    <w:rsid w:val="000A0B19"/>
    <w:rsid w:val="000A10BB"/>
    <w:rsid w:val="000A138C"/>
    <w:rsid w:val="000A1656"/>
    <w:rsid w:val="000A3190"/>
    <w:rsid w:val="000A33F2"/>
    <w:rsid w:val="000A426D"/>
    <w:rsid w:val="000A4684"/>
    <w:rsid w:val="000A48A5"/>
    <w:rsid w:val="000A5339"/>
    <w:rsid w:val="000A5FF5"/>
    <w:rsid w:val="000A60F5"/>
    <w:rsid w:val="000A631E"/>
    <w:rsid w:val="000A67F5"/>
    <w:rsid w:val="000A6883"/>
    <w:rsid w:val="000A6AB8"/>
    <w:rsid w:val="000A7465"/>
    <w:rsid w:val="000A7C85"/>
    <w:rsid w:val="000B0D57"/>
    <w:rsid w:val="000B17A9"/>
    <w:rsid w:val="000B1828"/>
    <w:rsid w:val="000B18B0"/>
    <w:rsid w:val="000B23D0"/>
    <w:rsid w:val="000B288A"/>
    <w:rsid w:val="000B2963"/>
    <w:rsid w:val="000B307B"/>
    <w:rsid w:val="000B337B"/>
    <w:rsid w:val="000B33D8"/>
    <w:rsid w:val="000B33D9"/>
    <w:rsid w:val="000B34B9"/>
    <w:rsid w:val="000B3951"/>
    <w:rsid w:val="000B3F6A"/>
    <w:rsid w:val="000B40B2"/>
    <w:rsid w:val="000B4453"/>
    <w:rsid w:val="000B482C"/>
    <w:rsid w:val="000B562E"/>
    <w:rsid w:val="000B56E3"/>
    <w:rsid w:val="000B61C9"/>
    <w:rsid w:val="000B6B32"/>
    <w:rsid w:val="000B6C9F"/>
    <w:rsid w:val="000B7023"/>
    <w:rsid w:val="000B7109"/>
    <w:rsid w:val="000B7123"/>
    <w:rsid w:val="000B73E4"/>
    <w:rsid w:val="000C065A"/>
    <w:rsid w:val="000C07E6"/>
    <w:rsid w:val="000C0B7D"/>
    <w:rsid w:val="000C1377"/>
    <w:rsid w:val="000C1FA2"/>
    <w:rsid w:val="000C20FE"/>
    <w:rsid w:val="000C3038"/>
    <w:rsid w:val="000C3320"/>
    <w:rsid w:val="000C3E94"/>
    <w:rsid w:val="000C3F29"/>
    <w:rsid w:val="000C4361"/>
    <w:rsid w:val="000C46F3"/>
    <w:rsid w:val="000C4703"/>
    <w:rsid w:val="000C4724"/>
    <w:rsid w:val="000C6089"/>
    <w:rsid w:val="000C699F"/>
    <w:rsid w:val="000C6D9C"/>
    <w:rsid w:val="000C7F22"/>
    <w:rsid w:val="000D0714"/>
    <w:rsid w:val="000D151A"/>
    <w:rsid w:val="000D1B6B"/>
    <w:rsid w:val="000D2EC6"/>
    <w:rsid w:val="000D378D"/>
    <w:rsid w:val="000D3DBC"/>
    <w:rsid w:val="000D4055"/>
    <w:rsid w:val="000D55A1"/>
    <w:rsid w:val="000D69FE"/>
    <w:rsid w:val="000D6D0E"/>
    <w:rsid w:val="000D6E10"/>
    <w:rsid w:val="000D7052"/>
    <w:rsid w:val="000D7CE0"/>
    <w:rsid w:val="000E13C4"/>
    <w:rsid w:val="000E1445"/>
    <w:rsid w:val="000E163B"/>
    <w:rsid w:val="000E1B97"/>
    <w:rsid w:val="000E2C23"/>
    <w:rsid w:val="000E31A6"/>
    <w:rsid w:val="000E33E2"/>
    <w:rsid w:val="000E3749"/>
    <w:rsid w:val="000E39CF"/>
    <w:rsid w:val="000E40A3"/>
    <w:rsid w:val="000E4326"/>
    <w:rsid w:val="000E49E1"/>
    <w:rsid w:val="000E4DFF"/>
    <w:rsid w:val="000E5221"/>
    <w:rsid w:val="000E5724"/>
    <w:rsid w:val="000E574B"/>
    <w:rsid w:val="000E6258"/>
    <w:rsid w:val="000E6393"/>
    <w:rsid w:val="000E68D0"/>
    <w:rsid w:val="000F01DC"/>
    <w:rsid w:val="000F079C"/>
    <w:rsid w:val="000F0B94"/>
    <w:rsid w:val="000F13CA"/>
    <w:rsid w:val="000F13E0"/>
    <w:rsid w:val="000F21B1"/>
    <w:rsid w:val="000F36DD"/>
    <w:rsid w:val="000F3C8C"/>
    <w:rsid w:val="000F3F1E"/>
    <w:rsid w:val="000F4765"/>
    <w:rsid w:val="000F484E"/>
    <w:rsid w:val="000F48C1"/>
    <w:rsid w:val="000F4C66"/>
    <w:rsid w:val="000F4EE9"/>
    <w:rsid w:val="000F5E00"/>
    <w:rsid w:val="000F6037"/>
    <w:rsid w:val="000F6517"/>
    <w:rsid w:val="000F71A6"/>
    <w:rsid w:val="001000E8"/>
    <w:rsid w:val="00100573"/>
    <w:rsid w:val="00100700"/>
    <w:rsid w:val="00100EF9"/>
    <w:rsid w:val="00100F61"/>
    <w:rsid w:val="0010341E"/>
    <w:rsid w:val="00104429"/>
    <w:rsid w:val="00105CC4"/>
    <w:rsid w:val="00105DE3"/>
    <w:rsid w:val="0010610D"/>
    <w:rsid w:val="0010650F"/>
    <w:rsid w:val="00106569"/>
    <w:rsid w:val="00106621"/>
    <w:rsid w:val="001068D9"/>
    <w:rsid w:val="001100E3"/>
    <w:rsid w:val="0011082A"/>
    <w:rsid w:val="0011099E"/>
    <w:rsid w:val="00110EC0"/>
    <w:rsid w:val="0011145B"/>
    <w:rsid w:val="00111607"/>
    <w:rsid w:val="00111C71"/>
    <w:rsid w:val="00111D53"/>
    <w:rsid w:val="00112027"/>
    <w:rsid w:val="001122CD"/>
    <w:rsid w:val="00112F44"/>
    <w:rsid w:val="001131E4"/>
    <w:rsid w:val="00113848"/>
    <w:rsid w:val="00114946"/>
    <w:rsid w:val="001151CE"/>
    <w:rsid w:val="00115903"/>
    <w:rsid w:val="00115BB5"/>
    <w:rsid w:val="0011692C"/>
    <w:rsid w:val="00116CCA"/>
    <w:rsid w:val="00117466"/>
    <w:rsid w:val="00117745"/>
    <w:rsid w:val="00117954"/>
    <w:rsid w:val="001179DC"/>
    <w:rsid w:val="00117B21"/>
    <w:rsid w:val="001200E1"/>
    <w:rsid w:val="001207C6"/>
    <w:rsid w:val="00120B54"/>
    <w:rsid w:val="00121150"/>
    <w:rsid w:val="001212C8"/>
    <w:rsid w:val="001218A2"/>
    <w:rsid w:val="00121917"/>
    <w:rsid w:val="00121E98"/>
    <w:rsid w:val="0012240C"/>
    <w:rsid w:val="001228D5"/>
    <w:rsid w:val="00122D90"/>
    <w:rsid w:val="001244D7"/>
    <w:rsid w:val="0012464F"/>
    <w:rsid w:val="0012475B"/>
    <w:rsid w:val="00124888"/>
    <w:rsid w:val="00124F84"/>
    <w:rsid w:val="00125561"/>
    <w:rsid w:val="00125B63"/>
    <w:rsid w:val="00126564"/>
    <w:rsid w:val="001279C1"/>
    <w:rsid w:val="00127F0F"/>
    <w:rsid w:val="001308C4"/>
    <w:rsid w:val="001311D4"/>
    <w:rsid w:val="00131A0A"/>
    <w:rsid w:val="00131C75"/>
    <w:rsid w:val="00131C88"/>
    <w:rsid w:val="00131F6F"/>
    <w:rsid w:val="00132571"/>
    <w:rsid w:val="00132845"/>
    <w:rsid w:val="00132875"/>
    <w:rsid w:val="00133226"/>
    <w:rsid w:val="00133AF6"/>
    <w:rsid w:val="00133E6F"/>
    <w:rsid w:val="00133FE9"/>
    <w:rsid w:val="00134363"/>
    <w:rsid w:val="00134C54"/>
    <w:rsid w:val="00134C8E"/>
    <w:rsid w:val="00135549"/>
    <w:rsid w:val="001356B4"/>
    <w:rsid w:val="00135EA4"/>
    <w:rsid w:val="001371C6"/>
    <w:rsid w:val="00137819"/>
    <w:rsid w:val="00137BA5"/>
    <w:rsid w:val="00140404"/>
    <w:rsid w:val="0014041D"/>
    <w:rsid w:val="0014059F"/>
    <w:rsid w:val="00140654"/>
    <w:rsid w:val="00141106"/>
    <w:rsid w:val="00141580"/>
    <w:rsid w:val="0014169B"/>
    <w:rsid w:val="001419F1"/>
    <w:rsid w:val="00141BBC"/>
    <w:rsid w:val="00142F9A"/>
    <w:rsid w:val="00142FB9"/>
    <w:rsid w:val="0014317E"/>
    <w:rsid w:val="001443C0"/>
    <w:rsid w:val="00144641"/>
    <w:rsid w:val="001447A3"/>
    <w:rsid w:val="001448A2"/>
    <w:rsid w:val="0014514D"/>
    <w:rsid w:val="0014522A"/>
    <w:rsid w:val="001452E1"/>
    <w:rsid w:val="00145A3B"/>
    <w:rsid w:val="00145B43"/>
    <w:rsid w:val="0014605E"/>
    <w:rsid w:val="00146C4D"/>
    <w:rsid w:val="00146CDF"/>
    <w:rsid w:val="001477BF"/>
    <w:rsid w:val="00147926"/>
    <w:rsid w:val="0015001E"/>
    <w:rsid w:val="00151317"/>
    <w:rsid w:val="0015200C"/>
    <w:rsid w:val="001521CD"/>
    <w:rsid w:val="00152B2D"/>
    <w:rsid w:val="0015363B"/>
    <w:rsid w:val="00153E21"/>
    <w:rsid w:val="0015475C"/>
    <w:rsid w:val="00154821"/>
    <w:rsid w:val="00154FBF"/>
    <w:rsid w:val="001563EA"/>
    <w:rsid w:val="0015689F"/>
    <w:rsid w:val="00156C31"/>
    <w:rsid w:val="00156E93"/>
    <w:rsid w:val="00156F72"/>
    <w:rsid w:val="001574A0"/>
    <w:rsid w:val="0015762F"/>
    <w:rsid w:val="001600C5"/>
    <w:rsid w:val="001610FD"/>
    <w:rsid w:val="00161992"/>
    <w:rsid w:val="00161F86"/>
    <w:rsid w:val="00162230"/>
    <w:rsid w:val="0016268F"/>
    <w:rsid w:val="00162776"/>
    <w:rsid w:val="001628E3"/>
    <w:rsid w:val="00163009"/>
    <w:rsid w:val="001634C7"/>
    <w:rsid w:val="00163815"/>
    <w:rsid w:val="001642D9"/>
    <w:rsid w:val="0016461F"/>
    <w:rsid w:val="00164D31"/>
    <w:rsid w:val="00165CC9"/>
    <w:rsid w:val="00165DAF"/>
    <w:rsid w:val="00165DB0"/>
    <w:rsid w:val="00166A77"/>
    <w:rsid w:val="00166C99"/>
    <w:rsid w:val="0016737F"/>
    <w:rsid w:val="0016790E"/>
    <w:rsid w:val="00167ED0"/>
    <w:rsid w:val="00171806"/>
    <w:rsid w:val="00172103"/>
    <w:rsid w:val="00172487"/>
    <w:rsid w:val="001726A0"/>
    <w:rsid w:val="00172954"/>
    <w:rsid w:val="00172AC0"/>
    <w:rsid w:val="00172D67"/>
    <w:rsid w:val="0017330D"/>
    <w:rsid w:val="00174331"/>
    <w:rsid w:val="00174A89"/>
    <w:rsid w:val="00174C60"/>
    <w:rsid w:val="00174EAD"/>
    <w:rsid w:val="00175619"/>
    <w:rsid w:val="0017570D"/>
    <w:rsid w:val="00175CA5"/>
    <w:rsid w:val="0017603E"/>
    <w:rsid w:val="0017622C"/>
    <w:rsid w:val="001773D8"/>
    <w:rsid w:val="00177920"/>
    <w:rsid w:val="001779E5"/>
    <w:rsid w:val="00177A0D"/>
    <w:rsid w:val="00177A9F"/>
    <w:rsid w:val="0018045C"/>
    <w:rsid w:val="00180523"/>
    <w:rsid w:val="00180FD3"/>
    <w:rsid w:val="001815C9"/>
    <w:rsid w:val="00183474"/>
    <w:rsid w:val="00186B15"/>
    <w:rsid w:val="00187149"/>
    <w:rsid w:val="001878A7"/>
    <w:rsid w:val="00187BCC"/>
    <w:rsid w:val="00190034"/>
    <w:rsid w:val="00190210"/>
    <w:rsid w:val="00190496"/>
    <w:rsid w:val="001913F2"/>
    <w:rsid w:val="0019169A"/>
    <w:rsid w:val="00192961"/>
    <w:rsid w:val="001929E7"/>
    <w:rsid w:val="001933AD"/>
    <w:rsid w:val="00193698"/>
    <w:rsid w:val="0019417A"/>
    <w:rsid w:val="00194C9D"/>
    <w:rsid w:val="00194EC7"/>
    <w:rsid w:val="00194FB1"/>
    <w:rsid w:val="00195BF0"/>
    <w:rsid w:val="00196956"/>
    <w:rsid w:val="00196BFB"/>
    <w:rsid w:val="001A0945"/>
    <w:rsid w:val="001A18C9"/>
    <w:rsid w:val="001A3286"/>
    <w:rsid w:val="001A32A0"/>
    <w:rsid w:val="001A446A"/>
    <w:rsid w:val="001A4A91"/>
    <w:rsid w:val="001A5065"/>
    <w:rsid w:val="001A55AE"/>
    <w:rsid w:val="001A56D7"/>
    <w:rsid w:val="001A58C6"/>
    <w:rsid w:val="001B0A72"/>
    <w:rsid w:val="001B0AEA"/>
    <w:rsid w:val="001B15B4"/>
    <w:rsid w:val="001B1A44"/>
    <w:rsid w:val="001B20F7"/>
    <w:rsid w:val="001B2323"/>
    <w:rsid w:val="001B2538"/>
    <w:rsid w:val="001B2A11"/>
    <w:rsid w:val="001B3548"/>
    <w:rsid w:val="001B3CA5"/>
    <w:rsid w:val="001B3F2B"/>
    <w:rsid w:val="001B4100"/>
    <w:rsid w:val="001B4FF2"/>
    <w:rsid w:val="001B5E08"/>
    <w:rsid w:val="001B5E9F"/>
    <w:rsid w:val="001B6294"/>
    <w:rsid w:val="001B633C"/>
    <w:rsid w:val="001B691B"/>
    <w:rsid w:val="001B6C0C"/>
    <w:rsid w:val="001B6F66"/>
    <w:rsid w:val="001B74E7"/>
    <w:rsid w:val="001B78E5"/>
    <w:rsid w:val="001B7A1F"/>
    <w:rsid w:val="001B7A4D"/>
    <w:rsid w:val="001B7B7D"/>
    <w:rsid w:val="001C14CD"/>
    <w:rsid w:val="001C1608"/>
    <w:rsid w:val="001C24A4"/>
    <w:rsid w:val="001C3C0D"/>
    <w:rsid w:val="001C4115"/>
    <w:rsid w:val="001C4BDE"/>
    <w:rsid w:val="001C509A"/>
    <w:rsid w:val="001C5499"/>
    <w:rsid w:val="001C5D2B"/>
    <w:rsid w:val="001C5FCA"/>
    <w:rsid w:val="001C627B"/>
    <w:rsid w:val="001C6618"/>
    <w:rsid w:val="001C6632"/>
    <w:rsid w:val="001C6644"/>
    <w:rsid w:val="001C7542"/>
    <w:rsid w:val="001C7A4C"/>
    <w:rsid w:val="001D048E"/>
    <w:rsid w:val="001D04F8"/>
    <w:rsid w:val="001D0921"/>
    <w:rsid w:val="001D197E"/>
    <w:rsid w:val="001D24FC"/>
    <w:rsid w:val="001D27C4"/>
    <w:rsid w:val="001D2C08"/>
    <w:rsid w:val="001D3E82"/>
    <w:rsid w:val="001D4E3E"/>
    <w:rsid w:val="001D5267"/>
    <w:rsid w:val="001D5435"/>
    <w:rsid w:val="001D60D7"/>
    <w:rsid w:val="001D66A3"/>
    <w:rsid w:val="001D6C16"/>
    <w:rsid w:val="001D6C66"/>
    <w:rsid w:val="001D6D1C"/>
    <w:rsid w:val="001D75E2"/>
    <w:rsid w:val="001D7D21"/>
    <w:rsid w:val="001D7EC6"/>
    <w:rsid w:val="001D7ED0"/>
    <w:rsid w:val="001E01E7"/>
    <w:rsid w:val="001E15EE"/>
    <w:rsid w:val="001E202A"/>
    <w:rsid w:val="001E2598"/>
    <w:rsid w:val="001E3453"/>
    <w:rsid w:val="001E3A40"/>
    <w:rsid w:val="001E3B6A"/>
    <w:rsid w:val="001E4D2D"/>
    <w:rsid w:val="001E4D7E"/>
    <w:rsid w:val="001E5789"/>
    <w:rsid w:val="001E5BA3"/>
    <w:rsid w:val="001E5DEA"/>
    <w:rsid w:val="001E6B37"/>
    <w:rsid w:val="001E70C5"/>
    <w:rsid w:val="001E7517"/>
    <w:rsid w:val="001E78B3"/>
    <w:rsid w:val="001E7B03"/>
    <w:rsid w:val="001E7B30"/>
    <w:rsid w:val="001F02D5"/>
    <w:rsid w:val="001F0357"/>
    <w:rsid w:val="001F0989"/>
    <w:rsid w:val="001F0DC3"/>
    <w:rsid w:val="001F1461"/>
    <w:rsid w:val="001F1DA9"/>
    <w:rsid w:val="001F2210"/>
    <w:rsid w:val="001F23F9"/>
    <w:rsid w:val="001F242A"/>
    <w:rsid w:val="001F28CC"/>
    <w:rsid w:val="001F2937"/>
    <w:rsid w:val="001F2C75"/>
    <w:rsid w:val="001F2C90"/>
    <w:rsid w:val="001F3079"/>
    <w:rsid w:val="001F3A5E"/>
    <w:rsid w:val="001F44D5"/>
    <w:rsid w:val="001F4867"/>
    <w:rsid w:val="001F492E"/>
    <w:rsid w:val="001F5066"/>
    <w:rsid w:val="001F52D3"/>
    <w:rsid w:val="001F59C8"/>
    <w:rsid w:val="001F605C"/>
    <w:rsid w:val="001F641D"/>
    <w:rsid w:val="001F6482"/>
    <w:rsid w:val="001F78F3"/>
    <w:rsid w:val="0020027A"/>
    <w:rsid w:val="0020029B"/>
    <w:rsid w:val="002010F1"/>
    <w:rsid w:val="0020171C"/>
    <w:rsid w:val="002028AA"/>
    <w:rsid w:val="00203210"/>
    <w:rsid w:val="00203D7C"/>
    <w:rsid w:val="00203E6A"/>
    <w:rsid w:val="0020455E"/>
    <w:rsid w:val="00205349"/>
    <w:rsid w:val="00205445"/>
    <w:rsid w:val="00205A39"/>
    <w:rsid w:val="00207AE5"/>
    <w:rsid w:val="00207BAF"/>
    <w:rsid w:val="00210718"/>
    <w:rsid w:val="00211B40"/>
    <w:rsid w:val="002123BA"/>
    <w:rsid w:val="002127CC"/>
    <w:rsid w:val="00212B30"/>
    <w:rsid w:val="00212BA4"/>
    <w:rsid w:val="00212FA3"/>
    <w:rsid w:val="0021498C"/>
    <w:rsid w:val="00214AB5"/>
    <w:rsid w:val="0021524B"/>
    <w:rsid w:val="00215F8F"/>
    <w:rsid w:val="002168FE"/>
    <w:rsid w:val="002173E7"/>
    <w:rsid w:val="002179BB"/>
    <w:rsid w:val="00217B5D"/>
    <w:rsid w:val="002200B9"/>
    <w:rsid w:val="00220155"/>
    <w:rsid w:val="002208AC"/>
    <w:rsid w:val="00221BEE"/>
    <w:rsid w:val="00221E8D"/>
    <w:rsid w:val="002222FE"/>
    <w:rsid w:val="002228A5"/>
    <w:rsid w:val="00222A6C"/>
    <w:rsid w:val="00223247"/>
    <w:rsid w:val="002241D2"/>
    <w:rsid w:val="00224622"/>
    <w:rsid w:val="00224666"/>
    <w:rsid w:val="00224EF2"/>
    <w:rsid w:val="0022507D"/>
    <w:rsid w:val="0022597B"/>
    <w:rsid w:val="00225A75"/>
    <w:rsid w:val="00225F3A"/>
    <w:rsid w:val="0022628A"/>
    <w:rsid w:val="00226353"/>
    <w:rsid w:val="0022671C"/>
    <w:rsid w:val="002269DF"/>
    <w:rsid w:val="00226BA6"/>
    <w:rsid w:val="00226BE6"/>
    <w:rsid w:val="002271F8"/>
    <w:rsid w:val="00227344"/>
    <w:rsid w:val="00227458"/>
    <w:rsid w:val="0022764E"/>
    <w:rsid w:val="00227C1A"/>
    <w:rsid w:val="00227D40"/>
    <w:rsid w:val="00231AFA"/>
    <w:rsid w:val="00232933"/>
    <w:rsid w:val="00232C77"/>
    <w:rsid w:val="002331C3"/>
    <w:rsid w:val="00233F82"/>
    <w:rsid w:val="00234735"/>
    <w:rsid w:val="00234E8A"/>
    <w:rsid w:val="0023541B"/>
    <w:rsid w:val="002355A6"/>
    <w:rsid w:val="00236A6F"/>
    <w:rsid w:val="00236ABD"/>
    <w:rsid w:val="00236F7D"/>
    <w:rsid w:val="0023785B"/>
    <w:rsid w:val="00237D22"/>
    <w:rsid w:val="00237D32"/>
    <w:rsid w:val="00240248"/>
    <w:rsid w:val="00240EA3"/>
    <w:rsid w:val="00241632"/>
    <w:rsid w:val="002417EB"/>
    <w:rsid w:val="00241C64"/>
    <w:rsid w:val="0024250B"/>
    <w:rsid w:val="002429A8"/>
    <w:rsid w:val="00242B51"/>
    <w:rsid w:val="00243155"/>
    <w:rsid w:val="00243A10"/>
    <w:rsid w:val="00243B96"/>
    <w:rsid w:val="002441DF"/>
    <w:rsid w:val="0024442A"/>
    <w:rsid w:val="0024548C"/>
    <w:rsid w:val="0024559B"/>
    <w:rsid w:val="002457AB"/>
    <w:rsid w:val="00245E01"/>
    <w:rsid w:val="00246A7D"/>
    <w:rsid w:val="00247658"/>
    <w:rsid w:val="002478D7"/>
    <w:rsid w:val="0025073E"/>
    <w:rsid w:val="002518AE"/>
    <w:rsid w:val="002519ED"/>
    <w:rsid w:val="00253217"/>
    <w:rsid w:val="002533E1"/>
    <w:rsid w:val="00253859"/>
    <w:rsid w:val="00253955"/>
    <w:rsid w:val="00253A6A"/>
    <w:rsid w:val="00254A74"/>
    <w:rsid w:val="002550D6"/>
    <w:rsid w:val="00255124"/>
    <w:rsid w:val="00255779"/>
    <w:rsid w:val="0025601F"/>
    <w:rsid w:val="0025739A"/>
    <w:rsid w:val="00257522"/>
    <w:rsid w:val="002577C2"/>
    <w:rsid w:val="00260AD3"/>
    <w:rsid w:val="00262465"/>
    <w:rsid w:val="00262C9B"/>
    <w:rsid w:val="00262C9E"/>
    <w:rsid w:val="00262FAA"/>
    <w:rsid w:val="002630C7"/>
    <w:rsid w:val="00265C51"/>
    <w:rsid w:val="00265DC7"/>
    <w:rsid w:val="00271092"/>
    <w:rsid w:val="002718F3"/>
    <w:rsid w:val="00273512"/>
    <w:rsid w:val="0027452F"/>
    <w:rsid w:val="00274C76"/>
    <w:rsid w:val="00275405"/>
    <w:rsid w:val="00275BCC"/>
    <w:rsid w:val="00275E29"/>
    <w:rsid w:val="00276893"/>
    <w:rsid w:val="0027742B"/>
    <w:rsid w:val="00277BC2"/>
    <w:rsid w:val="00277DE2"/>
    <w:rsid w:val="002801E9"/>
    <w:rsid w:val="0028028B"/>
    <w:rsid w:val="0028074B"/>
    <w:rsid w:val="0028088D"/>
    <w:rsid w:val="002808B5"/>
    <w:rsid w:val="0028095A"/>
    <w:rsid w:val="00281265"/>
    <w:rsid w:val="00281774"/>
    <w:rsid w:val="00281DC4"/>
    <w:rsid w:val="00283273"/>
    <w:rsid w:val="00285114"/>
    <w:rsid w:val="00285B6B"/>
    <w:rsid w:val="00285C53"/>
    <w:rsid w:val="00286078"/>
    <w:rsid w:val="00286D50"/>
    <w:rsid w:val="002876D4"/>
    <w:rsid w:val="00287B20"/>
    <w:rsid w:val="00290439"/>
    <w:rsid w:val="00291EA2"/>
    <w:rsid w:val="00292606"/>
    <w:rsid w:val="00292BDC"/>
    <w:rsid w:val="00293826"/>
    <w:rsid w:val="0029393F"/>
    <w:rsid w:val="00294090"/>
    <w:rsid w:val="00294403"/>
    <w:rsid w:val="00294569"/>
    <w:rsid w:val="00294BD8"/>
    <w:rsid w:val="00295A7F"/>
    <w:rsid w:val="00295B1C"/>
    <w:rsid w:val="002965F1"/>
    <w:rsid w:val="00296887"/>
    <w:rsid w:val="0029695F"/>
    <w:rsid w:val="00296BA9"/>
    <w:rsid w:val="002970BD"/>
    <w:rsid w:val="002974C6"/>
    <w:rsid w:val="002A1154"/>
    <w:rsid w:val="002A2007"/>
    <w:rsid w:val="002A22B0"/>
    <w:rsid w:val="002A2821"/>
    <w:rsid w:val="002A2853"/>
    <w:rsid w:val="002A4357"/>
    <w:rsid w:val="002A47CD"/>
    <w:rsid w:val="002A4D84"/>
    <w:rsid w:val="002A518D"/>
    <w:rsid w:val="002A5590"/>
    <w:rsid w:val="002A57A0"/>
    <w:rsid w:val="002A6853"/>
    <w:rsid w:val="002A6E44"/>
    <w:rsid w:val="002A715F"/>
    <w:rsid w:val="002A785D"/>
    <w:rsid w:val="002A7F28"/>
    <w:rsid w:val="002B1B16"/>
    <w:rsid w:val="002B1CFF"/>
    <w:rsid w:val="002B2999"/>
    <w:rsid w:val="002B34EB"/>
    <w:rsid w:val="002B378C"/>
    <w:rsid w:val="002B3FE6"/>
    <w:rsid w:val="002B4DB9"/>
    <w:rsid w:val="002B4E2D"/>
    <w:rsid w:val="002B5249"/>
    <w:rsid w:val="002B5DE4"/>
    <w:rsid w:val="002B6138"/>
    <w:rsid w:val="002B640A"/>
    <w:rsid w:val="002B7536"/>
    <w:rsid w:val="002B7A8D"/>
    <w:rsid w:val="002C0247"/>
    <w:rsid w:val="002C130A"/>
    <w:rsid w:val="002C1D3F"/>
    <w:rsid w:val="002C2274"/>
    <w:rsid w:val="002C49B9"/>
    <w:rsid w:val="002C5133"/>
    <w:rsid w:val="002C541C"/>
    <w:rsid w:val="002C5505"/>
    <w:rsid w:val="002C6718"/>
    <w:rsid w:val="002C6D49"/>
    <w:rsid w:val="002C6EDC"/>
    <w:rsid w:val="002D0243"/>
    <w:rsid w:val="002D054A"/>
    <w:rsid w:val="002D144E"/>
    <w:rsid w:val="002D1799"/>
    <w:rsid w:val="002D1C9B"/>
    <w:rsid w:val="002D20A8"/>
    <w:rsid w:val="002D261C"/>
    <w:rsid w:val="002D2F03"/>
    <w:rsid w:val="002D37C0"/>
    <w:rsid w:val="002D3D98"/>
    <w:rsid w:val="002D45B7"/>
    <w:rsid w:val="002D4F30"/>
    <w:rsid w:val="002D5257"/>
    <w:rsid w:val="002D5A0E"/>
    <w:rsid w:val="002D5DAD"/>
    <w:rsid w:val="002D5E73"/>
    <w:rsid w:val="002D5F8B"/>
    <w:rsid w:val="002D6AD3"/>
    <w:rsid w:val="002D6E77"/>
    <w:rsid w:val="002D7320"/>
    <w:rsid w:val="002D76AC"/>
    <w:rsid w:val="002E0B35"/>
    <w:rsid w:val="002E11D5"/>
    <w:rsid w:val="002E1711"/>
    <w:rsid w:val="002E19D0"/>
    <w:rsid w:val="002E297D"/>
    <w:rsid w:val="002E2ABE"/>
    <w:rsid w:val="002E3078"/>
    <w:rsid w:val="002E3420"/>
    <w:rsid w:val="002E4D0D"/>
    <w:rsid w:val="002E4DEC"/>
    <w:rsid w:val="002E4EEF"/>
    <w:rsid w:val="002E5653"/>
    <w:rsid w:val="002E5FFF"/>
    <w:rsid w:val="002E60D1"/>
    <w:rsid w:val="002E61EE"/>
    <w:rsid w:val="002E6B6D"/>
    <w:rsid w:val="002E74D4"/>
    <w:rsid w:val="002E7B28"/>
    <w:rsid w:val="002F011F"/>
    <w:rsid w:val="002F0498"/>
    <w:rsid w:val="002F0548"/>
    <w:rsid w:val="002F0EFA"/>
    <w:rsid w:val="002F12C4"/>
    <w:rsid w:val="002F1482"/>
    <w:rsid w:val="002F1500"/>
    <w:rsid w:val="002F1B69"/>
    <w:rsid w:val="002F2070"/>
    <w:rsid w:val="002F26CB"/>
    <w:rsid w:val="002F2A3A"/>
    <w:rsid w:val="002F2E41"/>
    <w:rsid w:val="002F3247"/>
    <w:rsid w:val="002F397B"/>
    <w:rsid w:val="002F3EA5"/>
    <w:rsid w:val="002F4AD2"/>
    <w:rsid w:val="002F4BDF"/>
    <w:rsid w:val="002F5C7E"/>
    <w:rsid w:val="002F5DCF"/>
    <w:rsid w:val="002F60A5"/>
    <w:rsid w:val="002F60B7"/>
    <w:rsid w:val="002F6410"/>
    <w:rsid w:val="002F6E9A"/>
    <w:rsid w:val="002F726B"/>
    <w:rsid w:val="002F7824"/>
    <w:rsid w:val="002F7CDA"/>
    <w:rsid w:val="00300491"/>
    <w:rsid w:val="0030081B"/>
    <w:rsid w:val="003009EB"/>
    <w:rsid w:val="003012F6"/>
    <w:rsid w:val="003016E8"/>
    <w:rsid w:val="00301D5B"/>
    <w:rsid w:val="00302112"/>
    <w:rsid w:val="00302C74"/>
    <w:rsid w:val="00302CB1"/>
    <w:rsid w:val="00302E8C"/>
    <w:rsid w:val="00302F22"/>
    <w:rsid w:val="00303E61"/>
    <w:rsid w:val="003042CD"/>
    <w:rsid w:val="003048B9"/>
    <w:rsid w:val="00304B1A"/>
    <w:rsid w:val="003052D8"/>
    <w:rsid w:val="00305BC1"/>
    <w:rsid w:val="00305D99"/>
    <w:rsid w:val="003061C3"/>
    <w:rsid w:val="00306866"/>
    <w:rsid w:val="00306A26"/>
    <w:rsid w:val="00306B15"/>
    <w:rsid w:val="00306CEB"/>
    <w:rsid w:val="00307BF9"/>
    <w:rsid w:val="00310B04"/>
    <w:rsid w:val="00310ED6"/>
    <w:rsid w:val="00311DEE"/>
    <w:rsid w:val="00312D28"/>
    <w:rsid w:val="003143BF"/>
    <w:rsid w:val="003148A3"/>
    <w:rsid w:val="0031651E"/>
    <w:rsid w:val="003167BE"/>
    <w:rsid w:val="00316991"/>
    <w:rsid w:val="00316F0C"/>
    <w:rsid w:val="00317201"/>
    <w:rsid w:val="0032026A"/>
    <w:rsid w:val="003208A3"/>
    <w:rsid w:val="00321A25"/>
    <w:rsid w:val="00321E33"/>
    <w:rsid w:val="00321F4D"/>
    <w:rsid w:val="0032260B"/>
    <w:rsid w:val="0032289D"/>
    <w:rsid w:val="0032312B"/>
    <w:rsid w:val="00323223"/>
    <w:rsid w:val="00323C9F"/>
    <w:rsid w:val="0032402F"/>
    <w:rsid w:val="003241AD"/>
    <w:rsid w:val="003245DA"/>
    <w:rsid w:val="00324AC9"/>
    <w:rsid w:val="00324BA9"/>
    <w:rsid w:val="003252D3"/>
    <w:rsid w:val="00325422"/>
    <w:rsid w:val="003257C1"/>
    <w:rsid w:val="003262E0"/>
    <w:rsid w:val="0032632C"/>
    <w:rsid w:val="00326C21"/>
    <w:rsid w:val="00327193"/>
    <w:rsid w:val="0032741A"/>
    <w:rsid w:val="003300AF"/>
    <w:rsid w:val="00330363"/>
    <w:rsid w:val="00331225"/>
    <w:rsid w:val="003331E8"/>
    <w:rsid w:val="003337A6"/>
    <w:rsid w:val="0033465F"/>
    <w:rsid w:val="00334BB2"/>
    <w:rsid w:val="00334EE5"/>
    <w:rsid w:val="003351B3"/>
    <w:rsid w:val="003353AC"/>
    <w:rsid w:val="00335433"/>
    <w:rsid w:val="00335441"/>
    <w:rsid w:val="0033620C"/>
    <w:rsid w:val="003363D3"/>
    <w:rsid w:val="00336721"/>
    <w:rsid w:val="00337BB6"/>
    <w:rsid w:val="0034008F"/>
    <w:rsid w:val="00340265"/>
    <w:rsid w:val="0034043B"/>
    <w:rsid w:val="00340C53"/>
    <w:rsid w:val="00340E24"/>
    <w:rsid w:val="003410F0"/>
    <w:rsid w:val="0034194E"/>
    <w:rsid w:val="00342C36"/>
    <w:rsid w:val="00343390"/>
    <w:rsid w:val="0034398B"/>
    <w:rsid w:val="003439E6"/>
    <w:rsid w:val="00344413"/>
    <w:rsid w:val="00344457"/>
    <w:rsid w:val="00344A13"/>
    <w:rsid w:val="003456C4"/>
    <w:rsid w:val="00345BCB"/>
    <w:rsid w:val="003462C0"/>
    <w:rsid w:val="00346788"/>
    <w:rsid w:val="003467DD"/>
    <w:rsid w:val="00346941"/>
    <w:rsid w:val="003472C5"/>
    <w:rsid w:val="003475E9"/>
    <w:rsid w:val="003502BE"/>
    <w:rsid w:val="003503FD"/>
    <w:rsid w:val="00350AEA"/>
    <w:rsid w:val="00351052"/>
    <w:rsid w:val="00351390"/>
    <w:rsid w:val="00351E8B"/>
    <w:rsid w:val="003520A4"/>
    <w:rsid w:val="00352750"/>
    <w:rsid w:val="0035282C"/>
    <w:rsid w:val="00352F6B"/>
    <w:rsid w:val="00353B57"/>
    <w:rsid w:val="00353D99"/>
    <w:rsid w:val="00353ED1"/>
    <w:rsid w:val="003543C3"/>
    <w:rsid w:val="00354617"/>
    <w:rsid w:val="00355127"/>
    <w:rsid w:val="00355E02"/>
    <w:rsid w:val="00356346"/>
    <w:rsid w:val="0035699B"/>
    <w:rsid w:val="0036091D"/>
    <w:rsid w:val="00360A95"/>
    <w:rsid w:val="00360F0F"/>
    <w:rsid w:val="00361221"/>
    <w:rsid w:val="0036178B"/>
    <w:rsid w:val="00362804"/>
    <w:rsid w:val="00362FAD"/>
    <w:rsid w:val="0036337B"/>
    <w:rsid w:val="003640B6"/>
    <w:rsid w:val="003643B7"/>
    <w:rsid w:val="0036485B"/>
    <w:rsid w:val="0036518D"/>
    <w:rsid w:val="003658CC"/>
    <w:rsid w:val="00365B0D"/>
    <w:rsid w:val="00365DD2"/>
    <w:rsid w:val="00366FFB"/>
    <w:rsid w:val="00367006"/>
    <w:rsid w:val="00367211"/>
    <w:rsid w:val="00367986"/>
    <w:rsid w:val="0037046E"/>
    <w:rsid w:val="003708B2"/>
    <w:rsid w:val="003710BE"/>
    <w:rsid w:val="00371181"/>
    <w:rsid w:val="003712F1"/>
    <w:rsid w:val="00371CFB"/>
    <w:rsid w:val="00372A90"/>
    <w:rsid w:val="00372B34"/>
    <w:rsid w:val="003735A5"/>
    <w:rsid w:val="00373F38"/>
    <w:rsid w:val="003747B4"/>
    <w:rsid w:val="003748B5"/>
    <w:rsid w:val="00375424"/>
    <w:rsid w:val="003758A6"/>
    <w:rsid w:val="00375A3B"/>
    <w:rsid w:val="00376BFC"/>
    <w:rsid w:val="00377198"/>
    <w:rsid w:val="00380A44"/>
    <w:rsid w:val="00380F65"/>
    <w:rsid w:val="00381FC0"/>
    <w:rsid w:val="003828EB"/>
    <w:rsid w:val="0038314A"/>
    <w:rsid w:val="003838EF"/>
    <w:rsid w:val="00385E8A"/>
    <w:rsid w:val="00385FCD"/>
    <w:rsid w:val="00386BF0"/>
    <w:rsid w:val="003872BF"/>
    <w:rsid w:val="00387EEF"/>
    <w:rsid w:val="00390035"/>
    <w:rsid w:val="003904D3"/>
    <w:rsid w:val="00390613"/>
    <w:rsid w:val="003907DE"/>
    <w:rsid w:val="00390E4B"/>
    <w:rsid w:val="00391A2B"/>
    <w:rsid w:val="00391F33"/>
    <w:rsid w:val="00392314"/>
    <w:rsid w:val="003929A4"/>
    <w:rsid w:val="00392B30"/>
    <w:rsid w:val="00392B7B"/>
    <w:rsid w:val="003938D4"/>
    <w:rsid w:val="00393A36"/>
    <w:rsid w:val="00393F5D"/>
    <w:rsid w:val="003946A0"/>
    <w:rsid w:val="00394B9C"/>
    <w:rsid w:val="003956FC"/>
    <w:rsid w:val="00395B91"/>
    <w:rsid w:val="00395CC5"/>
    <w:rsid w:val="00396368"/>
    <w:rsid w:val="00397095"/>
    <w:rsid w:val="003976EE"/>
    <w:rsid w:val="0039795B"/>
    <w:rsid w:val="00397B40"/>
    <w:rsid w:val="00397F3A"/>
    <w:rsid w:val="003A014E"/>
    <w:rsid w:val="003A01E1"/>
    <w:rsid w:val="003A02A6"/>
    <w:rsid w:val="003A0A3F"/>
    <w:rsid w:val="003A170D"/>
    <w:rsid w:val="003A242B"/>
    <w:rsid w:val="003A25A8"/>
    <w:rsid w:val="003A2D35"/>
    <w:rsid w:val="003A2F89"/>
    <w:rsid w:val="003A3352"/>
    <w:rsid w:val="003A3A2B"/>
    <w:rsid w:val="003A3D3B"/>
    <w:rsid w:val="003A3EE4"/>
    <w:rsid w:val="003A4148"/>
    <w:rsid w:val="003A45D4"/>
    <w:rsid w:val="003A625B"/>
    <w:rsid w:val="003A6437"/>
    <w:rsid w:val="003A713E"/>
    <w:rsid w:val="003A7D40"/>
    <w:rsid w:val="003B09F5"/>
    <w:rsid w:val="003B105E"/>
    <w:rsid w:val="003B1318"/>
    <w:rsid w:val="003B1A06"/>
    <w:rsid w:val="003B1DC1"/>
    <w:rsid w:val="003B210E"/>
    <w:rsid w:val="003B2F97"/>
    <w:rsid w:val="003B34D3"/>
    <w:rsid w:val="003B3FC2"/>
    <w:rsid w:val="003B44AC"/>
    <w:rsid w:val="003B4707"/>
    <w:rsid w:val="003B4B5D"/>
    <w:rsid w:val="003B50A6"/>
    <w:rsid w:val="003B53DE"/>
    <w:rsid w:val="003B585A"/>
    <w:rsid w:val="003B595B"/>
    <w:rsid w:val="003B5ED6"/>
    <w:rsid w:val="003B6771"/>
    <w:rsid w:val="003B686F"/>
    <w:rsid w:val="003B68E8"/>
    <w:rsid w:val="003B6DD8"/>
    <w:rsid w:val="003B7443"/>
    <w:rsid w:val="003B77A5"/>
    <w:rsid w:val="003B7CEB"/>
    <w:rsid w:val="003C02AA"/>
    <w:rsid w:val="003C04E1"/>
    <w:rsid w:val="003C1CEA"/>
    <w:rsid w:val="003C1DBF"/>
    <w:rsid w:val="003C2334"/>
    <w:rsid w:val="003C27C1"/>
    <w:rsid w:val="003C27CA"/>
    <w:rsid w:val="003C2DE2"/>
    <w:rsid w:val="003C4399"/>
    <w:rsid w:val="003C44BE"/>
    <w:rsid w:val="003C4AC4"/>
    <w:rsid w:val="003C4EB6"/>
    <w:rsid w:val="003C5A8E"/>
    <w:rsid w:val="003C625E"/>
    <w:rsid w:val="003C6B67"/>
    <w:rsid w:val="003C746A"/>
    <w:rsid w:val="003C7BCE"/>
    <w:rsid w:val="003D094F"/>
    <w:rsid w:val="003D0A30"/>
    <w:rsid w:val="003D0F40"/>
    <w:rsid w:val="003D1348"/>
    <w:rsid w:val="003D1398"/>
    <w:rsid w:val="003D13F3"/>
    <w:rsid w:val="003D1618"/>
    <w:rsid w:val="003D17D0"/>
    <w:rsid w:val="003D22B2"/>
    <w:rsid w:val="003D2CA5"/>
    <w:rsid w:val="003D2F6C"/>
    <w:rsid w:val="003D3D2E"/>
    <w:rsid w:val="003D4B9C"/>
    <w:rsid w:val="003D515B"/>
    <w:rsid w:val="003D5F58"/>
    <w:rsid w:val="003D648E"/>
    <w:rsid w:val="003D6A12"/>
    <w:rsid w:val="003D6D31"/>
    <w:rsid w:val="003D712B"/>
    <w:rsid w:val="003E0012"/>
    <w:rsid w:val="003E02FA"/>
    <w:rsid w:val="003E05E9"/>
    <w:rsid w:val="003E1275"/>
    <w:rsid w:val="003E19C3"/>
    <w:rsid w:val="003E1A7F"/>
    <w:rsid w:val="003E2134"/>
    <w:rsid w:val="003E3BAA"/>
    <w:rsid w:val="003E4B55"/>
    <w:rsid w:val="003E5E12"/>
    <w:rsid w:val="003E675A"/>
    <w:rsid w:val="003E6B4E"/>
    <w:rsid w:val="003E72DC"/>
    <w:rsid w:val="003E791E"/>
    <w:rsid w:val="003F1453"/>
    <w:rsid w:val="003F1E97"/>
    <w:rsid w:val="003F21AF"/>
    <w:rsid w:val="003F2F54"/>
    <w:rsid w:val="003F2F5E"/>
    <w:rsid w:val="003F46D5"/>
    <w:rsid w:val="003F5B6D"/>
    <w:rsid w:val="003F6004"/>
    <w:rsid w:val="003F692F"/>
    <w:rsid w:val="003F6AC7"/>
    <w:rsid w:val="003F6DA0"/>
    <w:rsid w:val="003F7C26"/>
    <w:rsid w:val="00400887"/>
    <w:rsid w:val="00400F46"/>
    <w:rsid w:val="00401FDF"/>
    <w:rsid w:val="00402087"/>
    <w:rsid w:val="00402500"/>
    <w:rsid w:val="00402A89"/>
    <w:rsid w:val="00402AA6"/>
    <w:rsid w:val="00402D22"/>
    <w:rsid w:val="00403319"/>
    <w:rsid w:val="00403E39"/>
    <w:rsid w:val="0040422D"/>
    <w:rsid w:val="00404AB9"/>
    <w:rsid w:val="00405350"/>
    <w:rsid w:val="00405475"/>
    <w:rsid w:val="004060DA"/>
    <w:rsid w:val="00406AC7"/>
    <w:rsid w:val="00406D41"/>
    <w:rsid w:val="00411144"/>
    <w:rsid w:val="0041182B"/>
    <w:rsid w:val="0041352F"/>
    <w:rsid w:val="00413610"/>
    <w:rsid w:val="00413A77"/>
    <w:rsid w:val="00413F22"/>
    <w:rsid w:val="00414161"/>
    <w:rsid w:val="00414A51"/>
    <w:rsid w:val="00415BC2"/>
    <w:rsid w:val="00416630"/>
    <w:rsid w:val="0041757A"/>
    <w:rsid w:val="00421CD2"/>
    <w:rsid w:val="004220DB"/>
    <w:rsid w:val="00422230"/>
    <w:rsid w:val="0042253D"/>
    <w:rsid w:val="0042335D"/>
    <w:rsid w:val="00423497"/>
    <w:rsid w:val="00423B28"/>
    <w:rsid w:val="00423DE1"/>
    <w:rsid w:val="00424B4F"/>
    <w:rsid w:val="00424E6D"/>
    <w:rsid w:val="00425069"/>
    <w:rsid w:val="00425F82"/>
    <w:rsid w:val="004264F6"/>
    <w:rsid w:val="004272A0"/>
    <w:rsid w:val="00427411"/>
    <w:rsid w:val="00427697"/>
    <w:rsid w:val="00430035"/>
    <w:rsid w:val="00430E75"/>
    <w:rsid w:val="00431986"/>
    <w:rsid w:val="00431F66"/>
    <w:rsid w:val="004320E9"/>
    <w:rsid w:val="004328F7"/>
    <w:rsid w:val="00432FBE"/>
    <w:rsid w:val="004332C8"/>
    <w:rsid w:val="0043448D"/>
    <w:rsid w:val="00434BBF"/>
    <w:rsid w:val="0043515D"/>
    <w:rsid w:val="00436969"/>
    <w:rsid w:val="0043713B"/>
    <w:rsid w:val="004372F6"/>
    <w:rsid w:val="00440C7F"/>
    <w:rsid w:val="0044112E"/>
    <w:rsid w:val="0044190D"/>
    <w:rsid w:val="0044257A"/>
    <w:rsid w:val="00442AF3"/>
    <w:rsid w:val="00442EAD"/>
    <w:rsid w:val="00443565"/>
    <w:rsid w:val="00443842"/>
    <w:rsid w:val="00443E81"/>
    <w:rsid w:val="00444138"/>
    <w:rsid w:val="004445F9"/>
    <w:rsid w:val="00445555"/>
    <w:rsid w:val="004456BF"/>
    <w:rsid w:val="00445F98"/>
    <w:rsid w:val="00446C74"/>
    <w:rsid w:val="00447B9A"/>
    <w:rsid w:val="00447BA7"/>
    <w:rsid w:val="00447C58"/>
    <w:rsid w:val="00450412"/>
    <w:rsid w:val="00450870"/>
    <w:rsid w:val="00450BBD"/>
    <w:rsid w:val="00450F72"/>
    <w:rsid w:val="0045104D"/>
    <w:rsid w:val="004511A8"/>
    <w:rsid w:val="004522E7"/>
    <w:rsid w:val="00452D4A"/>
    <w:rsid w:val="004538BA"/>
    <w:rsid w:val="004538E6"/>
    <w:rsid w:val="00454F1E"/>
    <w:rsid w:val="0045512F"/>
    <w:rsid w:val="00455519"/>
    <w:rsid w:val="004556CD"/>
    <w:rsid w:val="004561F3"/>
    <w:rsid w:val="00456750"/>
    <w:rsid w:val="004600FB"/>
    <w:rsid w:val="0046038E"/>
    <w:rsid w:val="00460A38"/>
    <w:rsid w:val="00460EE1"/>
    <w:rsid w:val="004615E2"/>
    <w:rsid w:val="00462104"/>
    <w:rsid w:val="0046215C"/>
    <w:rsid w:val="004623A9"/>
    <w:rsid w:val="004625F4"/>
    <w:rsid w:val="00462874"/>
    <w:rsid w:val="00462987"/>
    <w:rsid w:val="00462EA9"/>
    <w:rsid w:val="00462F2D"/>
    <w:rsid w:val="004632B4"/>
    <w:rsid w:val="004634A6"/>
    <w:rsid w:val="00463670"/>
    <w:rsid w:val="004652FC"/>
    <w:rsid w:val="004654E9"/>
    <w:rsid w:val="004654F5"/>
    <w:rsid w:val="00465972"/>
    <w:rsid w:val="00466867"/>
    <w:rsid w:val="00467BBA"/>
    <w:rsid w:val="00467C53"/>
    <w:rsid w:val="004703A4"/>
    <w:rsid w:val="004703E7"/>
    <w:rsid w:val="00470645"/>
    <w:rsid w:val="00470CC1"/>
    <w:rsid w:val="00470D14"/>
    <w:rsid w:val="0047164E"/>
    <w:rsid w:val="00472CF6"/>
    <w:rsid w:val="00472F9F"/>
    <w:rsid w:val="004747CA"/>
    <w:rsid w:val="004750E9"/>
    <w:rsid w:val="004759C3"/>
    <w:rsid w:val="00475ADE"/>
    <w:rsid w:val="00475F7D"/>
    <w:rsid w:val="00476413"/>
    <w:rsid w:val="00477813"/>
    <w:rsid w:val="004779D9"/>
    <w:rsid w:val="00480BB5"/>
    <w:rsid w:val="00481260"/>
    <w:rsid w:val="00482329"/>
    <w:rsid w:val="00483225"/>
    <w:rsid w:val="00483CBC"/>
    <w:rsid w:val="00484137"/>
    <w:rsid w:val="0048415B"/>
    <w:rsid w:val="00484F2A"/>
    <w:rsid w:val="004855E9"/>
    <w:rsid w:val="004857DC"/>
    <w:rsid w:val="00485ED8"/>
    <w:rsid w:val="00486039"/>
    <w:rsid w:val="0048650F"/>
    <w:rsid w:val="00486B68"/>
    <w:rsid w:val="00487B10"/>
    <w:rsid w:val="004902DF"/>
    <w:rsid w:val="00491480"/>
    <w:rsid w:val="00491523"/>
    <w:rsid w:val="00491788"/>
    <w:rsid w:val="00491BA3"/>
    <w:rsid w:val="00491C40"/>
    <w:rsid w:val="00492D85"/>
    <w:rsid w:val="00493867"/>
    <w:rsid w:val="00493AD2"/>
    <w:rsid w:val="00493EDF"/>
    <w:rsid w:val="00494055"/>
    <w:rsid w:val="00494591"/>
    <w:rsid w:val="0049564F"/>
    <w:rsid w:val="0049578F"/>
    <w:rsid w:val="00495957"/>
    <w:rsid w:val="004974B8"/>
    <w:rsid w:val="0049763B"/>
    <w:rsid w:val="00497D44"/>
    <w:rsid w:val="004A0AE3"/>
    <w:rsid w:val="004A0EE7"/>
    <w:rsid w:val="004A1ABC"/>
    <w:rsid w:val="004A2136"/>
    <w:rsid w:val="004A2545"/>
    <w:rsid w:val="004A2564"/>
    <w:rsid w:val="004A34D8"/>
    <w:rsid w:val="004A4210"/>
    <w:rsid w:val="004A4655"/>
    <w:rsid w:val="004A503C"/>
    <w:rsid w:val="004A52A8"/>
    <w:rsid w:val="004A5355"/>
    <w:rsid w:val="004A5B42"/>
    <w:rsid w:val="004A65C3"/>
    <w:rsid w:val="004A6A4E"/>
    <w:rsid w:val="004A76E8"/>
    <w:rsid w:val="004A78ED"/>
    <w:rsid w:val="004B0573"/>
    <w:rsid w:val="004B09F8"/>
    <w:rsid w:val="004B23C3"/>
    <w:rsid w:val="004B2BAF"/>
    <w:rsid w:val="004B3058"/>
    <w:rsid w:val="004B38EA"/>
    <w:rsid w:val="004B47BC"/>
    <w:rsid w:val="004B4A30"/>
    <w:rsid w:val="004B4FCE"/>
    <w:rsid w:val="004B553A"/>
    <w:rsid w:val="004B5FA0"/>
    <w:rsid w:val="004B6AFC"/>
    <w:rsid w:val="004B6BAA"/>
    <w:rsid w:val="004B6E05"/>
    <w:rsid w:val="004B74A0"/>
    <w:rsid w:val="004B77D1"/>
    <w:rsid w:val="004C0113"/>
    <w:rsid w:val="004C043D"/>
    <w:rsid w:val="004C0AF2"/>
    <w:rsid w:val="004C158A"/>
    <w:rsid w:val="004C16F2"/>
    <w:rsid w:val="004C2327"/>
    <w:rsid w:val="004C24C9"/>
    <w:rsid w:val="004C2B54"/>
    <w:rsid w:val="004C338C"/>
    <w:rsid w:val="004C45BD"/>
    <w:rsid w:val="004C4B96"/>
    <w:rsid w:val="004C4D88"/>
    <w:rsid w:val="004C5627"/>
    <w:rsid w:val="004C6334"/>
    <w:rsid w:val="004C66A5"/>
    <w:rsid w:val="004C6CDC"/>
    <w:rsid w:val="004C6DA3"/>
    <w:rsid w:val="004C6E97"/>
    <w:rsid w:val="004C79DB"/>
    <w:rsid w:val="004C7B8D"/>
    <w:rsid w:val="004C7C9D"/>
    <w:rsid w:val="004D07F1"/>
    <w:rsid w:val="004D0950"/>
    <w:rsid w:val="004D0B92"/>
    <w:rsid w:val="004D1376"/>
    <w:rsid w:val="004D146E"/>
    <w:rsid w:val="004D1CEA"/>
    <w:rsid w:val="004D1DB3"/>
    <w:rsid w:val="004D312B"/>
    <w:rsid w:val="004D3E45"/>
    <w:rsid w:val="004D4037"/>
    <w:rsid w:val="004D4FFE"/>
    <w:rsid w:val="004D5B10"/>
    <w:rsid w:val="004D5B37"/>
    <w:rsid w:val="004D5B3E"/>
    <w:rsid w:val="004D6EC2"/>
    <w:rsid w:val="004D7196"/>
    <w:rsid w:val="004D72BF"/>
    <w:rsid w:val="004D7858"/>
    <w:rsid w:val="004E0367"/>
    <w:rsid w:val="004E08EB"/>
    <w:rsid w:val="004E0AB4"/>
    <w:rsid w:val="004E12C0"/>
    <w:rsid w:val="004E3936"/>
    <w:rsid w:val="004E3A48"/>
    <w:rsid w:val="004E4BAD"/>
    <w:rsid w:val="004E4D0F"/>
    <w:rsid w:val="004E521D"/>
    <w:rsid w:val="004E5C94"/>
    <w:rsid w:val="004E696A"/>
    <w:rsid w:val="004E6DCB"/>
    <w:rsid w:val="004E6FDA"/>
    <w:rsid w:val="004F068B"/>
    <w:rsid w:val="004F0B04"/>
    <w:rsid w:val="004F10D9"/>
    <w:rsid w:val="004F1614"/>
    <w:rsid w:val="004F1BB2"/>
    <w:rsid w:val="004F4F84"/>
    <w:rsid w:val="004F5470"/>
    <w:rsid w:val="004F5EAA"/>
    <w:rsid w:val="004F705C"/>
    <w:rsid w:val="004F7172"/>
    <w:rsid w:val="004F72AD"/>
    <w:rsid w:val="004F7DAF"/>
    <w:rsid w:val="00500596"/>
    <w:rsid w:val="00500F10"/>
    <w:rsid w:val="005028B7"/>
    <w:rsid w:val="005031C0"/>
    <w:rsid w:val="005033A4"/>
    <w:rsid w:val="005037A6"/>
    <w:rsid w:val="005038C5"/>
    <w:rsid w:val="005045C9"/>
    <w:rsid w:val="00504679"/>
    <w:rsid w:val="00504FC3"/>
    <w:rsid w:val="00505705"/>
    <w:rsid w:val="0050578E"/>
    <w:rsid w:val="00505B96"/>
    <w:rsid w:val="00505BA2"/>
    <w:rsid w:val="00506C59"/>
    <w:rsid w:val="00506D17"/>
    <w:rsid w:val="0050739F"/>
    <w:rsid w:val="005073D0"/>
    <w:rsid w:val="00507BF2"/>
    <w:rsid w:val="00511278"/>
    <w:rsid w:val="005116A4"/>
    <w:rsid w:val="00511993"/>
    <w:rsid w:val="0051276C"/>
    <w:rsid w:val="00512EA0"/>
    <w:rsid w:val="00513A37"/>
    <w:rsid w:val="00513A76"/>
    <w:rsid w:val="00513B48"/>
    <w:rsid w:val="00513D3F"/>
    <w:rsid w:val="00514142"/>
    <w:rsid w:val="0051490A"/>
    <w:rsid w:val="00515283"/>
    <w:rsid w:val="0051532E"/>
    <w:rsid w:val="0051572C"/>
    <w:rsid w:val="00516039"/>
    <w:rsid w:val="00516747"/>
    <w:rsid w:val="00516766"/>
    <w:rsid w:val="00517763"/>
    <w:rsid w:val="00517881"/>
    <w:rsid w:val="00517889"/>
    <w:rsid w:val="00517B2C"/>
    <w:rsid w:val="00520FF2"/>
    <w:rsid w:val="005225FD"/>
    <w:rsid w:val="00523010"/>
    <w:rsid w:val="00523BD2"/>
    <w:rsid w:val="00523F70"/>
    <w:rsid w:val="00524CF6"/>
    <w:rsid w:val="00525225"/>
    <w:rsid w:val="00525873"/>
    <w:rsid w:val="00526255"/>
    <w:rsid w:val="005265B4"/>
    <w:rsid w:val="00526F7C"/>
    <w:rsid w:val="005277F9"/>
    <w:rsid w:val="00527B20"/>
    <w:rsid w:val="0053030D"/>
    <w:rsid w:val="0053049C"/>
    <w:rsid w:val="00530513"/>
    <w:rsid w:val="0053059F"/>
    <w:rsid w:val="0053095A"/>
    <w:rsid w:val="00531228"/>
    <w:rsid w:val="00531441"/>
    <w:rsid w:val="0053202B"/>
    <w:rsid w:val="00532EE5"/>
    <w:rsid w:val="00533847"/>
    <w:rsid w:val="00533E38"/>
    <w:rsid w:val="00533FC5"/>
    <w:rsid w:val="00534194"/>
    <w:rsid w:val="005341B7"/>
    <w:rsid w:val="00534331"/>
    <w:rsid w:val="00534706"/>
    <w:rsid w:val="00535CCE"/>
    <w:rsid w:val="005363EB"/>
    <w:rsid w:val="0053743B"/>
    <w:rsid w:val="00537710"/>
    <w:rsid w:val="0054061E"/>
    <w:rsid w:val="00540B56"/>
    <w:rsid w:val="005410F0"/>
    <w:rsid w:val="0054127D"/>
    <w:rsid w:val="00541A7A"/>
    <w:rsid w:val="005424FD"/>
    <w:rsid w:val="00542903"/>
    <w:rsid w:val="00542FE8"/>
    <w:rsid w:val="005433A5"/>
    <w:rsid w:val="00543C7B"/>
    <w:rsid w:val="00543E27"/>
    <w:rsid w:val="005440F7"/>
    <w:rsid w:val="005456B5"/>
    <w:rsid w:val="00545A70"/>
    <w:rsid w:val="00545F8A"/>
    <w:rsid w:val="0054697E"/>
    <w:rsid w:val="00547508"/>
    <w:rsid w:val="00547FEA"/>
    <w:rsid w:val="00550229"/>
    <w:rsid w:val="005506C1"/>
    <w:rsid w:val="005510E9"/>
    <w:rsid w:val="005525DA"/>
    <w:rsid w:val="00553375"/>
    <w:rsid w:val="00553439"/>
    <w:rsid w:val="005536A1"/>
    <w:rsid w:val="00554A18"/>
    <w:rsid w:val="00555549"/>
    <w:rsid w:val="00555DC7"/>
    <w:rsid w:val="00555FBB"/>
    <w:rsid w:val="005561F1"/>
    <w:rsid w:val="00556487"/>
    <w:rsid w:val="0055658B"/>
    <w:rsid w:val="0055713E"/>
    <w:rsid w:val="0055732C"/>
    <w:rsid w:val="005573D8"/>
    <w:rsid w:val="00557A33"/>
    <w:rsid w:val="005606F9"/>
    <w:rsid w:val="005610D6"/>
    <w:rsid w:val="005612F4"/>
    <w:rsid w:val="0056164B"/>
    <w:rsid w:val="00561F34"/>
    <w:rsid w:val="005627CC"/>
    <w:rsid w:val="00562E1A"/>
    <w:rsid w:val="00562EEA"/>
    <w:rsid w:val="00562F2D"/>
    <w:rsid w:val="00563379"/>
    <w:rsid w:val="005638BB"/>
    <w:rsid w:val="00563C2C"/>
    <w:rsid w:val="00563F59"/>
    <w:rsid w:val="005642F2"/>
    <w:rsid w:val="00564B35"/>
    <w:rsid w:val="005659D4"/>
    <w:rsid w:val="00565DFA"/>
    <w:rsid w:val="00565FCC"/>
    <w:rsid w:val="005660A3"/>
    <w:rsid w:val="0056612E"/>
    <w:rsid w:val="0056682A"/>
    <w:rsid w:val="00566B9C"/>
    <w:rsid w:val="00570293"/>
    <w:rsid w:val="0057043B"/>
    <w:rsid w:val="00570790"/>
    <w:rsid w:val="005707E1"/>
    <w:rsid w:val="00571697"/>
    <w:rsid w:val="005718A1"/>
    <w:rsid w:val="0057212C"/>
    <w:rsid w:val="00572658"/>
    <w:rsid w:val="00572C8D"/>
    <w:rsid w:val="00572DDD"/>
    <w:rsid w:val="00573675"/>
    <w:rsid w:val="00573B19"/>
    <w:rsid w:val="005740D8"/>
    <w:rsid w:val="00574897"/>
    <w:rsid w:val="00574FC0"/>
    <w:rsid w:val="005750F8"/>
    <w:rsid w:val="00577768"/>
    <w:rsid w:val="00577CBD"/>
    <w:rsid w:val="00580171"/>
    <w:rsid w:val="005809D4"/>
    <w:rsid w:val="00580AE2"/>
    <w:rsid w:val="00581BA8"/>
    <w:rsid w:val="00581CA0"/>
    <w:rsid w:val="005823C5"/>
    <w:rsid w:val="0058361D"/>
    <w:rsid w:val="0058371D"/>
    <w:rsid w:val="00583BF8"/>
    <w:rsid w:val="00584B53"/>
    <w:rsid w:val="005856FD"/>
    <w:rsid w:val="00587F3E"/>
    <w:rsid w:val="00587F41"/>
    <w:rsid w:val="005903DF"/>
    <w:rsid w:val="005906DF"/>
    <w:rsid w:val="00590ACD"/>
    <w:rsid w:val="00591495"/>
    <w:rsid w:val="005914DC"/>
    <w:rsid w:val="00591BE6"/>
    <w:rsid w:val="00591CDC"/>
    <w:rsid w:val="00591F1C"/>
    <w:rsid w:val="00592E23"/>
    <w:rsid w:val="005943F6"/>
    <w:rsid w:val="005947FF"/>
    <w:rsid w:val="00594CF2"/>
    <w:rsid w:val="00594DF0"/>
    <w:rsid w:val="0059641D"/>
    <w:rsid w:val="00596D87"/>
    <w:rsid w:val="00597009"/>
    <w:rsid w:val="0059715B"/>
    <w:rsid w:val="00597329"/>
    <w:rsid w:val="005978E8"/>
    <w:rsid w:val="005A03F3"/>
    <w:rsid w:val="005A04B1"/>
    <w:rsid w:val="005A057E"/>
    <w:rsid w:val="005A0742"/>
    <w:rsid w:val="005A0B72"/>
    <w:rsid w:val="005A112C"/>
    <w:rsid w:val="005A11BD"/>
    <w:rsid w:val="005A200F"/>
    <w:rsid w:val="005A2F85"/>
    <w:rsid w:val="005A31D3"/>
    <w:rsid w:val="005A33EE"/>
    <w:rsid w:val="005A46DF"/>
    <w:rsid w:val="005A500D"/>
    <w:rsid w:val="005A6011"/>
    <w:rsid w:val="005A69C9"/>
    <w:rsid w:val="005A6B15"/>
    <w:rsid w:val="005A6CD1"/>
    <w:rsid w:val="005A7429"/>
    <w:rsid w:val="005B0C75"/>
    <w:rsid w:val="005B0C79"/>
    <w:rsid w:val="005B0DC8"/>
    <w:rsid w:val="005B11CB"/>
    <w:rsid w:val="005B12D9"/>
    <w:rsid w:val="005B1A02"/>
    <w:rsid w:val="005B30AB"/>
    <w:rsid w:val="005B31D8"/>
    <w:rsid w:val="005B40FB"/>
    <w:rsid w:val="005B4534"/>
    <w:rsid w:val="005B494D"/>
    <w:rsid w:val="005B4C14"/>
    <w:rsid w:val="005B5469"/>
    <w:rsid w:val="005B58A2"/>
    <w:rsid w:val="005B5AEF"/>
    <w:rsid w:val="005B5BFD"/>
    <w:rsid w:val="005B60B8"/>
    <w:rsid w:val="005B6C5B"/>
    <w:rsid w:val="005B6CD7"/>
    <w:rsid w:val="005B70A6"/>
    <w:rsid w:val="005B73F3"/>
    <w:rsid w:val="005B7E88"/>
    <w:rsid w:val="005C0105"/>
    <w:rsid w:val="005C05C2"/>
    <w:rsid w:val="005C081D"/>
    <w:rsid w:val="005C0F06"/>
    <w:rsid w:val="005C1474"/>
    <w:rsid w:val="005C1BB1"/>
    <w:rsid w:val="005C1FA7"/>
    <w:rsid w:val="005C298E"/>
    <w:rsid w:val="005C2DCB"/>
    <w:rsid w:val="005C2FEC"/>
    <w:rsid w:val="005C3897"/>
    <w:rsid w:val="005C3F4D"/>
    <w:rsid w:val="005C42C2"/>
    <w:rsid w:val="005C5114"/>
    <w:rsid w:val="005C53BD"/>
    <w:rsid w:val="005C5AE4"/>
    <w:rsid w:val="005C5AF1"/>
    <w:rsid w:val="005C5F8C"/>
    <w:rsid w:val="005C5FE7"/>
    <w:rsid w:val="005C6454"/>
    <w:rsid w:val="005C660F"/>
    <w:rsid w:val="005C6A7B"/>
    <w:rsid w:val="005C6B78"/>
    <w:rsid w:val="005C6C71"/>
    <w:rsid w:val="005D1524"/>
    <w:rsid w:val="005D3305"/>
    <w:rsid w:val="005D3479"/>
    <w:rsid w:val="005D42B6"/>
    <w:rsid w:val="005D4607"/>
    <w:rsid w:val="005D5005"/>
    <w:rsid w:val="005D50CA"/>
    <w:rsid w:val="005D515D"/>
    <w:rsid w:val="005D592C"/>
    <w:rsid w:val="005D5937"/>
    <w:rsid w:val="005D6735"/>
    <w:rsid w:val="005D6834"/>
    <w:rsid w:val="005D6E88"/>
    <w:rsid w:val="005D7181"/>
    <w:rsid w:val="005D71F4"/>
    <w:rsid w:val="005D75D6"/>
    <w:rsid w:val="005D7A6A"/>
    <w:rsid w:val="005D7A6F"/>
    <w:rsid w:val="005E0437"/>
    <w:rsid w:val="005E1A8B"/>
    <w:rsid w:val="005E1C0C"/>
    <w:rsid w:val="005E1CE6"/>
    <w:rsid w:val="005E1DCE"/>
    <w:rsid w:val="005E2811"/>
    <w:rsid w:val="005E2ADD"/>
    <w:rsid w:val="005E2C0A"/>
    <w:rsid w:val="005E2DDF"/>
    <w:rsid w:val="005E38DC"/>
    <w:rsid w:val="005E4660"/>
    <w:rsid w:val="005E4DF0"/>
    <w:rsid w:val="005E5313"/>
    <w:rsid w:val="005E5800"/>
    <w:rsid w:val="005E5819"/>
    <w:rsid w:val="005E658E"/>
    <w:rsid w:val="005E68C6"/>
    <w:rsid w:val="005E6B74"/>
    <w:rsid w:val="005E71A4"/>
    <w:rsid w:val="005E752D"/>
    <w:rsid w:val="005E76CD"/>
    <w:rsid w:val="005E7D56"/>
    <w:rsid w:val="005F03AE"/>
    <w:rsid w:val="005F0DD3"/>
    <w:rsid w:val="005F187C"/>
    <w:rsid w:val="005F1A13"/>
    <w:rsid w:val="005F2FA0"/>
    <w:rsid w:val="005F317C"/>
    <w:rsid w:val="005F3671"/>
    <w:rsid w:val="005F3E2F"/>
    <w:rsid w:val="005F4985"/>
    <w:rsid w:val="005F4D74"/>
    <w:rsid w:val="005F51AE"/>
    <w:rsid w:val="005F5498"/>
    <w:rsid w:val="005F5610"/>
    <w:rsid w:val="005F5F69"/>
    <w:rsid w:val="005F62A3"/>
    <w:rsid w:val="005F684E"/>
    <w:rsid w:val="005F6862"/>
    <w:rsid w:val="005F6C41"/>
    <w:rsid w:val="005F70E3"/>
    <w:rsid w:val="005F70EE"/>
    <w:rsid w:val="005F7ABD"/>
    <w:rsid w:val="005F7E96"/>
    <w:rsid w:val="005F7EEF"/>
    <w:rsid w:val="00600335"/>
    <w:rsid w:val="006005FD"/>
    <w:rsid w:val="00600744"/>
    <w:rsid w:val="006012F3"/>
    <w:rsid w:val="00601480"/>
    <w:rsid w:val="006025DB"/>
    <w:rsid w:val="00602777"/>
    <w:rsid w:val="00602CDE"/>
    <w:rsid w:val="00603077"/>
    <w:rsid w:val="006036FC"/>
    <w:rsid w:val="00603847"/>
    <w:rsid w:val="00604073"/>
    <w:rsid w:val="00604592"/>
    <w:rsid w:val="00604BB2"/>
    <w:rsid w:val="006059CF"/>
    <w:rsid w:val="00605C9D"/>
    <w:rsid w:val="00605F65"/>
    <w:rsid w:val="00606137"/>
    <w:rsid w:val="00606FB1"/>
    <w:rsid w:val="006071B4"/>
    <w:rsid w:val="00607A3B"/>
    <w:rsid w:val="00607B02"/>
    <w:rsid w:val="00610807"/>
    <w:rsid w:val="00611A7F"/>
    <w:rsid w:val="00611FB1"/>
    <w:rsid w:val="006123FB"/>
    <w:rsid w:val="006127A3"/>
    <w:rsid w:val="00612DE6"/>
    <w:rsid w:val="0061404B"/>
    <w:rsid w:val="00615113"/>
    <w:rsid w:val="00615CD6"/>
    <w:rsid w:val="00616819"/>
    <w:rsid w:val="00616B35"/>
    <w:rsid w:val="00616DF5"/>
    <w:rsid w:val="006173C5"/>
    <w:rsid w:val="00617DF2"/>
    <w:rsid w:val="006208EF"/>
    <w:rsid w:val="00620B04"/>
    <w:rsid w:val="0062172C"/>
    <w:rsid w:val="00621D7A"/>
    <w:rsid w:val="00622B0C"/>
    <w:rsid w:val="00622F7A"/>
    <w:rsid w:val="006232CA"/>
    <w:rsid w:val="006235AA"/>
    <w:rsid w:val="00623609"/>
    <w:rsid w:val="006236EC"/>
    <w:rsid w:val="006249F6"/>
    <w:rsid w:val="006260E8"/>
    <w:rsid w:val="006261B7"/>
    <w:rsid w:val="00627109"/>
    <w:rsid w:val="0062719C"/>
    <w:rsid w:val="00627ADB"/>
    <w:rsid w:val="00630F3A"/>
    <w:rsid w:val="00631999"/>
    <w:rsid w:val="00632A3F"/>
    <w:rsid w:val="00632D87"/>
    <w:rsid w:val="0063309A"/>
    <w:rsid w:val="00633A36"/>
    <w:rsid w:val="00633F51"/>
    <w:rsid w:val="00634913"/>
    <w:rsid w:val="00634BD9"/>
    <w:rsid w:val="0063519D"/>
    <w:rsid w:val="00636840"/>
    <w:rsid w:val="00637C2D"/>
    <w:rsid w:val="00637EF5"/>
    <w:rsid w:val="00641B0A"/>
    <w:rsid w:val="00642110"/>
    <w:rsid w:val="006425DD"/>
    <w:rsid w:val="00642DE2"/>
    <w:rsid w:val="00643245"/>
    <w:rsid w:val="00643261"/>
    <w:rsid w:val="00644031"/>
    <w:rsid w:val="006442C5"/>
    <w:rsid w:val="00644EC2"/>
    <w:rsid w:val="0064517C"/>
    <w:rsid w:val="0064518C"/>
    <w:rsid w:val="006454F4"/>
    <w:rsid w:val="0064592A"/>
    <w:rsid w:val="00645A5B"/>
    <w:rsid w:val="00645C95"/>
    <w:rsid w:val="00646422"/>
    <w:rsid w:val="0064663D"/>
    <w:rsid w:val="00647D23"/>
    <w:rsid w:val="00647EAD"/>
    <w:rsid w:val="00647F9B"/>
    <w:rsid w:val="00647FEC"/>
    <w:rsid w:val="00650A46"/>
    <w:rsid w:val="006510E8"/>
    <w:rsid w:val="0065149D"/>
    <w:rsid w:val="0065181B"/>
    <w:rsid w:val="00651821"/>
    <w:rsid w:val="00651B8E"/>
    <w:rsid w:val="00651CA5"/>
    <w:rsid w:val="00651F31"/>
    <w:rsid w:val="00653B68"/>
    <w:rsid w:val="00653D14"/>
    <w:rsid w:val="00653F94"/>
    <w:rsid w:val="006564C3"/>
    <w:rsid w:val="00656EBD"/>
    <w:rsid w:val="0065701C"/>
    <w:rsid w:val="0065775F"/>
    <w:rsid w:val="0065794B"/>
    <w:rsid w:val="0066039E"/>
    <w:rsid w:val="0066075E"/>
    <w:rsid w:val="00660A0E"/>
    <w:rsid w:val="00660C3E"/>
    <w:rsid w:val="00661F03"/>
    <w:rsid w:val="00663169"/>
    <w:rsid w:val="00663C85"/>
    <w:rsid w:val="00663D5B"/>
    <w:rsid w:val="0066425D"/>
    <w:rsid w:val="00664763"/>
    <w:rsid w:val="00664A9D"/>
    <w:rsid w:val="006652DC"/>
    <w:rsid w:val="00665668"/>
    <w:rsid w:val="0066579F"/>
    <w:rsid w:val="00666173"/>
    <w:rsid w:val="00666B83"/>
    <w:rsid w:val="00667298"/>
    <w:rsid w:val="00667749"/>
    <w:rsid w:val="00667F27"/>
    <w:rsid w:val="00667FF6"/>
    <w:rsid w:val="006714DB"/>
    <w:rsid w:val="00671E1D"/>
    <w:rsid w:val="00671E4C"/>
    <w:rsid w:val="006720DE"/>
    <w:rsid w:val="006720F7"/>
    <w:rsid w:val="00672768"/>
    <w:rsid w:val="00672E79"/>
    <w:rsid w:val="006730CA"/>
    <w:rsid w:val="00673D53"/>
    <w:rsid w:val="00673E6A"/>
    <w:rsid w:val="00675022"/>
    <w:rsid w:val="00675713"/>
    <w:rsid w:val="006771D9"/>
    <w:rsid w:val="0068096E"/>
    <w:rsid w:val="006814EB"/>
    <w:rsid w:val="00681FFF"/>
    <w:rsid w:val="0068248C"/>
    <w:rsid w:val="00682F03"/>
    <w:rsid w:val="006835D4"/>
    <w:rsid w:val="00683E61"/>
    <w:rsid w:val="00684492"/>
    <w:rsid w:val="00685E0E"/>
    <w:rsid w:val="00686079"/>
    <w:rsid w:val="00686111"/>
    <w:rsid w:val="00687770"/>
    <w:rsid w:val="00687C4B"/>
    <w:rsid w:val="00687D98"/>
    <w:rsid w:val="00690C96"/>
    <w:rsid w:val="00691590"/>
    <w:rsid w:val="00691E38"/>
    <w:rsid w:val="006923C2"/>
    <w:rsid w:val="0069246B"/>
    <w:rsid w:val="00692E2C"/>
    <w:rsid w:val="0069303F"/>
    <w:rsid w:val="00693F77"/>
    <w:rsid w:val="00694FCE"/>
    <w:rsid w:val="00695618"/>
    <w:rsid w:val="00695840"/>
    <w:rsid w:val="00695E74"/>
    <w:rsid w:val="006966E8"/>
    <w:rsid w:val="006968EE"/>
    <w:rsid w:val="006970C5"/>
    <w:rsid w:val="006977E2"/>
    <w:rsid w:val="006A0124"/>
    <w:rsid w:val="006A0A24"/>
    <w:rsid w:val="006A0B12"/>
    <w:rsid w:val="006A100E"/>
    <w:rsid w:val="006A1539"/>
    <w:rsid w:val="006A1765"/>
    <w:rsid w:val="006A183E"/>
    <w:rsid w:val="006A1FFD"/>
    <w:rsid w:val="006A31B9"/>
    <w:rsid w:val="006A38D1"/>
    <w:rsid w:val="006A6EC3"/>
    <w:rsid w:val="006A7708"/>
    <w:rsid w:val="006A77CA"/>
    <w:rsid w:val="006B0A54"/>
    <w:rsid w:val="006B0E7E"/>
    <w:rsid w:val="006B25C7"/>
    <w:rsid w:val="006B2B3B"/>
    <w:rsid w:val="006B3444"/>
    <w:rsid w:val="006B5906"/>
    <w:rsid w:val="006B5B27"/>
    <w:rsid w:val="006B5BA6"/>
    <w:rsid w:val="006B5D83"/>
    <w:rsid w:val="006B6219"/>
    <w:rsid w:val="006B6895"/>
    <w:rsid w:val="006B6F59"/>
    <w:rsid w:val="006B7103"/>
    <w:rsid w:val="006B716E"/>
    <w:rsid w:val="006B73F1"/>
    <w:rsid w:val="006B7681"/>
    <w:rsid w:val="006B7E5B"/>
    <w:rsid w:val="006B7F94"/>
    <w:rsid w:val="006C031B"/>
    <w:rsid w:val="006C03E8"/>
    <w:rsid w:val="006C0DB8"/>
    <w:rsid w:val="006C19C5"/>
    <w:rsid w:val="006C2CAB"/>
    <w:rsid w:val="006C2F0D"/>
    <w:rsid w:val="006C3690"/>
    <w:rsid w:val="006C4676"/>
    <w:rsid w:val="006C5364"/>
    <w:rsid w:val="006C5CC8"/>
    <w:rsid w:val="006C5FDD"/>
    <w:rsid w:val="006C65B8"/>
    <w:rsid w:val="006C693B"/>
    <w:rsid w:val="006C6FF9"/>
    <w:rsid w:val="006C7530"/>
    <w:rsid w:val="006C7952"/>
    <w:rsid w:val="006C7B89"/>
    <w:rsid w:val="006C7F4F"/>
    <w:rsid w:val="006D02A4"/>
    <w:rsid w:val="006D2397"/>
    <w:rsid w:val="006D267A"/>
    <w:rsid w:val="006D34D0"/>
    <w:rsid w:val="006D433C"/>
    <w:rsid w:val="006D5426"/>
    <w:rsid w:val="006D550B"/>
    <w:rsid w:val="006D5691"/>
    <w:rsid w:val="006D6049"/>
    <w:rsid w:val="006D6450"/>
    <w:rsid w:val="006D652E"/>
    <w:rsid w:val="006D6BFB"/>
    <w:rsid w:val="006D7B61"/>
    <w:rsid w:val="006D7BE7"/>
    <w:rsid w:val="006D7F7A"/>
    <w:rsid w:val="006E02B6"/>
    <w:rsid w:val="006E0C79"/>
    <w:rsid w:val="006E115E"/>
    <w:rsid w:val="006E128F"/>
    <w:rsid w:val="006E13B1"/>
    <w:rsid w:val="006E18E4"/>
    <w:rsid w:val="006E1FAA"/>
    <w:rsid w:val="006E2181"/>
    <w:rsid w:val="006E2737"/>
    <w:rsid w:val="006E2D91"/>
    <w:rsid w:val="006E3074"/>
    <w:rsid w:val="006E30B9"/>
    <w:rsid w:val="006E3F32"/>
    <w:rsid w:val="006E4304"/>
    <w:rsid w:val="006E448A"/>
    <w:rsid w:val="006E4B59"/>
    <w:rsid w:val="006E5507"/>
    <w:rsid w:val="006E5557"/>
    <w:rsid w:val="006E5D22"/>
    <w:rsid w:val="006E5E16"/>
    <w:rsid w:val="006E68ED"/>
    <w:rsid w:val="006E6BD6"/>
    <w:rsid w:val="006E6FE5"/>
    <w:rsid w:val="006E7393"/>
    <w:rsid w:val="006E7C54"/>
    <w:rsid w:val="006E7C91"/>
    <w:rsid w:val="006E7DDC"/>
    <w:rsid w:val="006F0564"/>
    <w:rsid w:val="006F10C6"/>
    <w:rsid w:val="006F12A9"/>
    <w:rsid w:val="006F21A6"/>
    <w:rsid w:val="006F2558"/>
    <w:rsid w:val="006F2591"/>
    <w:rsid w:val="006F2660"/>
    <w:rsid w:val="006F2BAA"/>
    <w:rsid w:val="006F3008"/>
    <w:rsid w:val="006F344A"/>
    <w:rsid w:val="006F3D75"/>
    <w:rsid w:val="006F4B49"/>
    <w:rsid w:val="006F4BC9"/>
    <w:rsid w:val="006F4E10"/>
    <w:rsid w:val="006F5AA8"/>
    <w:rsid w:val="006F680F"/>
    <w:rsid w:val="006F7271"/>
    <w:rsid w:val="006F76D8"/>
    <w:rsid w:val="006F7BB3"/>
    <w:rsid w:val="006F7CAE"/>
    <w:rsid w:val="006F7F1B"/>
    <w:rsid w:val="00700EA1"/>
    <w:rsid w:val="00701191"/>
    <w:rsid w:val="00701427"/>
    <w:rsid w:val="0070206A"/>
    <w:rsid w:val="00702607"/>
    <w:rsid w:val="007027A8"/>
    <w:rsid w:val="00702A64"/>
    <w:rsid w:val="00702B14"/>
    <w:rsid w:val="00702BEB"/>
    <w:rsid w:val="00703015"/>
    <w:rsid w:val="00703180"/>
    <w:rsid w:val="0070364A"/>
    <w:rsid w:val="00703B6B"/>
    <w:rsid w:val="00703F1C"/>
    <w:rsid w:val="00704091"/>
    <w:rsid w:val="00704CFF"/>
    <w:rsid w:val="00704F94"/>
    <w:rsid w:val="007055B3"/>
    <w:rsid w:val="0070579F"/>
    <w:rsid w:val="00705D10"/>
    <w:rsid w:val="00705F51"/>
    <w:rsid w:val="00706803"/>
    <w:rsid w:val="00706C4C"/>
    <w:rsid w:val="00706D57"/>
    <w:rsid w:val="00707B0B"/>
    <w:rsid w:val="00707B59"/>
    <w:rsid w:val="00707DE0"/>
    <w:rsid w:val="0071008F"/>
    <w:rsid w:val="007107DA"/>
    <w:rsid w:val="00710F57"/>
    <w:rsid w:val="007112E3"/>
    <w:rsid w:val="007123A1"/>
    <w:rsid w:val="00712506"/>
    <w:rsid w:val="00712AC5"/>
    <w:rsid w:val="007134A3"/>
    <w:rsid w:val="00713A5B"/>
    <w:rsid w:val="00713B71"/>
    <w:rsid w:val="00716465"/>
    <w:rsid w:val="00716476"/>
    <w:rsid w:val="00717597"/>
    <w:rsid w:val="0071773A"/>
    <w:rsid w:val="007201F1"/>
    <w:rsid w:val="00720502"/>
    <w:rsid w:val="00720E8E"/>
    <w:rsid w:val="007212CF"/>
    <w:rsid w:val="007212E7"/>
    <w:rsid w:val="00721842"/>
    <w:rsid w:val="00721A1F"/>
    <w:rsid w:val="007237FB"/>
    <w:rsid w:val="00723C53"/>
    <w:rsid w:val="0072400A"/>
    <w:rsid w:val="0072443A"/>
    <w:rsid w:val="00724DC4"/>
    <w:rsid w:val="00725421"/>
    <w:rsid w:val="0072546F"/>
    <w:rsid w:val="007254D8"/>
    <w:rsid w:val="00725A4A"/>
    <w:rsid w:val="007265C2"/>
    <w:rsid w:val="007279F3"/>
    <w:rsid w:val="00727AD4"/>
    <w:rsid w:val="00727AD5"/>
    <w:rsid w:val="007305F0"/>
    <w:rsid w:val="007308D8"/>
    <w:rsid w:val="00730CD1"/>
    <w:rsid w:val="007311F9"/>
    <w:rsid w:val="00732131"/>
    <w:rsid w:val="007321D8"/>
    <w:rsid w:val="00732273"/>
    <w:rsid w:val="00732C0E"/>
    <w:rsid w:val="00732CF3"/>
    <w:rsid w:val="0073300C"/>
    <w:rsid w:val="00734685"/>
    <w:rsid w:val="00734A70"/>
    <w:rsid w:val="00734BDB"/>
    <w:rsid w:val="0073520D"/>
    <w:rsid w:val="00735489"/>
    <w:rsid w:val="007359F0"/>
    <w:rsid w:val="00735E33"/>
    <w:rsid w:val="00736C81"/>
    <w:rsid w:val="00737834"/>
    <w:rsid w:val="0073783F"/>
    <w:rsid w:val="0074061B"/>
    <w:rsid w:val="0074081D"/>
    <w:rsid w:val="00740F95"/>
    <w:rsid w:val="00741477"/>
    <w:rsid w:val="00741C47"/>
    <w:rsid w:val="007422A6"/>
    <w:rsid w:val="0074243C"/>
    <w:rsid w:val="00743226"/>
    <w:rsid w:val="0074400B"/>
    <w:rsid w:val="007452F0"/>
    <w:rsid w:val="00745F74"/>
    <w:rsid w:val="007463AB"/>
    <w:rsid w:val="00747036"/>
    <w:rsid w:val="00747CA9"/>
    <w:rsid w:val="00751169"/>
    <w:rsid w:val="00751B7E"/>
    <w:rsid w:val="007520A9"/>
    <w:rsid w:val="007524A0"/>
    <w:rsid w:val="007530DF"/>
    <w:rsid w:val="00753362"/>
    <w:rsid w:val="007541C7"/>
    <w:rsid w:val="007542AC"/>
    <w:rsid w:val="007549F9"/>
    <w:rsid w:val="00755E3A"/>
    <w:rsid w:val="00756012"/>
    <w:rsid w:val="00756B78"/>
    <w:rsid w:val="00757547"/>
    <w:rsid w:val="007577D4"/>
    <w:rsid w:val="00760ADC"/>
    <w:rsid w:val="00760F99"/>
    <w:rsid w:val="00761310"/>
    <w:rsid w:val="00761736"/>
    <w:rsid w:val="00761A22"/>
    <w:rsid w:val="00761CEA"/>
    <w:rsid w:val="00763211"/>
    <w:rsid w:val="00763A72"/>
    <w:rsid w:val="0076400D"/>
    <w:rsid w:val="007641B6"/>
    <w:rsid w:val="007646CD"/>
    <w:rsid w:val="00764AB7"/>
    <w:rsid w:val="00764EE0"/>
    <w:rsid w:val="00765627"/>
    <w:rsid w:val="00765F55"/>
    <w:rsid w:val="00766383"/>
    <w:rsid w:val="00766730"/>
    <w:rsid w:val="007667F7"/>
    <w:rsid w:val="00766B33"/>
    <w:rsid w:val="00766DB3"/>
    <w:rsid w:val="00767597"/>
    <w:rsid w:val="007701FD"/>
    <w:rsid w:val="007710CC"/>
    <w:rsid w:val="007717C5"/>
    <w:rsid w:val="007718C9"/>
    <w:rsid w:val="00771AAB"/>
    <w:rsid w:val="0077238D"/>
    <w:rsid w:val="00772514"/>
    <w:rsid w:val="0077260E"/>
    <w:rsid w:val="00772A9C"/>
    <w:rsid w:val="00773588"/>
    <w:rsid w:val="00774206"/>
    <w:rsid w:val="00774D53"/>
    <w:rsid w:val="00775682"/>
    <w:rsid w:val="007756EE"/>
    <w:rsid w:val="007759B6"/>
    <w:rsid w:val="00775F08"/>
    <w:rsid w:val="00776A9E"/>
    <w:rsid w:val="00776C18"/>
    <w:rsid w:val="007770F0"/>
    <w:rsid w:val="0077724D"/>
    <w:rsid w:val="0077768D"/>
    <w:rsid w:val="007777F4"/>
    <w:rsid w:val="00777C3A"/>
    <w:rsid w:val="00777E36"/>
    <w:rsid w:val="00777F85"/>
    <w:rsid w:val="00780F34"/>
    <w:rsid w:val="00780FC8"/>
    <w:rsid w:val="00781775"/>
    <w:rsid w:val="00781C8A"/>
    <w:rsid w:val="00781E51"/>
    <w:rsid w:val="00781F01"/>
    <w:rsid w:val="0078246E"/>
    <w:rsid w:val="00782709"/>
    <w:rsid w:val="007829CB"/>
    <w:rsid w:val="00783325"/>
    <w:rsid w:val="00783481"/>
    <w:rsid w:val="00783516"/>
    <w:rsid w:val="007835F8"/>
    <w:rsid w:val="007838B0"/>
    <w:rsid w:val="00783C60"/>
    <w:rsid w:val="00783E1F"/>
    <w:rsid w:val="007844B3"/>
    <w:rsid w:val="007845D0"/>
    <w:rsid w:val="00784771"/>
    <w:rsid w:val="00785933"/>
    <w:rsid w:val="00786096"/>
    <w:rsid w:val="00786DE2"/>
    <w:rsid w:val="00787866"/>
    <w:rsid w:val="007878D8"/>
    <w:rsid w:val="007879CF"/>
    <w:rsid w:val="00787BD4"/>
    <w:rsid w:val="00787EED"/>
    <w:rsid w:val="007913AD"/>
    <w:rsid w:val="007914D9"/>
    <w:rsid w:val="00791C2D"/>
    <w:rsid w:val="007927F5"/>
    <w:rsid w:val="00792BFE"/>
    <w:rsid w:val="00792EF1"/>
    <w:rsid w:val="00792FDD"/>
    <w:rsid w:val="00793707"/>
    <w:rsid w:val="00794ABC"/>
    <w:rsid w:val="00794C17"/>
    <w:rsid w:val="00795256"/>
    <w:rsid w:val="00795B33"/>
    <w:rsid w:val="00796282"/>
    <w:rsid w:val="00796362"/>
    <w:rsid w:val="0079670B"/>
    <w:rsid w:val="00796D74"/>
    <w:rsid w:val="00797B3A"/>
    <w:rsid w:val="007A0009"/>
    <w:rsid w:val="007A0882"/>
    <w:rsid w:val="007A0F91"/>
    <w:rsid w:val="007A1472"/>
    <w:rsid w:val="007A16EB"/>
    <w:rsid w:val="007A1AB3"/>
    <w:rsid w:val="007A219C"/>
    <w:rsid w:val="007A244F"/>
    <w:rsid w:val="007A266A"/>
    <w:rsid w:val="007A28EB"/>
    <w:rsid w:val="007A3C5C"/>
    <w:rsid w:val="007A40D3"/>
    <w:rsid w:val="007A4476"/>
    <w:rsid w:val="007A50A8"/>
    <w:rsid w:val="007A5717"/>
    <w:rsid w:val="007A5A88"/>
    <w:rsid w:val="007A609A"/>
    <w:rsid w:val="007A6647"/>
    <w:rsid w:val="007A6D95"/>
    <w:rsid w:val="007A715B"/>
    <w:rsid w:val="007A74F6"/>
    <w:rsid w:val="007A752A"/>
    <w:rsid w:val="007A769B"/>
    <w:rsid w:val="007A7863"/>
    <w:rsid w:val="007B0B38"/>
    <w:rsid w:val="007B0C39"/>
    <w:rsid w:val="007B1273"/>
    <w:rsid w:val="007B1380"/>
    <w:rsid w:val="007B1382"/>
    <w:rsid w:val="007B24D9"/>
    <w:rsid w:val="007B25AB"/>
    <w:rsid w:val="007B33AC"/>
    <w:rsid w:val="007B40F8"/>
    <w:rsid w:val="007B438B"/>
    <w:rsid w:val="007B4861"/>
    <w:rsid w:val="007B4C6E"/>
    <w:rsid w:val="007B54E1"/>
    <w:rsid w:val="007B555A"/>
    <w:rsid w:val="007B581D"/>
    <w:rsid w:val="007B5C31"/>
    <w:rsid w:val="007B5FC2"/>
    <w:rsid w:val="007B6556"/>
    <w:rsid w:val="007B663D"/>
    <w:rsid w:val="007B67AC"/>
    <w:rsid w:val="007B6DAE"/>
    <w:rsid w:val="007B6DBA"/>
    <w:rsid w:val="007B7BAC"/>
    <w:rsid w:val="007C06E7"/>
    <w:rsid w:val="007C0E04"/>
    <w:rsid w:val="007C0F4C"/>
    <w:rsid w:val="007C123A"/>
    <w:rsid w:val="007C1781"/>
    <w:rsid w:val="007C1AFA"/>
    <w:rsid w:val="007C1CA7"/>
    <w:rsid w:val="007C1D78"/>
    <w:rsid w:val="007C2981"/>
    <w:rsid w:val="007C2A73"/>
    <w:rsid w:val="007C3D5A"/>
    <w:rsid w:val="007C3D93"/>
    <w:rsid w:val="007C4163"/>
    <w:rsid w:val="007C4CFA"/>
    <w:rsid w:val="007C6EBE"/>
    <w:rsid w:val="007C6EF5"/>
    <w:rsid w:val="007D083F"/>
    <w:rsid w:val="007D0F5F"/>
    <w:rsid w:val="007D1563"/>
    <w:rsid w:val="007D1F32"/>
    <w:rsid w:val="007D2AF8"/>
    <w:rsid w:val="007D34D0"/>
    <w:rsid w:val="007D4996"/>
    <w:rsid w:val="007D4F39"/>
    <w:rsid w:val="007D536C"/>
    <w:rsid w:val="007D5537"/>
    <w:rsid w:val="007D5791"/>
    <w:rsid w:val="007D59B7"/>
    <w:rsid w:val="007D67B9"/>
    <w:rsid w:val="007D71F0"/>
    <w:rsid w:val="007D73FA"/>
    <w:rsid w:val="007E009A"/>
    <w:rsid w:val="007E01FE"/>
    <w:rsid w:val="007E05A7"/>
    <w:rsid w:val="007E06FB"/>
    <w:rsid w:val="007E0B56"/>
    <w:rsid w:val="007E102C"/>
    <w:rsid w:val="007E10AF"/>
    <w:rsid w:val="007E168B"/>
    <w:rsid w:val="007E16EE"/>
    <w:rsid w:val="007E195F"/>
    <w:rsid w:val="007E22B6"/>
    <w:rsid w:val="007E28A0"/>
    <w:rsid w:val="007E3271"/>
    <w:rsid w:val="007E3A31"/>
    <w:rsid w:val="007E3EC9"/>
    <w:rsid w:val="007E54F5"/>
    <w:rsid w:val="007E6026"/>
    <w:rsid w:val="007E60F4"/>
    <w:rsid w:val="007E619F"/>
    <w:rsid w:val="007E629A"/>
    <w:rsid w:val="007E6300"/>
    <w:rsid w:val="007E6FBD"/>
    <w:rsid w:val="007E716A"/>
    <w:rsid w:val="007E7226"/>
    <w:rsid w:val="007E7630"/>
    <w:rsid w:val="007F01C3"/>
    <w:rsid w:val="007F04EF"/>
    <w:rsid w:val="007F2298"/>
    <w:rsid w:val="007F276F"/>
    <w:rsid w:val="007F31C0"/>
    <w:rsid w:val="007F36FF"/>
    <w:rsid w:val="007F3A9D"/>
    <w:rsid w:val="007F3F87"/>
    <w:rsid w:val="007F4CEA"/>
    <w:rsid w:val="007F4FD7"/>
    <w:rsid w:val="007F4FED"/>
    <w:rsid w:val="007F5151"/>
    <w:rsid w:val="007F516A"/>
    <w:rsid w:val="007F5BFC"/>
    <w:rsid w:val="007F5CFA"/>
    <w:rsid w:val="007F6BE5"/>
    <w:rsid w:val="007F6EF9"/>
    <w:rsid w:val="007F7084"/>
    <w:rsid w:val="007F7102"/>
    <w:rsid w:val="008009B4"/>
    <w:rsid w:val="00800E4B"/>
    <w:rsid w:val="008010F1"/>
    <w:rsid w:val="00801416"/>
    <w:rsid w:val="00801700"/>
    <w:rsid w:val="00801997"/>
    <w:rsid w:val="00802821"/>
    <w:rsid w:val="00802B06"/>
    <w:rsid w:val="008040F0"/>
    <w:rsid w:val="008046DC"/>
    <w:rsid w:val="00804A81"/>
    <w:rsid w:val="008050AA"/>
    <w:rsid w:val="008050CA"/>
    <w:rsid w:val="00805707"/>
    <w:rsid w:val="008057C0"/>
    <w:rsid w:val="0080619C"/>
    <w:rsid w:val="00806301"/>
    <w:rsid w:val="008064FD"/>
    <w:rsid w:val="00806979"/>
    <w:rsid w:val="008069C7"/>
    <w:rsid w:val="00806C77"/>
    <w:rsid w:val="00806ED5"/>
    <w:rsid w:val="008079BC"/>
    <w:rsid w:val="00807B54"/>
    <w:rsid w:val="00807CBA"/>
    <w:rsid w:val="00807DAF"/>
    <w:rsid w:val="00810886"/>
    <w:rsid w:val="008113D8"/>
    <w:rsid w:val="008117E2"/>
    <w:rsid w:val="0081182D"/>
    <w:rsid w:val="00811B90"/>
    <w:rsid w:val="00811F01"/>
    <w:rsid w:val="00811F78"/>
    <w:rsid w:val="008127BD"/>
    <w:rsid w:val="008128A7"/>
    <w:rsid w:val="00812DD0"/>
    <w:rsid w:val="00813A21"/>
    <w:rsid w:val="00813F35"/>
    <w:rsid w:val="008147D6"/>
    <w:rsid w:val="008147FA"/>
    <w:rsid w:val="00816405"/>
    <w:rsid w:val="00816B3C"/>
    <w:rsid w:val="00816B6F"/>
    <w:rsid w:val="00816C18"/>
    <w:rsid w:val="00817099"/>
    <w:rsid w:val="008170AF"/>
    <w:rsid w:val="0081753D"/>
    <w:rsid w:val="00817F16"/>
    <w:rsid w:val="008201E5"/>
    <w:rsid w:val="00820BA3"/>
    <w:rsid w:val="00820D97"/>
    <w:rsid w:val="008214EB"/>
    <w:rsid w:val="00821682"/>
    <w:rsid w:val="008223FE"/>
    <w:rsid w:val="00822525"/>
    <w:rsid w:val="0082372C"/>
    <w:rsid w:val="00823943"/>
    <w:rsid w:val="00823B5C"/>
    <w:rsid w:val="00823CFA"/>
    <w:rsid w:val="008249AD"/>
    <w:rsid w:val="0082547D"/>
    <w:rsid w:val="008259C7"/>
    <w:rsid w:val="00825A47"/>
    <w:rsid w:val="00826378"/>
    <w:rsid w:val="00826805"/>
    <w:rsid w:val="00826982"/>
    <w:rsid w:val="008269F5"/>
    <w:rsid w:val="00826F26"/>
    <w:rsid w:val="008271E6"/>
    <w:rsid w:val="00827E6A"/>
    <w:rsid w:val="0083011E"/>
    <w:rsid w:val="008311A5"/>
    <w:rsid w:val="00831577"/>
    <w:rsid w:val="008315BD"/>
    <w:rsid w:val="0083231E"/>
    <w:rsid w:val="00832905"/>
    <w:rsid w:val="00832F9A"/>
    <w:rsid w:val="0083306E"/>
    <w:rsid w:val="008333DE"/>
    <w:rsid w:val="008336B3"/>
    <w:rsid w:val="00833AE9"/>
    <w:rsid w:val="0083537B"/>
    <w:rsid w:val="00835478"/>
    <w:rsid w:val="00835517"/>
    <w:rsid w:val="00835B6E"/>
    <w:rsid w:val="00835EAD"/>
    <w:rsid w:val="00837FC6"/>
    <w:rsid w:val="008401EF"/>
    <w:rsid w:val="008407E8"/>
    <w:rsid w:val="00840A86"/>
    <w:rsid w:val="00840ADA"/>
    <w:rsid w:val="00841785"/>
    <w:rsid w:val="00841981"/>
    <w:rsid w:val="00841C0E"/>
    <w:rsid w:val="00841D52"/>
    <w:rsid w:val="00841F4A"/>
    <w:rsid w:val="0084273A"/>
    <w:rsid w:val="00843335"/>
    <w:rsid w:val="00843931"/>
    <w:rsid w:val="00843C83"/>
    <w:rsid w:val="00844367"/>
    <w:rsid w:val="00846014"/>
    <w:rsid w:val="00846900"/>
    <w:rsid w:val="00846A86"/>
    <w:rsid w:val="00847088"/>
    <w:rsid w:val="008471FD"/>
    <w:rsid w:val="00847848"/>
    <w:rsid w:val="00847856"/>
    <w:rsid w:val="00847E9C"/>
    <w:rsid w:val="00850FC9"/>
    <w:rsid w:val="00851E3B"/>
    <w:rsid w:val="00852B00"/>
    <w:rsid w:val="00852B87"/>
    <w:rsid w:val="00852C10"/>
    <w:rsid w:val="0085301B"/>
    <w:rsid w:val="0085338D"/>
    <w:rsid w:val="00853791"/>
    <w:rsid w:val="0085391E"/>
    <w:rsid w:val="00854871"/>
    <w:rsid w:val="00854E9A"/>
    <w:rsid w:val="00854FCB"/>
    <w:rsid w:val="008551C0"/>
    <w:rsid w:val="00855463"/>
    <w:rsid w:val="008554A0"/>
    <w:rsid w:val="00855866"/>
    <w:rsid w:val="00856CE3"/>
    <w:rsid w:val="0085714C"/>
    <w:rsid w:val="0085746C"/>
    <w:rsid w:val="0085754B"/>
    <w:rsid w:val="00860EE7"/>
    <w:rsid w:val="0086169A"/>
    <w:rsid w:val="00861E19"/>
    <w:rsid w:val="00861F37"/>
    <w:rsid w:val="008629F4"/>
    <w:rsid w:val="00862A0D"/>
    <w:rsid w:val="00862A8D"/>
    <w:rsid w:val="00863225"/>
    <w:rsid w:val="0086369A"/>
    <w:rsid w:val="00863DF2"/>
    <w:rsid w:val="00864411"/>
    <w:rsid w:val="0086523C"/>
    <w:rsid w:val="00865B34"/>
    <w:rsid w:val="00865BC9"/>
    <w:rsid w:val="00865F85"/>
    <w:rsid w:val="008674C7"/>
    <w:rsid w:val="00867715"/>
    <w:rsid w:val="008677FD"/>
    <w:rsid w:val="008708FA"/>
    <w:rsid w:val="00870AF5"/>
    <w:rsid w:val="00870B85"/>
    <w:rsid w:val="008712C6"/>
    <w:rsid w:val="00871577"/>
    <w:rsid w:val="00872420"/>
    <w:rsid w:val="0087349C"/>
    <w:rsid w:val="00874E66"/>
    <w:rsid w:val="00874EB8"/>
    <w:rsid w:val="00875131"/>
    <w:rsid w:val="008753F1"/>
    <w:rsid w:val="008761D7"/>
    <w:rsid w:val="00876DAC"/>
    <w:rsid w:val="008778AC"/>
    <w:rsid w:val="00877D0D"/>
    <w:rsid w:val="008800B9"/>
    <w:rsid w:val="00880211"/>
    <w:rsid w:val="00880323"/>
    <w:rsid w:val="008809FF"/>
    <w:rsid w:val="00880C63"/>
    <w:rsid w:val="00880F7F"/>
    <w:rsid w:val="0088122F"/>
    <w:rsid w:val="00882145"/>
    <w:rsid w:val="008827F9"/>
    <w:rsid w:val="00882CFE"/>
    <w:rsid w:val="00882D16"/>
    <w:rsid w:val="00883BB8"/>
    <w:rsid w:val="008840D5"/>
    <w:rsid w:val="00885795"/>
    <w:rsid w:val="008871D6"/>
    <w:rsid w:val="00887505"/>
    <w:rsid w:val="008876C9"/>
    <w:rsid w:val="008901E3"/>
    <w:rsid w:val="00890B31"/>
    <w:rsid w:val="008911DC"/>
    <w:rsid w:val="008917CA"/>
    <w:rsid w:val="00891D56"/>
    <w:rsid w:val="00891E63"/>
    <w:rsid w:val="0089216A"/>
    <w:rsid w:val="008926EA"/>
    <w:rsid w:val="00892B93"/>
    <w:rsid w:val="00893D5B"/>
    <w:rsid w:val="00894F2C"/>
    <w:rsid w:val="00894F77"/>
    <w:rsid w:val="0089580A"/>
    <w:rsid w:val="00895C66"/>
    <w:rsid w:val="008967B3"/>
    <w:rsid w:val="00896DDB"/>
    <w:rsid w:val="008971DA"/>
    <w:rsid w:val="00897D2B"/>
    <w:rsid w:val="00897EB4"/>
    <w:rsid w:val="008A005A"/>
    <w:rsid w:val="008A03C6"/>
    <w:rsid w:val="008A147F"/>
    <w:rsid w:val="008A184A"/>
    <w:rsid w:val="008A1DF7"/>
    <w:rsid w:val="008A26A1"/>
    <w:rsid w:val="008A2796"/>
    <w:rsid w:val="008A2E88"/>
    <w:rsid w:val="008A30A7"/>
    <w:rsid w:val="008A4541"/>
    <w:rsid w:val="008A46C8"/>
    <w:rsid w:val="008A485E"/>
    <w:rsid w:val="008A5480"/>
    <w:rsid w:val="008A5678"/>
    <w:rsid w:val="008A64FC"/>
    <w:rsid w:val="008A662C"/>
    <w:rsid w:val="008A66B1"/>
    <w:rsid w:val="008A6721"/>
    <w:rsid w:val="008A696B"/>
    <w:rsid w:val="008A69EA"/>
    <w:rsid w:val="008A77EB"/>
    <w:rsid w:val="008A79FD"/>
    <w:rsid w:val="008B085C"/>
    <w:rsid w:val="008B112F"/>
    <w:rsid w:val="008B118B"/>
    <w:rsid w:val="008B12ED"/>
    <w:rsid w:val="008B231D"/>
    <w:rsid w:val="008B27E5"/>
    <w:rsid w:val="008B3265"/>
    <w:rsid w:val="008B3A7F"/>
    <w:rsid w:val="008B3B4D"/>
    <w:rsid w:val="008B495E"/>
    <w:rsid w:val="008B4F78"/>
    <w:rsid w:val="008B5C5C"/>
    <w:rsid w:val="008B5FBF"/>
    <w:rsid w:val="008B6C1F"/>
    <w:rsid w:val="008B7010"/>
    <w:rsid w:val="008B72FD"/>
    <w:rsid w:val="008B75CF"/>
    <w:rsid w:val="008B7639"/>
    <w:rsid w:val="008C0106"/>
    <w:rsid w:val="008C07E1"/>
    <w:rsid w:val="008C14BF"/>
    <w:rsid w:val="008C1E62"/>
    <w:rsid w:val="008C1F3A"/>
    <w:rsid w:val="008C258D"/>
    <w:rsid w:val="008C25FB"/>
    <w:rsid w:val="008C2D5D"/>
    <w:rsid w:val="008C32D4"/>
    <w:rsid w:val="008C357E"/>
    <w:rsid w:val="008C5626"/>
    <w:rsid w:val="008C61EB"/>
    <w:rsid w:val="008C6A73"/>
    <w:rsid w:val="008C7297"/>
    <w:rsid w:val="008C77A7"/>
    <w:rsid w:val="008C7A32"/>
    <w:rsid w:val="008C7AED"/>
    <w:rsid w:val="008D025A"/>
    <w:rsid w:val="008D06DC"/>
    <w:rsid w:val="008D0823"/>
    <w:rsid w:val="008D1C73"/>
    <w:rsid w:val="008D2269"/>
    <w:rsid w:val="008D248E"/>
    <w:rsid w:val="008D2621"/>
    <w:rsid w:val="008D286F"/>
    <w:rsid w:val="008D2A5D"/>
    <w:rsid w:val="008D2AB4"/>
    <w:rsid w:val="008D2B4D"/>
    <w:rsid w:val="008D32C6"/>
    <w:rsid w:val="008D3462"/>
    <w:rsid w:val="008D34E4"/>
    <w:rsid w:val="008D385E"/>
    <w:rsid w:val="008D3C5E"/>
    <w:rsid w:val="008D3F54"/>
    <w:rsid w:val="008D440A"/>
    <w:rsid w:val="008D4868"/>
    <w:rsid w:val="008D48FE"/>
    <w:rsid w:val="008D4BAA"/>
    <w:rsid w:val="008D545B"/>
    <w:rsid w:val="008D54E0"/>
    <w:rsid w:val="008D56B2"/>
    <w:rsid w:val="008D5930"/>
    <w:rsid w:val="008D5E0D"/>
    <w:rsid w:val="008D6196"/>
    <w:rsid w:val="008D6556"/>
    <w:rsid w:val="008D67E5"/>
    <w:rsid w:val="008D69DA"/>
    <w:rsid w:val="008D6CB7"/>
    <w:rsid w:val="008D7074"/>
    <w:rsid w:val="008D712A"/>
    <w:rsid w:val="008D77ED"/>
    <w:rsid w:val="008D7FB7"/>
    <w:rsid w:val="008E0410"/>
    <w:rsid w:val="008E042E"/>
    <w:rsid w:val="008E0436"/>
    <w:rsid w:val="008E0466"/>
    <w:rsid w:val="008E0558"/>
    <w:rsid w:val="008E05F0"/>
    <w:rsid w:val="008E0ED7"/>
    <w:rsid w:val="008E124D"/>
    <w:rsid w:val="008E16F7"/>
    <w:rsid w:val="008E1EA3"/>
    <w:rsid w:val="008E3C39"/>
    <w:rsid w:val="008E3E45"/>
    <w:rsid w:val="008E435A"/>
    <w:rsid w:val="008E59CF"/>
    <w:rsid w:val="008E6A34"/>
    <w:rsid w:val="008E6CFF"/>
    <w:rsid w:val="008E6D1C"/>
    <w:rsid w:val="008F0213"/>
    <w:rsid w:val="008F0308"/>
    <w:rsid w:val="008F0392"/>
    <w:rsid w:val="008F0926"/>
    <w:rsid w:val="008F0B0E"/>
    <w:rsid w:val="008F2224"/>
    <w:rsid w:val="008F2770"/>
    <w:rsid w:val="008F2C64"/>
    <w:rsid w:val="008F3CE0"/>
    <w:rsid w:val="008F4269"/>
    <w:rsid w:val="008F544E"/>
    <w:rsid w:val="008F5554"/>
    <w:rsid w:val="008F5792"/>
    <w:rsid w:val="008F5952"/>
    <w:rsid w:val="008F5B45"/>
    <w:rsid w:val="008F60A6"/>
    <w:rsid w:val="008F6B00"/>
    <w:rsid w:val="008F70F6"/>
    <w:rsid w:val="008F72C3"/>
    <w:rsid w:val="008F76D2"/>
    <w:rsid w:val="008F772C"/>
    <w:rsid w:val="008F77E7"/>
    <w:rsid w:val="008F7F22"/>
    <w:rsid w:val="009008F3"/>
    <w:rsid w:val="00900F3D"/>
    <w:rsid w:val="00900F51"/>
    <w:rsid w:val="009014BD"/>
    <w:rsid w:val="00901C7F"/>
    <w:rsid w:val="009020B4"/>
    <w:rsid w:val="009032A1"/>
    <w:rsid w:val="009037AA"/>
    <w:rsid w:val="009038A1"/>
    <w:rsid w:val="00903A40"/>
    <w:rsid w:val="00904C35"/>
    <w:rsid w:val="00905231"/>
    <w:rsid w:val="00906274"/>
    <w:rsid w:val="0090662C"/>
    <w:rsid w:val="00906806"/>
    <w:rsid w:val="009071CC"/>
    <w:rsid w:val="00907BAC"/>
    <w:rsid w:val="00907D37"/>
    <w:rsid w:val="009104C1"/>
    <w:rsid w:val="009106BF"/>
    <w:rsid w:val="009115D1"/>
    <w:rsid w:val="00912A7B"/>
    <w:rsid w:val="00912D8C"/>
    <w:rsid w:val="009131A8"/>
    <w:rsid w:val="009136D7"/>
    <w:rsid w:val="00913FE3"/>
    <w:rsid w:val="00914C65"/>
    <w:rsid w:val="00915E7D"/>
    <w:rsid w:val="00915F1E"/>
    <w:rsid w:val="009160CD"/>
    <w:rsid w:val="009165E3"/>
    <w:rsid w:val="009171EE"/>
    <w:rsid w:val="009177B2"/>
    <w:rsid w:val="0091785F"/>
    <w:rsid w:val="00917DE3"/>
    <w:rsid w:val="00917E58"/>
    <w:rsid w:val="00920457"/>
    <w:rsid w:val="00921CCF"/>
    <w:rsid w:val="009227CF"/>
    <w:rsid w:val="0092280A"/>
    <w:rsid w:val="0092312B"/>
    <w:rsid w:val="0092320F"/>
    <w:rsid w:val="0092369D"/>
    <w:rsid w:val="00923E04"/>
    <w:rsid w:val="00923F13"/>
    <w:rsid w:val="009247A7"/>
    <w:rsid w:val="00924D3D"/>
    <w:rsid w:val="00924F4A"/>
    <w:rsid w:val="00925029"/>
    <w:rsid w:val="0092579E"/>
    <w:rsid w:val="009259F6"/>
    <w:rsid w:val="00925F16"/>
    <w:rsid w:val="00927354"/>
    <w:rsid w:val="00927927"/>
    <w:rsid w:val="00927B79"/>
    <w:rsid w:val="00930F87"/>
    <w:rsid w:val="0093126A"/>
    <w:rsid w:val="00931355"/>
    <w:rsid w:val="009313E9"/>
    <w:rsid w:val="0093166A"/>
    <w:rsid w:val="00931C56"/>
    <w:rsid w:val="0093329D"/>
    <w:rsid w:val="00933A01"/>
    <w:rsid w:val="00933D66"/>
    <w:rsid w:val="00933EDD"/>
    <w:rsid w:val="00933EF4"/>
    <w:rsid w:val="00934D2C"/>
    <w:rsid w:val="00935BD1"/>
    <w:rsid w:val="00936319"/>
    <w:rsid w:val="0093669B"/>
    <w:rsid w:val="009367CB"/>
    <w:rsid w:val="00937780"/>
    <w:rsid w:val="00937D93"/>
    <w:rsid w:val="0094093A"/>
    <w:rsid w:val="00940E05"/>
    <w:rsid w:val="00941504"/>
    <w:rsid w:val="00941DE8"/>
    <w:rsid w:val="00942316"/>
    <w:rsid w:val="00943616"/>
    <w:rsid w:val="009443F6"/>
    <w:rsid w:val="0094460D"/>
    <w:rsid w:val="00944696"/>
    <w:rsid w:val="009450AD"/>
    <w:rsid w:val="009455E3"/>
    <w:rsid w:val="00946260"/>
    <w:rsid w:val="009463F3"/>
    <w:rsid w:val="00946595"/>
    <w:rsid w:val="00946C8E"/>
    <w:rsid w:val="009473CF"/>
    <w:rsid w:val="009473F5"/>
    <w:rsid w:val="0094774D"/>
    <w:rsid w:val="00947E2F"/>
    <w:rsid w:val="00950A08"/>
    <w:rsid w:val="00950E41"/>
    <w:rsid w:val="00951071"/>
    <w:rsid w:val="00951706"/>
    <w:rsid w:val="00951A03"/>
    <w:rsid w:val="0095242B"/>
    <w:rsid w:val="00952B01"/>
    <w:rsid w:val="0095365C"/>
    <w:rsid w:val="00953EA8"/>
    <w:rsid w:val="00954F86"/>
    <w:rsid w:val="00955025"/>
    <w:rsid w:val="00955493"/>
    <w:rsid w:val="00956283"/>
    <w:rsid w:val="00956564"/>
    <w:rsid w:val="009568B4"/>
    <w:rsid w:val="009568DE"/>
    <w:rsid w:val="00956C4A"/>
    <w:rsid w:val="00957381"/>
    <w:rsid w:val="00957E96"/>
    <w:rsid w:val="00960E30"/>
    <w:rsid w:val="00960EE3"/>
    <w:rsid w:val="00961565"/>
    <w:rsid w:val="00961860"/>
    <w:rsid w:val="00961CA9"/>
    <w:rsid w:val="00961F8A"/>
    <w:rsid w:val="00962883"/>
    <w:rsid w:val="009628BE"/>
    <w:rsid w:val="00962B36"/>
    <w:rsid w:val="00963455"/>
    <w:rsid w:val="0096361D"/>
    <w:rsid w:val="00963704"/>
    <w:rsid w:val="00963D43"/>
    <w:rsid w:val="00963E7B"/>
    <w:rsid w:val="009646E9"/>
    <w:rsid w:val="00964888"/>
    <w:rsid w:val="00964EF7"/>
    <w:rsid w:val="0096536E"/>
    <w:rsid w:val="00965FA9"/>
    <w:rsid w:val="00965FFB"/>
    <w:rsid w:val="009665C8"/>
    <w:rsid w:val="00966A34"/>
    <w:rsid w:val="00966D37"/>
    <w:rsid w:val="00966D44"/>
    <w:rsid w:val="00970008"/>
    <w:rsid w:val="009703F2"/>
    <w:rsid w:val="00970664"/>
    <w:rsid w:val="00970A5E"/>
    <w:rsid w:val="00970DA4"/>
    <w:rsid w:val="00970ED1"/>
    <w:rsid w:val="009711F2"/>
    <w:rsid w:val="0097127B"/>
    <w:rsid w:val="009714BE"/>
    <w:rsid w:val="00971642"/>
    <w:rsid w:val="009718D0"/>
    <w:rsid w:val="00972602"/>
    <w:rsid w:val="00972B1D"/>
    <w:rsid w:val="009733F0"/>
    <w:rsid w:val="009738F7"/>
    <w:rsid w:val="00973B3C"/>
    <w:rsid w:val="009740CF"/>
    <w:rsid w:val="009748B9"/>
    <w:rsid w:val="00974E6B"/>
    <w:rsid w:val="00975B55"/>
    <w:rsid w:val="009765E4"/>
    <w:rsid w:val="00976F7B"/>
    <w:rsid w:val="00977A9C"/>
    <w:rsid w:val="00980092"/>
    <w:rsid w:val="00980505"/>
    <w:rsid w:val="00982483"/>
    <w:rsid w:val="00982BCF"/>
    <w:rsid w:val="00982C5C"/>
    <w:rsid w:val="00982E3B"/>
    <w:rsid w:val="00983199"/>
    <w:rsid w:val="009835BB"/>
    <w:rsid w:val="00984169"/>
    <w:rsid w:val="0098419A"/>
    <w:rsid w:val="009843F2"/>
    <w:rsid w:val="00984AD5"/>
    <w:rsid w:val="00984E63"/>
    <w:rsid w:val="00985386"/>
    <w:rsid w:val="00985CA1"/>
    <w:rsid w:val="00985D7B"/>
    <w:rsid w:val="00986A5D"/>
    <w:rsid w:val="0098767F"/>
    <w:rsid w:val="00987E39"/>
    <w:rsid w:val="00987F53"/>
    <w:rsid w:val="009906A5"/>
    <w:rsid w:val="009907E9"/>
    <w:rsid w:val="00990C66"/>
    <w:rsid w:val="00990E4D"/>
    <w:rsid w:val="00991AE7"/>
    <w:rsid w:val="00992026"/>
    <w:rsid w:val="009921C7"/>
    <w:rsid w:val="009924E9"/>
    <w:rsid w:val="0099276C"/>
    <w:rsid w:val="009934D4"/>
    <w:rsid w:val="00993763"/>
    <w:rsid w:val="0099446C"/>
    <w:rsid w:val="009946CB"/>
    <w:rsid w:val="00995554"/>
    <w:rsid w:val="0099563A"/>
    <w:rsid w:val="0099565B"/>
    <w:rsid w:val="00995A6C"/>
    <w:rsid w:val="009962EC"/>
    <w:rsid w:val="0099648E"/>
    <w:rsid w:val="00997945"/>
    <w:rsid w:val="00997B13"/>
    <w:rsid w:val="00997D6C"/>
    <w:rsid w:val="009A03C8"/>
    <w:rsid w:val="009A1263"/>
    <w:rsid w:val="009A191D"/>
    <w:rsid w:val="009A1C9A"/>
    <w:rsid w:val="009A1D0A"/>
    <w:rsid w:val="009A20AA"/>
    <w:rsid w:val="009A227F"/>
    <w:rsid w:val="009A2CBE"/>
    <w:rsid w:val="009A3193"/>
    <w:rsid w:val="009A38EE"/>
    <w:rsid w:val="009A42DD"/>
    <w:rsid w:val="009A5248"/>
    <w:rsid w:val="009A59DE"/>
    <w:rsid w:val="009A5D50"/>
    <w:rsid w:val="009A5D90"/>
    <w:rsid w:val="009A5F76"/>
    <w:rsid w:val="009A701F"/>
    <w:rsid w:val="009B00DB"/>
    <w:rsid w:val="009B05FB"/>
    <w:rsid w:val="009B0F4F"/>
    <w:rsid w:val="009B33D5"/>
    <w:rsid w:val="009B358A"/>
    <w:rsid w:val="009B3F02"/>
    <w:rsid w:val="009B3F2A"/>
    <w:rsid w:val="009B4CCD"/>
    <w:rsid w:val="009B5496"/>
    <w:rsid w:val="009B5C8E"/>
    <w:rsid w:val="009B620E"/>
    <w:rsid w:val="009B693E"/>
    <w:rsid w:val="009B6ADD"/>
    <w:rsid w:val="009B76AE"/>
    <w:rsid w:val="009C03F2"/>
    <w:rsid w:val="009C0600"/>
    <w:rsid w:val="009C0E15"/>
    <w:rsid w:val="009C1C78"/>
    <w:rsid w:val="009C1FF1"/>
    <w:rsid w:val="009C2A82"/>
    <w:rsid w:val="009C32F6"/>
    <w:rsid w:val="009C42CC"/>
    <w:rsid w:val="009C434D"/>
    <w:rsid w:val="009C4E9C"/>
    <w:rsid w:val="009C524D"/>
    <w:rsid w:val="009C533B"/>
    <w:rsid w:val="009C57D3"/>
    <w:rsid w:val="009C5CBF"/>
    <w:rsid w:val="009C6097"/>
    <w:rsid w:val="009C6670"/>
    <w:rsid w:val="009C6AB4"/>
    <w:rsid w:val="009C6BD3"/>
    <w:rsid w:val="009C766C"/>
    <w:rsid w:val="009C7B71"/>
    <w:rsid w:val="009D12E2"/>
    <w:rsid w:val="009D196E"/>
    <w:rsid w:val="009D2151"/>
    <w:rsid w:val="009D2657"/>
    <w:rsid w:val="009D30CC"/>
    <w:rsid w:val="009D348D"/>
    <w:rsid w:val="009D394F"/>
    <w:rsid w:val="009D3AC7"/>
    <w:rsid w:val="009D4098"/>
    <w:rsid w:val="009D42F2"/>
    <w:rsid w:val="009D4F76"/>
    <w:rsid w:val="009D576F"/>
    <w:rsid w:val="009D6BAB"/>
    <w:rsid w:val="009D6F3C"/>
    <w:rsid w:val="009D770F"/>
    <w:rsid w:val="009D7DC5"/>
    <w:rsid w:val="009E01A0"/>
    <w:rsid w:val="009E0BB8"/>
    <w:rsid w:val="009E128F"/>
    <w:rsid w:val="009E12F3"/>
    <w:rsid w:val="009E13E9"/>
    <w:rsid w:val="009E1C39"/>
    <w:rsid w:val="009E1DA9"/>
    <w:rsid w:val="009E1EC7"/>
    <w:rsid w:val="009E32B2"/>
    <w:rsid w:val="009E3682"/>
    <w:rsid w:val="009E43EF"/>
    <w:rsid w:val="009E47C7"/>
    <w:rsid w:val="009E4A96"/>
    <w:rsid w:val="009E4C02"/>
    <w:rsid w:val="009E4F75"/>
    <w:rsid w:val="009E53E6"/>
    <w:rsid w:val="009E5B8A"/>
    <w:rsid w:val="009E5C3D"/>
    <w:rsid w:val="009E60BB"/>
    <w:rsid w:val="009E64AB"/>
    <w:rsid w:val="009E7E29"/>
    <w:rsid w:val="009F0296"/>
    <w:rsid w:val="009F098D"/>
    <w:rsid w:val="009F1074"/>
    <w:rsid w:val="009F1343"/>
    <w:rsid w:val="009F1705"/>
    <w:rsid w:val="009F1E3F"/>
    <w:rsid w:val="009F282C"/>
    <w:rsid w:val="009F31BB"/>
    <w:rsid w:val="009F35E8"/>
    <w:rsid w:val="009F3994"/>
    <w:rsid w:val="009F3BE0"/>
    <w:rsid w:val="009F3FB9"/>
    <w:rsid w:val="009F45AC"/>
    <w:rsid w:val="009F48A6"/>
    <w:rsid w:val="009F4DF2"/>
    <w:rsid w:val="009F51B5"/>
    <w:rsid w:val="009F5741"/>
    <w:rsid w:val="009F5B2E"/>
    <w:rsid w:val="009F6C39"/>
    <w:rsid w:val="00A00940"/>
    <w:rsid w:val="00A01418"/>
    <w:rsid w:val="00A021CA"/>
    <w:rsid w:val="00A025B4"/>
    <w:rsid w:val="00A04036"/>
    <w:rsid w:val="00A04627"/>
    <w:rsid w:val="00A04775"/>
    <w:rsid w:val="00A05725"/>
    <w:rsid w:val="00A0577B"/>
    <w:rsid w:val="00A068AB"/>
    <w:rsid w:val="00A06C5B"/>
    <w:rsid w:val="00A073BD"/>
    <w:rsid w:val="00A07514"/>
    <w:rsid w:val="00A1010E"/>
    <w:rsid w:val="00A10777"/>
    <w:rsid w:val="00A1152E"/>
    <w:rsid w:val="00A11792"/>
    <w:rsid w:val="00A11F48"/>
    <w:rsid w:val="00A134E1"/>
    <w:rsid w:val="00A137EE"/>
    <w:rsid w:val="00A13A6C"/>
    <w:rsid w:val="00A14918"/>
    <w:rsid w:val="00A14F95"/>
    <w:rsid w:val="00A15F90"/>
    <w:rsid w:val="00A16608"/>
    <w:rsid w:val="00A16DC8"/>
    <w:rsid w:val="00A16E81"/>
    <w:rsid w:val="00A17DCF"/>
    <w:rsid w:val="00A206D5"/>
    <w:rsid w:val="00A21BFC"/>
    <w:rsid w:val="00A21D8E"/>
    <w:rsid w:val="00A21F9D"/>
    <w:rsid w:val="00A221A6"/>
    <w:rsid w:val="00A22FAF"/>
    <w:rsid w:val="00A23067"/>
    <w:rsid w:val="00A2377A"/>
    <w:rsid w:val="00A2396A"/>
    <w:rsid w:val="00A23974"/>
    <w:rsid w:val="00A23A35"/>
    <w:rsid w:val="00A246CC"/>
    <w:rsid w:val="00A248BC"/>
    <w:rsid w:val="00A24E72"/>
    <w:rsid w:val="00A25242"/>
    <w:rsid w:val="00A256BA"/>
    <w:rsid w:val="00A2747A"/>
    <w:rsid w:val="00A301C8"/>
    <w:rsid w:val="00A304E7"/>
    <w:rsid w:val="00A309BE"/>
    <w:rsid w:val="00A31023"/>
    <w:rsid w:val="00A31201"/>
    <w:rsid w:val="00A317CF"/>
    <w:rsid w:val="00A31FE7"/>
    <w:rsid w:val="00A32AC2"/>
    <w:rsid w:val="00A3324E"/>
    <w:rsid w:val="00A34934"/>
    <w:rsid w:val="00A35750"/>
    <w:rsid w:val="00A357B4"/>
    <w:rsid w:val="00A35A37"/>
    <w:rsid w:val="00A360C1"/>
    <w:rsid w:val="00A3688E"/>
    <w:rsid w:val="00A36FC6"/>
    <w:rsid w:val="00A375B1"/>
    <w:rsid w:val="00A3788A"/>
    <w:rsid w:val="00A37EC3"/>
    <w:rsid w:val="00A402C2"/>
    <w:rsid w:val="00A41A08"/>
    <w:rsid w:val="00A42226"/>
    <w:rsid w:val="00A425F1"/>
    <w:rsid w:val="00A43587"/>
    <w:rsid w:val="00A4491F"/>
    <w:rsid w:val="00A44DD2"/>
    <w:rsid w:val="00A45560"/>
    <w:rsid w:val="00A4568B"/>
    <w:rsid w:val="00A465A1"/>
    <w:rsid w:val="00A47457"/>
    <w:rsid w:val="00A47A0F"/>
    <w:rsid w:val="00A5040E"/>
    <w:rsid w:val="00A51610"/>
    <w:rsid w:val="00A5174C"/>
    <w:rsid w:val="00A517F4"/>
    <w:rsid w:val="00A5295C"/>
    <w:rsid w:val="00A531B2"/>
    <w:rsid w:val="00A53699"/>
    <w:rsid w:val="00A542EE"/>
    <w:rsid w:val="00A561D3"/>
    <w:rsid w:val="00A567A7"/>
    <w:rsid w:val="00A56F8A"/>
    <w:rsid w:val="00A57B7F"/>
    <w:rsid w:val="00A6029C"/>
    <w:rsid w:val="00A602EF"/>
    <w:rsid w:val="00A60365"/>
    <w:rsid w:val="00A60463"/>
    <w:rsid w:val="00A60548"/>
    <w:rsid w:val="00A60BEF"/>
    <w:rsid w:val="00A611AE"/>
    <w:rsid w:val="00A61596"/>
    <w:rsid w:val="00A61A02"/>
    <w:rsid w:val="00A61AC2"/>
    <w:rsid w:val="00A61C3E"/>
    <w:rsid w:val="00A61E17"/>
    <w:rsid w:val="00A6231E"/>
    <w:rsid w:val="00A62460"/>
    <w:rsid w:val="00A62502"/>
    <w:rsid w:val="00A629F1"/>
    <w:rsid w:val="00A6329B"/>
    <w:rsid w:val="00A63394"/>
    <w:rsid w:val="00A63994"/>
    <w:rsid w:val="00A63A8B"/>
    <w:rsid w:val="00A641DB"/>
    <w:rsid w:val="00A6427E"/>
    <w:rsid w:val="00A64DD3"/>
    <w:rsid w:val="00A6525A"/>
    <w:rsid w:val="00A662A9"/>
    <w:rsid w:val="00A66612"/>
    <w:rsid w:val="00A66B67"/>
    <w:rsid w:val="00A66C5E"/>
    <w:rsid w:val="00A66E62"/>
    <w:rsid w:val="00A6788D"/>
    <w:rsid w:val="00A71516"/>
    <w:rsid w:val="00A7152B"/>
    <w:rsid w:val="00A721F2"/>
    <w:rsid w:val="00A72371"/>
    <w:rsid w:val="00A72391"/>
    <w:rsid w:val="00A72C08"/>
    <w:rsid w:val="00A72DC5"/>
    <w:rsid w:val="00A7389D"/>
    <w:rsid w:val="00A7391F"/>
    <w:rsid w:val="00A73970"/>
    <w:rsid w:val="00A73E67"/>
    <w:rsid w:val="00A746CB"/>
    <w:rsid w:val="00A74705"/>
    <w:rsid w:val="00A7521C"/>
    <w:rsid w:val="00A75550"/>
    <w:rsid w:val="00A7576C"/>
    <w:rsid w:val="00A7579C"/>
    <w:rsid w:val="00A758DC"/>
    <w:rsid w:val="00A772DB"/>
    <w:rsid w:val="00A77AA3"/>
    <w:rsid w:val="00A807BC"/>
    <w:rsid w:val="00A80998"/>
    <w:rsid w:val="00A80BEB"/>
    <w:rsid w:val="00A8107F"/>
    <w:rsid w:val="00A81FC8"/>
    <w:rsid w:val="00A828EE"/>
    <w:rsid w:val="00A82FE1"/>
    <w:rsid w:val="00A8471C"/>
    <w:rsid w:val="00A84D8E"/>
    <w:rsid w:val="00A855C7"/>
    <w:rsid w:val="00A85B8E"/>
    <w:rsid w:val="00A86A37"/>
    <w:rsid w:val="00A872F1"/>
    <w:rsid w:val="00A87DF4"/>
    <w:rsid w:val="00A87F9B"/>
    <w:rsid w:val="00A9024C"/>
    <w:rsid w:val="00A90E23"/>
    <w:rsid w:val="00A91113"/>
    <w:rsid w:val="00A921AD"/>
    <w:rsid w:val="00A930F1"/>
    <w:rsid w:val="00A93C73"/>
    <w:rsid w:val="00A94355"/>
    <w:rsid w:val="00A94412"/>
    <w:rsid w:val="00A94CA6"/>
    <w:rsid w:val="00A95709"/>
    <w:rsid w:val="00A95A95"/>
    <w:rsid w:val="00A95BAF"/>
    <w:rsid w:val="00A963A6"/>
    <w:rsid w:val="00A96F08"/>
    <w:rsid w:val="00A9737D"/>
    <w:rsid w:val="00A9767C"/>
    <w:rsid w:val="00A976A4"/>
    <w:rsid w:val="00A97F2F"/>
    <w:rsid w:val="00AA0A42"/>
    <w:rsid w:val="00AA0DA2"/>
    <w:rsid w:val="00AA3A44"/>
    <w:rsid w:val="00AA3A4D"/>
    <w:rsid w:val="00AA3A53"/>
    <w:rsid w:val="00AA3D88"/>
    <w:rsid w:val="00AA4493"/>
    <w:rsid w:val="00AA44BF"/>
    <w:rsid w:val="00AA4643"/>
    <w:rsid w:val="00AA4809"/>
    <w:rsid w:val="00AA5049"/>
    <w:rsid w:val="00AA50BD"/>
    <w:rsid w:val="00AA5741"/>
    <w:rsid w:val="00AA59B4"/>
    <w:rsid w:val="00AA5B29"/>
    <w:rsid w:val="00AA5CFC"/>
    <w:rsid w:val="00AA5D29"/>
    <w:rsid w:val="00AA5E0E"/>
    <w:rsid w:val="00AA5F82"/>
    <w:rsid w:val="00AA609D"/>
    <w:rsid w:val="00AA6B31"/>
    <w:rsid w:val="00AA70D2"/>
    <w:rsid w:val="00AA714A"/>
    <w:rsid w:val="00AA7348"/>
    <w:rsid w:val="00AA79B2"/>
    <w:rsid w:val="00AA7C85"/>
    <w:rsid w:val="00AA7E97"/>
    <w:rsid w:val="00AB02EB"/>
    <w:rsid w:val="00AB0307"/>
    <w:rsid w:val="00AB17F7"/>
    <w:rsid w:val="00AB22E4"/>
    <w:rsid w:val="00AB2468"/>
    <w:rsid w:val="00AB2AC6"/>
    <w:rsid w:val="00AB2D32"/>
    <w:rsid w:val="00AB34E3"/>
    <w:rsid w:val="00AB3DA0"/>
    <w:rsid w:val="00AB4234"/>
    <w:rsid w:val="00AB43E0"/>
    <w:rsid w:val="00AB4750"/>
    <w:rsid w:val="00AB4934"/>
    <w:rsid w:val="00AB4C73"/>
    <w:rsid w:val="00AB4E2B"/>
    <w:rsid w:val="00AB5416"/>
    <w:rsid w:val="00AB5C34"/>
    <w:rsid w:val="00AB5D97"/>
    <w:rsid w:val="00AB62B2"/>
    <w:rsid w:val="00AB64C2"/>
    <w:rsid w:val="00AB6B50"/>
    <w:rsid w:val="00AB76BA"/>
    <w:rsid w:val="00AB77D2"/>
    <w:rsid w:val="00AB7D05"/>
    <w:rsid w:val="00AC01C2"/>
    <w:rsid w:val="00AC05B6"/>
    <w:rsid w:val="00AC09FF"/>
    <w:rsid w:val="00AC2038"/>
    <w:rsid w:val="00AC2254"/>
    <w:rsid w:val="00AC2287"/>
    <w:rsid w:val="00AC2718"/>
    <w:rsid w:val="00AC2AA6"/>
    <w:rsid w:val="00AC2EC4"/>
    <w:rsid w:val="00AC3661"/>
    <w:rsid w:val="00AC438C"/>
    <w:rsid w:val="00AC496A"/>
    <w:rsid w:val="00AC5F8E"/>
    <w:rsid w:val="00AC6202"/>
    <w:rsid w:val="00AC67B5"/>
    <w:rsid w:val="00AC6B50"/>
    <w:rsid w:val="00AC6D0B"/>
    <w:rsid w:val="00AC75C6"/>
    <w:rsid w:val="00AC7D43"/>
    <w:rsid w:val="00AC7E28"/>
    <w:rsid w:val="00AD05BB"/>
    <w:rsid w:val="00AD0FC6"/>
    <w:rsid w:val="00AD2D0B"/>
    <w:rsid w:val="00AD4016"/>
    <w:rsid w:val="00AD467F"/>
    <w:rsid w:val="00AD519D"/>
    <w:rsid w:val="00AD5D50"/>
    <w:rsid w:val="00AD5DF1"/>
    <w:rsid w:val="00AD6EB2"/>
    <w:rsid w:val="00AD7615"/>
    <w:rsid w:val="00AD7B13"/>
    <w:rsid w:val="00AE02A0"/>
    <w:rsid w:val="00AE1287"/>
    <w:rsid w:val="00AE12C1"/>
    <w:rsid w:val="00AE17B9"/>
    <w:rsid w:val="00AE17F2"/>
    <w:rsid w:val="00AE18CC"/>
    <w:rsid w:val="00AE1B01"/>
    <w:rsid w:val="00AE1B9D"/>
    <w:rsid w:val="00AE1BBB"/>
    <w:rsid w:val="00AE25DC"/>
    <w:rsid w:val="00AE332D"/>
    <w:rsid w:val="00AE33EA"/>
    <w:rsid w:val="00AE3DE9"/>
    <w:rsid w:val="00AE4F92"/>
    <w:rsid w:val="00AE5B83"/>
    <w:rsid w:val="00AE6601"/>
    <w:rsid w:val="00AE7057"/>
    <w:rsid w:val="00AE729E"/>
    <w:rsid w:val="00AE79B3"/>
    <w:rsid w:val="00AE7ACC"/>
    <w:rsid w:val="00AF02AB"/>
    <w:rsid w:val="00AF0C2F"/>
    <w:rsid w:val="00AF1738"/>
    <w:rsid w:val="00AF1BF1"/>
    <w:rsid w:val="00AF2003"/>
    <w:rsid w:val="00AF2A11"/>
    <w:rsid w:val="00AF2A59"/>
    <w:rsid w:val="00AF3297"/>
    <w:rsid w:val="00AF35DA"/>
    <w:rsid w:val="00AF3AF6"/>
    <w:rsid w:val="00AF5AAE"/>
    <w:rsid w:val="00AF61C2"/>
    <w:rsid w:val="00AF6AEC"/>
    <w:rsid w:val="00AF6F15"/>
    <w:rsid w:val="00AF742B"/>
    <w:rsid w:val="00AF767E"/>
    <w:rsid w:val="00AF7789"/>
    <w:rsid w:val="00B00129"/>
    <w:rsid w:val="00B00444"/>
    <w:rsid w:val="00B0045F"/>
    <w:rsid w:val="00B00EEE"/>
    <w:rsid w:val="00B011A3"/>
    <w:rsid w:val="00B019E0"/>
    <w:rsid w:val="00B02006"/>
    <w:rsid w:val="00B0225A"/>
    <w:rsid w:val="00B027B4"/>
    <w:rsid w:val="00B02F75"/>
    <w:rsid w:val="00B03283"/>
    <w:rsid w:val="00B04740"/>
    <w:rsid w:val="00B04749"/>
    <w:rsid w:val="00B04844"/>
    <w:rsid w:val="00B0485F"/>
    <w:rsid w:val="00B049EE"/>
    <w:rsid w:val="00B04A43"/>
    <w:rsid w:val="00B04B05"/>
    <w:rsid w:val="00B04DA6"/>
    <w:rsid w:val="00B05CE6"/>
    <w:rsid w:val="00B05D6E"/>
    <w:rsid w:val="00B0662C"/>
    <w:rsid w:val="00B06E02"/>
    <w:rsid w:val="00B06F5E"/>
    <w:rsid w:val="00B07EAC"/>
    <w:rsid w:val="00B124E1"/>
    <w:rsid w:val="00B126A3"/>
    <w:rsid w:val="00B12B78"/>
    <w:rsid w:val="00B13AC7"/>
    <w:rsid w:val="00B13D43"/>
    <w:rsid w:val="00B145A8"/>
    <w:rsid w:val="00B1490B"/>
    <w:rsid w:val="00B15151"/>
    <w:rsid w:val="00B158F1"/>
    <w:rsid w:val="00B1613B"/>
    <w:rsid w:val="00B161EF"/>
    <w:rsid w:val="00B16D93"/>
    <w:rsid w:val="00B16DF9"/>
    <w:rsid w:val="00B17301"/>
    <w:rsid w:val="00B17615"/>
    <w:rsid w:val="00B178A0"/>
    <w:rsid w:val="00B17B25"/>
    <w:rsid w:val="00B2010E"/>
    <w:rsid w:val="00B202BA"/>
    <w:rsid w:val="00B20375"/>
    <w:rsid w:val="00B20B81"/>
    <w:rsid w:val="00B213C9"/>
    <w:rsid w:val="00B21A35"/>
    <w:rsid w:val="00B21BDB"/>
    <w:rsid w:val="00B21C0E"/>
    <w:rsid w:val="00B2201F"/>
    <w:rsid w:val="00B22085"/>
    <w:rsid w:val="00B2246C"/>
    <w:rsid w:val="00B22CF2"/>
    <w:rsid w:val="00B22F42"/>
    <w:rsid w:val="00B231F9"/>
    <w:rsid w:val="00B23E6D"/>
    <w:rsid w:val="00B249F9"/>
    <w:rsid w:val="00B24ABD"/>
    <w:rsid w:val="00B24AD4"/>
    <w:rsid w:val="00B24C13"/>
    <w:rsid w:val="00B24EF4"/>
    <w:rsid w:val="00B265C2"/>
    <w:rsid w:val="00B274F0"/>
    <w:rsid w:val="00B27621"/>
    <w:rsid w:val="00B27B9A"/>
    <w:rsid w:val="00B30080"/>
    <w:rsid w:val="00B30C8E"/>
    <w:rsid w:val="00B3130F"/>
    <w:rsid w:val="00B31F11"/>
    <w:rsid w:val="00B322B7"/>
    <w:rsid w:val="00B322F8"/>
    <w:rsid w:val="00B32602"/>
    <w:rsid w:val="00B327DF"/>
    <w:rsid w:val="00B328DE"/>
    <w:rsid w:val="00B32DF7"/>
    <w:rsid w:val="00B33268"/>
    <w:rsid w:val="00B3351A"/>
    <w:rsid w:val="00B33758"/>
    <w:rsid w:val="00B33FD9"/>
    <w:rsid w:val="00B34148"/>
    <w:rsid w:val="00B35CC2"/>
    <w:rsid w:val="00B36021"/>
    <w:rsid w:val="00B37A6B"/>
    <w:rsid w:val="00B4022D"/>
    <w:rsid w:val="00B40B88"/>
    <w:rsid w:val="00B40FFC"/>
    <w:rsid w:val="00B41A06"/>
    <w:rsid w:val="00B41B45"/>
    <w:rsid w:val="00B42564"/>
    <w:rsid w:val="00B42927"/>
    <w:rsid w:val="00B44244"/>
    <w:rsid w:val="00B442C5"/>
    <w:rsid w:val="00B44321"/>
    <w:rsid w:val="00B44454"/>
    <w:rsid w:val="00B454A8"/>
    <w:rsid w:val="00B46312"/>
    <w:rsid w:val="00B47648"/>
    <w:rsid w:val="00B47753"/>
    <w:rsid w:val="00B47D73"/>
    <w:rsid w:val="00B47F6A"/>
    <w:rsid w:val="00B50B5F"/>
    <w:rsid w:val="00B51AE9"/>
    <w:rsid w:val="00B5205A"/>
    <w:rsid w:val="00B525BB"/>
    <w:rsid w:val="00B52700"/>
    <w:rsid w:val="00B531A0"/>
    <w:rsid w:val="00B5357E"/>
    <w:rsid w:val="00B536EF"/>
    <w:rsid w:val="00B53E3F"/>
    <w:rsid w:val="00B54E34"/>
    <w:rsid w:val="00B5529C"/>
    <w:rsid w:val="00B5566D"/>
    <w:rsid w:val="00B5606F"/>
    <w:rsid w:val="00B56889"/>
    <w:rsid w:val="00B56C51"/>
    <w:rsid w:val="00B56CAC"/>
    <w:rsid w:val="00B57BBB"/>
    <w:rsid w:val="00B60236"/>
    <w:rsid w:val="00B606BB"/>
    <w:rsid w:val="00B60F41"/>
    <w:rsid w:val="00B61495"/>
    <w:rsid w:val="00B61A9D"/>
    <w:rsid w:val="00B62492"/>
    <w:rsid w:val="00B624D6"/>
    <w:rsid w:val="00B62598"/>
    <w:rsid w:val="00B63402"/>
    <w:rsid w:val="00B637F7"/>
    <w:rsid w:val="00B640EB"/>
    <w:rsid w:val="00B64F95"/>
    <w:rsid w:val="00B65135"/>
    <w:rsid w:val="00B65285"/>
    <w:rsid w:val="00B65BEF"/>
    <w:rsid w:val="00B65F96"/>
    <w:rsid w:val="00B670D0"/>
    <w:rsid w:val="00B67267"/>
    <w:rsid w:val="00B678BE"/>
    <w:rsid w:val="00B67B94"/>
    <w:rsid w:val="00B67F2D"/>
    <w:rsid w:val="00B70297"/>
    <w:rsid w:val="00B70C36"/>
    <w:rsid w:val="00B70C69"/>
    <w:rsid w:val="00B713E0"/>
    <w:rsid w:val="00B71527"/>
    <w:rsid w:val="00B718AC"/>
    <w:rsid w:val="00B7289A"/>
    <w:rsid w:val="00B7327F"/>
    <w:rsid w:val="00B73478"/>
    <w:rsid w:val="00B73AD1"/>
    <w:rsid w:val="00B73D4D"/>
    <w:rsid w:val="00B73E77"/>
    <w:rsid w:val="00B73E9C"/>
    <w:rsid w:val="00B748E1"/>
    <w:rsid w:val="00B748EC"/>
    <w:rsid w:val="00B749EC"/>
    <w:rsid w:val="00B74A39"/>
    <w:rsid w:val="00B74A73"/>
    <w:rsid w:val="00B75435"/>
    <w:rsid w:val="00B75831"/>
    <w:rsid w:val="00B75F35"/>
    <w:rsid w:val="00B76461"/>
    <w:rsid w:val="00B767C1"/>
    <w:rsid w:val="00B778B7"/>
    <w:rsid w:val="00B77F6E"/>
    <w:rsid w:val="00B8012F"/>
    <w:rsid w:val="00B80444"/>
    <w:rsid w:val="00B805E7"/>
    <w:rsid w:val="00B80770"/>
    <w:rsid w:val="00B808D3"/>
    <w:rsid w:val="00B81F6F"/>
    <w:rsid w:val="00B82346"/>
    <w:rsid w:val="00B82818"/>
    <w:rsid w:val="00B83644"/>
    <w:rsid w:val="00B83806"/>
    <w:rsid w:val="00B83A45"/>
    <w:rsid w:val="00B84C8F"/>
    <w:rsid w:val="00B851B2"/>
    <w:rsid w:val="00B85F95"/>
    <w:rsid w:val="00B8604F"/>
    <w:rsid w:val="00B86C1B"/>
    <w:rsid w:val="00B87026"/>
    <w:rsid w:val="00B87908"/>
    <w:rsid w:val="00B879F8"/>
    <w:rsid w:val="00B87B15"/>
    <w:rsid w:val="00B90ABE"/>
    <w:rsid w:val="00B91166"/>
    <w:rsid w:val="00B91824"/>
    <w:rsid w:val="00B91EEF"/>
    <w:rsid w:val="00B92C15"/>
    <w:rsid w:val="00B93682"/>
    <w:rsid w:val="00B94402"/>
    <w:rsid w:val="00B94610"/>
    <w:rsid w:val="00B94D24"/>
    <w:rsid w:val="00B94F96"/>
    <w:rsid w:val="00B94FD6"/>
    <w:rsid w:val="00B9572E"/>
    <w:rsid w:val="00B95BCC"/>
    <w:rsid w:val="00B96084"/>
    <w:rsid w:val="00B9611A"/>
    <w:rsid w:val="00B968B1"/>
    <w:rsid w:val="00B973DE"/>
    <w:rsid w:val="00B97508"/>
    <w:rsid w:val="00BA0956"/>
    <w:rsid w:val="00BA10F3"/>
    <w:rsid w:val="00BA1118"/>
    <w:rsid w:val="00BA16F7"/>
    <w:rsid w:val="00BA45BF"/>
    <w:rsid w:val="00BA511D"/>
    <w:rsid w:val="00BA6321"/>
    <w:rsid w:val="00BA6E62"/>
    <w:rsid w:val="00BA7B40"/>
    <w:rsid w:val="00BA7C19"/>
    <w:rsid w:val="00BB010D"/>
    <w:rsid w:val="00BB023A"/>
    <w:rsid w:val="00BB053E"/>
    <w:rsid w:val="00BB0EC2"/>
    <w:rsid w:val="00BB1233"/>
    <w:rsid w:val="00BB1E50"/>
    <w:rsid w:val="00BB251F"/>
    <w:rsid w:val="00BB27B6"/>
    <w:rsid w:val="00BB4333"/>
    <w:rsid w:val="00BB4A06"/>
    <w:rsid w:val="00BB4BFD"/>
    <w:rsid w:val="00BB5374"/>
    <w:rsid w:val="00BB5E0A"/>
    <w:rsid w:val="00BB663D"/>
    <w:rsid w:val="00BB6D18"/>
    <w:rsid w:val="00BB77A8"/>
    <w:rsid w:val="00BB781B"/>
    <w:rsid w:val="00BC0302"/>
    <w:rsid w:val="00BC0593"/>
    <w:rsid w:val="00BC0D6E"/>
    <w:rsid w:val="00BC0F13"/>
    <w:rsid w:val="00BC247C"/>
    <w:rsid w:val="00BC3012"/>
    <w:rsid w:val="00BC314D"/>
    <w:rsid w:val="00BC3547"/>
    <w:rsid w:val="00BC7162"/>
    <w:rsid w:val="00BD05BB"/>
    <w:rsid w:val="00BD06D7"/>
    <w:rsid w:val="00BD0DD4"/>
    <w:rsid w:val="00BD0E01"/>
    <w:rsid w:val="00BD10B6"/>
    <w:rsid w:val="00BD11C2"/>
    <w:rsid w:val="00BD1272"/>
    <w:rsid w:val="00BD1AF1"/>
    <w:rsid w:val="00BD2219"/>
    <w:rsid w:val="00BD24DC"/>
    <w:rsid w:val="00BD29C6"/>
    <w:rsid w:val="00BD2D5A"/>
    <w:rsid w:val="00BD36DE"/>
    <w:rsid w:val="00BD3D78"/>
    <w:rsid w:val="00BD4C2B"/>
    <w:rsid w:val="00BD55D8"/>
    <w:rsid w:val="00BD63BC"/>
    <w:rsid w:val="00BD656F"/>
    <w:rsid w:val="00BD66F8"/>
    <w:rsid w:val="00BD6835"/>
    <w:rsid w:val="00BD6850"/>
    <w:rsid w:val="00BD76AC"/>
    <w:rsid w:val="00BD7700"/>
    <w:rsid w:val="00BE02E7"/>
    <w:rsid w:val="00BE0E5E"/>
    <w:rsid w:val="00BE1649"/>
    <w:rsid w:val="00BE2D31"/>
    <w:rsid w:val="00BE3BB3"/>
    <w:rsid w:val="00BE4650"/>
    <w:rsid w:val="00BE50D1"/>
    <w:rsid w:val="00BE52B3"/>
    <w:rsid w:val="00BE5841"/>
    <w:rsid w:val="00BE5CFB"/>
    <w:rsid w:val="00BE5D4D"/>
    <w:rsid w:val="00BE5DC5"/>
    <w:rsid w:val="00BE6B69"/>
    <w:rsid w:val="00BE6F57"/>
    <w:rsid w:val="00BE7131"/>
    <w:rsid w:val="00BE722F"/>
    <w:rsid w:val="00BE7DA0"/>
    <w:rsid w:val="00BF010C"/>
    <w:rsid w:val="00BF0187"/>
    <w:rsid w:val="00BF02FD"/>
    <w:rsid w:val="00BF03C6"/>
    <w:rsid w:val="00BF0862"/>
    <w:rsid w:val="00BF08E0"/>
    <w:rsid w:val="00BF16EB"/>
    <w:rsid w:val="00BF1E97"/>
    <w:rsid w:val="00BF2E59"/>
    <w:rsid w:val="00BF35A1"/>
    <w:rsid w:val="00BF3D16"/>
    <w:rsid w:val="00BF451C"/>
    <w:rsid w:val="00BF4F77"/>
    <w:rsid w:val="00BF621B"/>
    <w:rsid w:val="00BF69E7"/>
    <w:rsid w:val="00BF76D7"/>
    <w:rsid w:val="00C00BE0"/>
    <w:rsid w:val="00C01437"/>
    <w:rsid w:val="00C0173A"/>
    <w:rsid w:val="00C017A5"/>
    <w:rsid w:val="00C01E43"/>
    <w:rsid w:val="00C024BA"/>
    <w:rsid w:val="00C02D3D"/>
    <w:rsid w:val="00C03465"/>
    <w:rsid w:val="00C03A69"/>
    <w:rsid w:val="00C0495F"/>
    <w:rsid w:val="00C04F64"/>
    <w:rsid w:val="00C04F9D"/>
    <w:rsid w:val="00C05826"/>
    <w:rsid w:val="00C058D2"/>
    <w:rsid w:val="00C06489"/>
    <w:rsid w:val="00C06B07"/>
    <w:rsid w:val="00C06C47"/>
    <w:rsid w:val="00C079C1"/>
    <w:rsid w:val="00C07E6B"/>
    <w:rsid w:val="00C100E4"/>
    <w:rsid w:val="00C10D61"/>
    <w:rsid w:val="00C1110C"/>
    <w:rsid w:val="00C11235"/>
    <w:rsid w:val="00C11665"/>
    <w:rsid w:val="00C1181E"/>
    <w:rsid w:val="00C11B2B"/>
    <w:rsid w:val="00C13138"/>
    <w:rsid w:val="00C135A1"/>
    <w:rsid w:val="00C13C0C"/>
    <w:rsid w:val="00C14145"/>
    <w:rsid w:val="00C14220"/>
    <w:rsid w:val="00C14B03"/>
    <w:rsid w:val="00C14B31"/>
    <w:rsid w:val="00C16A51"/>
    <w:rsid w:val="00C173B8"/>
    <w:rsid w:val="00C17965"/>
    <w:rsid w:val="00C17D8E"/>
    <w:rsid w:val="00C17F46"/>
    <w:rsid w:val="00C20007"/>
    <w:rsid w:val="00C20499"/>
    <w:rsid w:val="00C2070D"/>
    <w:rsid w:val="00C20B05"/>
    <w:rsid w:val="00C20FC5"/>
    <w:rsid w:val="00C21400"/>
    <w:rsid w:val="00C214A7"/>
    <w:rsid w:val="00C21A6B"/>
    <w:rsid w:val="00C21DE8"/>
    <w:rsid w:val="00C2222B"/>
    <w:rsid w:val="00C22B82"/>
    <w:rsid w:val="00C23219"/>
    <w:rsid w:val="00C236CF"/>
    <w:rsid w:val="00C23EF7"/>
    <w:rsid w:val="00C2404A"/>
    <w:rsid w:val="00C24073"/>
    <w:rsid w:val="00C24499"/>
    <w:rsid w:val="00C24A70"/>
    <w:rsid w:val="00C25802"/>
    <w:rsid w:val="00C25C08"/>
    <w:rsid w:val="00C26559"/>
    <w:rsid w:val="00C27794"/>
    <w:rsid w:val="00C27892"/>
    <w:rsid w:val="00C27BD0"/>
    <w:rsid w:val="00C27EEE"/>
    <w:rsid w:val="00C27F18"/>
    <w:rsid w:val="00C27FC0"/>
    <w:rsid w:val="00C30389"/>
    <w:rsid w:val="00C304DB"/>
    <w:rsid w:val="00C30997"/>
    <w:rsid w:val="00C30A36"/>
    <w:rsid w:val="00C30DC4"/>
    <w:rsid w:val="00C315A0"/>
    <w:rsid w:val="00C31735"/>
    <w:rsid w:val="00C31CAB"/>
    <w:rsid w:val="00C32256"/>
    <w:rsid w:val="00C33942"/>
    <w:rsid w:val="00C33A1D"/>
    <w:rsid w:val="00C33AFF"/>
    <w:rsid w:val="00C342D9"/>
    <w:rsid w:val="00C34379"/>
    <w:rsid w:val="00C3465F"/>
    <w:rsid w:val="00C34E7D"/>
    <w:rsid w:val="00C35C68"/>
    <w:rsid w:val="00C3641F"/>
    <w:rsid w:val="00C4008E"/>
    <w:rsid w:val="00C4011C"/>
    <w:rsid w:val="00C40D5D"/>
    <w:rsid w:val="00C4180C"/>
    <w:rsid w:val="00C419C4"/>
    <w:rsid w:val="00C420C4"/>
    <w:rsid w:val="00C420E8"/>
    <w:rsid w:val="00C431C1"/>
    <w:rsid w:val="00C43A1B"/>
    <w:rsid w:val="00C443B4"/>
    <w:rsid w:val="00C44B8A"/>
    <w:rsid w:val="00C45A1C"/>
    <w:rsid w:val="00C45C80"/>
    <w:rsid w:val="00C45E6E"/>
    <w:rsid w:val="00C4608B"/>
    <w:rsid w:val="00C46FF0"/>
    <w:rsid w:val="00C50048"/>
    <w:rsid w:val="00C500A6"/>
    <w:rsid w:val="00C506BE"/>
    <w:rsid w:val="00C507DA"/>
    <w:rsid w:val="00C50F82"/>
    <w:rsid w:val="00C5111C"/>
    <w:rsid w:val="00C51628"/>
    <w:rsid w:val="00C51817"/>
    <w:rsid w:val="00C51F43"/>
    <w:rsid w:val="00C522C6"/>
    <w:rsid w:val="00C52467"/>
    <w:rsid w:val="00C525B4"/>
    <w:rsid w:val="00C52F64"/>
    <w:rsid w:val="00C5305A"/>
    <w:rsid w:val="00C532F2"/>
    <w:rsid w:val="00C53E9B"/>
    <w:rsid w:val="00C55A81"/>
    <w:rsid w:val="00C55E36"/>
    <w:rsid w:val="00C55FB3"/>
    <w:rsid w:val="00C563D2"/>
    <w:rsid w:val="00C56D3E"/>
    <w:rsid w:val="00C57527"/>
    <w:rsid w:val="00C57648"/>
    <w:rsid w:val="00C61A34"/>
    <w:rsid w:val="00C61B99"/>
    <w:rsid w:val="00C61CD5"/>
    <w:rsid w:val="00C62308"/>
    <w:rsid w:val="00C62881"/>
    <w:rsid w:val="00C62AED"/>
    <w:rsid w:val="00C6341C"/>
    <w:rsid w:val="00C638A2"/>
    <w:rsid w:val="00C6401E"/>
    <w:rsid w:val="00C643CD"/>
    <w:rsid w:val="00C6458A"/>
    <w:rsid w:val="00C64A33"/>
    <w:rsid w:val="00C65407"/>
    <w:rsid w:val="00C65830"/>
    <w:rsid w:val="00C66093"/>
    <w:rsid w:val="00C66A8D"/>
    <w:rsid w:val="00C66E91"/>
    <w:rsid w:val="00C66ED8"/>
    <w:rsid w:val="00C67134"/>
    <w:rsid w:val="00C679E5"/>
    <w:rsid w:val="00C7010F"/>
    <w:rsid w:val="00C7203F"/>
    <w:rsid w:val="00C72078"/>
    <w:rsid w:val="00C721E5"/>
    <w:rsid w:val="00C72E6D"/>
    <w:rsid w:val="00C7306B"/>
    <w:rsid w:val="00C73872"/>
    <w:rsid w:val="00C7419F"/>
    <w:rsid w:val="00C75751"/>
    <w:rsid w:val="00C75BDC"/>
    <w:rsid w:val="00C76916"/>
    <w:rsid w:val="00C8024C"/>
    <w:rsid w:val="00C8033E"/>
    <w:rsid w:val="00C804B0"/>
    <w:rsid w:val="00C8089B"/>
    <w:rsid w:val="00C80D98"/>
    <w:rsid w:val="00C81787"/>
    <w:rsid w:val="00C82D15"/>
    <w:rsid w:val="00C8346B"/>
    <w:rsid w:val="00C83716"/>
    <w:rsid w:val="00C8385A"/>
    <w:rsid w:val="00C83F02"/>
    <w:rsid w:val="00C83F51"/>
    <w:rsid w:val="00C84077"/>
    <w:rsid w:val="00C84731"/>
    <w:rsid w:val="00C84B3D"/>
    <w:rsid w:val="00C84EDF"/>
    <w:rsid w:val="00C8512E"/>
    <w:rsid w:val="00C8554D"/>
    <w:rsid w:val="00C86563"/>
    <w:rsid w:val="00C868B9"/>
    <w:rsid w:val="00C87450"/>
    <w:rsid w:val="00C87870"/>
    <w:rsid w:val="00C878E0"/>
    <w:rsid w:val="00C902BC"/>
    <w:rsid w:val="00C90C7C"/>
    <w:rsid w:val="00C91003"/>
    <w:rsid w:val="00C926D9"/>
    <w:rsid w:val="00C92715"/>
    <w:rsid w:val="00C927A6"/>
    <w:rsid w:val="00C92E01"/>
    <w:rsid w:val="00C93641"/>
    <w:rsid w:val="00C949E0"/>
    <w:rsid w:val="00C94A66"/>
    <w:rsid w:val="00C94B55"/>
    <w:rsid w:val="00C9537B"/>
    <w:rsid w:val="00C95431"/>
    <w:rsid w:val="00C9677F"/>
    <w:rsid w:val="00C971A3"/>
    <w:rsid w:val="00CA1125"/>
    <w:rsid w:val="00CA3264"/>
    <w:rsid w:val="00CA461B"/>
    <w:rsid w:val="00CA4A15"/>
    <w:rsid w:val="00CA52DE"/>
    <w:rsid w:val="00CA58E0"/>
    <w:rsid w:val="00CA5DF9"/>
    <w:rsid w:val="00CA5EE6"/>
    <w:rsid w:val="00CA707E"/>
    <w:rsid w:val="00CA7604"/>
    <w:rsid w:val="00CA7EB3"/>
    <w:rsid w:val="00CB05A8"/>
    <w:rsid w:val="00CB134A"/>
    <w:rsid w:val="00CB1600"/>
    <w:rsid w:val="00CB18F2"/>
    <w:rsid w:val="00CB2E71"/>
    <w:rsid w:val="00CB315D"/>
    <w:rsid w:val="00CB34BF"/>
    <w:rsid w:val="00CB35A3"/>
    <w:rsid w:val="00CB375B"/>
    <w:rsid w:val="00CB3ACC"/>
    <w:rsid w:val="00CB4F0D"/>
    <w:rsid w:val="00CB71E5"/>
    <w:rsid w:val="00CB7B46"/>
    <w:rsid w:val="00CC0DB8"/>
    <w:rsid w:val="00CC0E5B"/>
    <w:rsid w:val="00CC0FEF"/>
    <w:rsid w:val="00CC1360"/>
    <w:rsid w:val="00CC4493"/>
    <w:rsid w:val="00CC5318"/>
    <w:rsid w:val="00CC6F5E"/>
    <w:rsid w:val="00CC7075"/>
    <w:rsid w:val="00CC7258"/>
    <w:rsid w:val="00CC74EE"/>
    <w:rsid w:val="00CC7A0F"/>
    <w:rsid w:val="00CD19B3"/>
    <w:rsid w:val="00CD1A32"/>
    <w:rsid w:val="00CD1CAB"/>
    <w:rsid w:val="00CD274D"/>
    <w:rsid w:val="00CD2984"/>
    <w:rsid w:val="00CD2AA4"/>
    <w:rsid w:val="00CD31BC"/>
    <w:rsid w:val="00CD3324"/>
    <w:rsid w:val="00CD3D84"/>
    <w:rsid w:val="00CD3E12"/>
    <w:rsid w:val="00CD40A4"/>
    <w:rsid w:val="00CD44C2"/>
    <w:rsid w:val="00CD4F4C"/>
    <w:rsid w:val="00CD5146"/>
    <w:rsid w:val="00CD55E4"/>
    <w:rsid w:val="00CD6120"/>
    <w:rsid w:val="00CD6167"/>
    <w:rsid w:val="00CD6593"/>
    <w:rsid w:val="00CD666F"/>
    <w:rsid w:val="00CD6E9D"/>
    <w:rsid w:val="00CD782D"/>
    <w:rsid w:val="00CD7C5A"/>
    <w:rsid w:val="00CE06D9"/>
    <w:rsid w:val="00CE08F7"/>
    <w:rsid w:val="00CE09D9"/>
    <w:rsid w:val="00CE2642"/>
    <w:rsid w:val="00CE3734"/>
    <w:rsid w:val="00CE404E"/>
    <w:rsid w:val="00CE462E"/>
    <w:rsid w:val="00CE4AA6"/>
    <w:rsid w:val="00CE4F0C"/>
    <w:rsid w:val="00CE523E"/>
    <w:rsid w:val="00CE5258"/>
    <w:rsid w:val="00CE67D7"/>
    <w:rsid w:val="00CE6C25"/>
    <w:rsid w:val="00CE6E81"/>
    <w:rsid w:val="00CF0292"/>
    <w:rsid w:val="00CF0718"/>
    <w:rsid w:val="00CF09EB"/>
    <w:rsid w:val="00CF0EB2"/>
    <w:rsid w:val="00CF2A52"/>
    <w:rsid w:val="00CF2B13"/>
    <w:rsid w:val="00CF4A0A"/>
    <w:rsid w:val="00CF4DE7"/>
    <w:rsid w:val="00CF56C9"/>
    <w:rsid w:val="00CF5B91"/>
    <w:rsid w:val="00CF5C39"/>
    <w:rsid w:val="00CF606B"/>
    <w:rsid w:val="00CF6224"/>
    <w:rsid w:val="00CF645B"/>
    <w:rsid w:val="00CF731F"/>
    <w:rsid w:val="00CF790C"/>
    <w:rsid w:val="00CF7FD8"/>
    <w:rsid w:val="00D00492"/>
    <w:rsid w:val="00D00570"/>
    <w:rsid w:val="00D0115E"/>
    <w:rsid w:val="00D011C6"/>
    <w:rsid w:val="00D01BAE"/>
    <w:rsid w:val="00D01CC1"/>
    <w:rsid w:val="00D02B54"/>
    <w:rsid w:val="00D03B8D"/>
    <w:rsid w:val="00D03F2F"/>
    <w:rsid w:val="00D04313"/>
    <w:rsid w:val="00D0451E"/>
    <w:rsid w:val="00D04FE8"/>
    <w:rsid w:val="00D05583"/>
    <w:rsid w:val="00D0574F"/>
    <w:rsid w:val="00D05856"/>
    <w:rsid w:val="00D05A49"/>
    <w:rsid w:val="00D06CB9"/>
    <w:rsid w:val="00D07247"/>
    <w:rsid w:val="00D074FE"/>
    <w:rsid w:val="00D0755A"/>
    <w:rsid w:val="00D07713"/>
    <w:rsid w:val="00D07D97"/>
    <w:rsid w:val="00D1130F"/>
    <w:rsid w:val="00D11FA3"/>
    <w:rsid w:val="00D1325F"/>
    <w:rsid w:val="00D13CCE"/>
    <w:rsid w:val="00D140BF"/>
    <w:rsid w:val="00D161BD"/>
    <w:rsid w:val="00D2034F"/>
    <w:rsid w:val="00D2163A"/>
    <w:rsid w:val="00D21BB2"/>
    <w:rsid w:val="00D21BE8"/>
    <w:rsid w:val="00D21CBC"/>
    <w:rsid w:val="00D21ED0"/>
    <w:rsid w:val="00D22BB1"/>
    <w:rsid w:val="00D23372"/>
    <w:rsid w:val="00D23727"/>
    <w:rsid w:val="00D23A46"/>
    <w:rsid w:val="00D245FE"/>
    <w:rsid w:val="00D24C8F"/>
    <w:rsid w:val="00D24C9F"/>
    <w:rsid w:val="00D24FF9"/>
    <w:rsid w:val="00D250B5"/>
    <w:rsid w:val="00D2513C"/>
    <w:rsid w:val="00D254D5"/>
    <w:rsid w:val="00D25C2D"/>
    <w:rsid w:val="00D2657E"/>
    <w:rsid w:val="00D26F92"/>
    <w:rsid w:val="00D27141"/>
    <w:rsid w:val="00D27354"/>
    <w:rsid w:val="00D27900"/>
    <w:rsid w:val="00D27BD0"/>
    <w:rsid w:val="00D30793"/>
    <w:rsid w:val="00D308AA"/>
    <w:rsid w:val="00D30E65"/>
    <w:rsid w:val="00D325E4"/>
    <w:rsid w:val="00D3265D"/>
    <w:rsid w:val="00D32F6B"/>
    <w:rsid w:val="00D33470"/>
    <w:rsid w:val="00D33805"/>
    <w:rsid w:val="00D342EF"/>
    <w:rsid w:val="00D34349"/>
    <w:rsid w:val="00D344EB"/>
    <w:rsid w:val="00D34863"/>
    <w:rsid w:val="00D354CB"/>
    <w:rsid w:val="00D35994"/>
    <w:rsid w:val="00D36563"/>
    <w:rsid w:val="00D368BB"/>
    <w:rsid w:val="00D37012"/>
    <w:rsid w:val="00D37016"/>
    <w:rsid w:val="00D3752E"/>
    <w:rsid w:val="00D37A70"/>
    <w:rsid w:val="00D40267"/>
    <w:rsid w:val="00D4085B"/>
    <w:rsid w:val="00D41236"/>
    <w:rsid w:val="00D43471"/>
    <w:rsid w:val="00D437F9"/>
    <w:rsid w:val="00D44849"/>
    <w:rsid w:val="00D4514F"/>
    <w:rsid w:val="00D45503"/>
    <w:rsid w:val="00D4563C"/>
    <w:rsid w:val="00D46394"/>
    <w:rsid w:val="00D46AE7"/>
    <w:rsid w:val="00D47371"/>
    <w:rsid w:val="00D50517"/>
    <w:rsid w:val="00D506F4"/>
    <w:rsid w:val="00D50B92"/>
    <w:rsid w:val="00D5174E"/>
    <w:rsid w:val="00D52539"/>
    <w:rsid w:val="00D53351"/>
    <w:rsid w:val="00D53E9A"/>
    <w:rsid w:val="00D53F4E"/>
    <w:rsid w:val="00D53F6B"/>
    <w:rsid w:val="00D54682"/>
    <w:rsid w:val="00D54815"/>
    <w:rsid w:val="00D54A24"/>
    <w:rsid w:val="00D54D3B"/>
    <w:rsid w:val="00D54DBC"/>
    <w:rsid w:val="00D5584C"/>
    <w:rsid w:val="00D558EC"/>
    <w:rsid w:val="00D55907"/>
    <w:rsid w:val="00D55B1B"/>
    <w:rsid w:val="00D563FF"/>
    <w:rsid w:val="00D56C50"/>
    <w:rsid w:val="00D56C52"/>
    <w:rsid w:val="00D56F74"/>
    <w:rsid w:val="00D603C1"/>
    <w:rsid w:val="00D60629"/>
    <w:rsid w:val="00D608E6"/>
    <w:rsid w:val="00D60C8D"/>
    <w:rsid w:val="00D61283"/>
    <w:rsid w:val="00D618A7"/>
    <w:rsid w:val="00D62018"/>
    <w:rsid w:val="00D6203B"/>
    <w:rsid w:val="00D6247D"/>
    <w:rsid w:val="00D6296C"/>
    <w:rsid w:val="00D6454D"/>
    <w:rsid w:val="00D65298"/>
    <w:rsid w:val="00D654A0"/>
    <w:rsid w:val="00D65512"/>
    <w:rsid w:val="00D65748"/>
    <w:rsid w:val="00D65A11"/>
    <w:rsid w:val="00D65B66"/>
    <w:rsid w:val="00D66070"/>
    <w:rsid w:val="00D66901"/>
    <w:rsid w:val="00D66A87"/>
    <w:rsid w:val="00D66B7F"/>
    <w:rsid w:val="00D67939"/>
    <w:rsid w:val="00D70513"/>
    <w:rsid w:val="00D70667"/>
    <w:rsid w:val="00D715AA"/>
    <w:rsid w:val="00D716C5"/>
    <w:rsid w:val="00D71C29"/>
    <w:rsid w:val="00D72589"/>
    <w:rsid w:val="00D72939"/>
    <w:rsid w:val="00D730CD"/>
    <w:rsid w:val="00D7399D"/>
    <w:rsid w:val="00D742A2"/>
    <w:rsid w:val="00D74A41"/>
    <w:rsid w:val="00D74A6D"/>
    <w:rsid w:val="00D751E5"/>
    <w:rsid w:val="00D757DE"/>
    <w:rsid w:val="00D7599C"/>
    <w:rsid w:val="00D768C7"/>
    <w:rsid w:val="00D7710F"/>
    <w:rsid w:val="00D774BC"/>
    <w:rsid w:val="00D77542"/>
    <w:rsid w:val="00D8116F"/>
    <w:rsid w:val="00D815A8"/>
    <w:rsid w:val="00D81DA2"/>
    <w:rsid w:val="00D840BD"/>
    <w:rsid w:val="00D84230"/>
    <w:rsid w:val="00D8517A"/>
    <w:rsid w:val="00D857C9"/>
    <w:rsid w:val="00D861DA"/>
    <w:rsid w:val="00D86315"/>
    <w:rsid w:val="00D871E3"/>
    <w:rsid w:val="00D904EB"/>
    <w:rsid w:val="00D915FE"/>
    <w:rsid w:val="00D91A58"/>
    <w:rsid w:val="00D91E30"/>
    <w:rsid w:val="00D92192"/>
    <w:rsid w:val="00D923E0"/>
    <w:rsid w:val="00D92569"/>
    <w:rsid w:val="00D927D3"/>
    <w:rsid w:val="00D92844"/>
    <w:rsid w:val="00D92BE4"/>
    <w:rsid w:val="00D930AA"/>
    <w:rsid w:val="00D930EB"/>
    <w:rsid w:val="00D9373C"/>
    <w:rsid w:val="00D94F7B"/>
    <w:rsid w:val="00D958A5"/>
    <w:rsid w:val="00D95B51"/>
    <w:rsid w:val="00D95BFC"/>
    <w:rsid w:val="00D95DC7"/>
    <w:rsid w:val="00D96B5F"/>
    <w:rsid w:val="00D97260"/>
    <w:rsid w:val="00D976E5"/>
    <w:rsid w:val="00D9789B"/>
    <w:rsid w:val="00DA0506"/>
    <w:rsid w:val="00DA082B"/>
    <w:rsid w:val="00DA0AA5"/>
    <w:rsid w:val="00DA0BE8"/>
    <w:rsid w:val="00DA0C17"/>
    <w:rsid w:val="00DA0D23"/>
    <w:rsid w:val="00DA1A6A"/>
    <w:rsid w:val="00DA1BB8"/>
    <w:rsid w:val="00DA35F5"/>
    <w:rsid w:val="00DA383A"/>
    <w:rsid w:val="00DA3A71"/>
    <w:rsid w:val="00DA4589"/>
    <w:rsid w:val="00DA4791"/>
    <w:rsid w:val="00DA4A74"/>
    <w:rsid w:val="00DA5A35"/>
    <w:rsid w:val="00DA60E8"/>
    <w:rsid w:val="00DA6891"/>
    <w:rsid w:val="00DA68D6"/>
    <w:rsid w:val="00DA693B"/>
    <w:rsid w:val="00DA6B24"/>
    <w:rsid w:val="00DA6E75"/>
    <w:rsid w:val="00DA6F79"/>
    <w:rsid w:val="00DA7901"/>
    <w:rsid w:val="00DA79D1"/>
    <w:rsid w:val="00DA7E94"/>
    <w:rsid w:val="00DA7EC4"/>
    <w:rsid w:val="00DB0627"/>
    <w:rsid w:val="00DB07F9"/>
    <w:rsid w:val="00DB0B9D"/>
    <w:rsid w:val="00DB12EA"/>
    <w:rsid w:val="00DB1CF2"/>
    <w:rsid w:val="00DB206E"/>
    <w:rsid w:val="00DB267A"/>
    <w:rsid w:val="00DB2E4B"/>
    <w:rsid w:val="00DB38E1"/>
    <w:rsid w:val="00DB3D7F"/>
    <w:rsid w:val="00DB4933"/>
    <w:rsid w:val="00DB4941"/>
    <w:rsid w:val="00DB5258"/>
    <w:rsid w:val="00DB5A42"/>
    <w:rsid w:val="00DB5F9E"/>
    <w:rsid w:val="00DB68D0"/>
    <w:rsid w:val="00DB71D8"/>
    <w:rsid w:val="00DB733A"/>
    <w:rsid w:val="00DB738B"/>
    <w:rsid w:val="00DB74DD"/>
    <w:rsid w:val="00DB7519"/>
    <w:rsid w:val="00DB7ED9"/>
    <w:rsid w:val="00DC0208"/>
    <w:rsid w:val="00DC143E"/>
    <w:rsid w:val="00DC1529"/>
    <w:rsid w:val="00DC1BFB"/>
    <w:rsid w:val="00DC2B52"/>
    <w:rsid w:val="00DC2C06"/>
    <w:rsid w:val="00DC3334"/>
    <w:rsid w:val="00DC3F5C"/>
    <w:rsid w:val="00DC4528"/>
    <w:rsid w:val="00DC453A"/>
    <w:rsid w:val="00DC4CBE"/>
    <w:rsid w:val="00DC4F37"/>
    <w:rsid w:val="00DC4FA9"/>
    <w:rsid w:val="00DC586F"/>
    <w:rsid w:val="00DC60EC"/>
    <w:rsid w:val="00DC6E23"/>
    <w:rsid w:val="00DC7197"/>
    <w:rsid w:val="00DC73B5"/>
    <w:rsid w:val="00DC7735"/>
    <w:rsid w:val="00DC7BFF"/>
    <w:rsid w:val="00DD03D1"/>
    <w:rsid w:val="00DD0443"/>
    <w:rsid w:val="00DD0934"/>
    <w:rsid w:val="00DD0D03"/>
    <w:rsid w:val="00DD16CA"/>
    <w:rsid w:val="00DD2400"/>
    <w:rsid w:val="00DD33D6"/>
    <w:rsid w:val="00DD3D85"/>
    <w:rsid w:val="00DD4934"/>
    <w:rsid w:val="00DD4BBB"/>
    <w:rsid w:val="00DD514E"/>
    <w:rsid w:val="00DD56DA"/>
    <w:rsid w:val="00DD66BF"/>
    <w:rsid w:val="00DD76BF"/>
    <w:rsid w:val="00DE016F"/>
    <w:rsid w:val="00DE0311"/>
    <w:rsid w:val="00DE03FA"/>
    <w:rsid w:val="00DE13FC"/>
    <w:rsid w:val="00DE149B"/>
    <w:rsid w:val="00DE1DD1"/>
    <w:rsid w:val="00DE2823"/>
    <w:rsid w:val="00DE29E6"/>
    <w:rsid w:val="00DE2E5A"/>
    <w:rsid w:val="00DE3B0A"/>
    <w:rsid w:val="00DE3B84"/>
    <w:rsid w:val="00DE3D8C"/>
    <w:rsid w:val="00DE3F19"/>
    <w:rsid w:val="00DE4618"/>
    <w:rsid w:val="00DE488A"/>
    <w:rsid w:val="00DE4F65"/>
    <w:rsid w:val="00DE5009"/>
    <w:rsid w:val="00DE5076"/>
    <w:rsid w:val="00DE588F"/>
    <w:rsid w:val="00DE5D6F"/>
    <w:rsid w:val="00DE5F1A"/>
    <w:rsid w:val="00DE62EA"/>
    <w:rsid w:val="00DE63B9"/>
    <w:rsid w:val="00DE6AF5"/>
    <w:rsid w:val="00DE6CCC"/>
    <w:rsid w:val="00DE6EAB"/>
    <w:rsid w:val="00DE7800"/>
    <w:rsid w:val="00DE7F54"/>
    <w:rsid w:val="00DF01B8"/>
    <w:rsid w:val="00DF0B4F"/>
    <w:rsid w:val="00DF0DF3"/>
    <w:rsid w:val="00DF230F"/>
    <w:rsid w:val="00DF24C2"/>
    <w:rsid w:val="00DF36CD"/>
    <w:rsid w:val="00DF37F9"/>
    <w:rsid w:val="00DF3EA9"/>
    <w:rsid w:val="00DF3F7D"/>
    <w:rsid w:val="00DF4EE8"/>
    <w:rsid w:val="00DF5A26"/>
    <w:rsid w:val="00DF5E9F"/>
    <w:rsid w:val="00DF6A2A"/>
    <w:rsid w:val="00DF7281"/>
    <w:rsid w:val="00E00192"/>
    <w:rsid w:val="00E004CE"/>
    <w:rsid w:val="00E0085A"/>
    <w:rsid w:val="00E00977"/>
    <w:rsid w:val="00E01424"/>
    <w:rsid w:val="00E015CA"/>
    <w:rsid w:val="00E01792"/>
    <w:rsid w:val="00E018F6"/>
    <w:rsid w:val="00E0191F"/>
    <w:rsid w:val="00E0212C"/>
    <w:rsid w:val="00E026A4"/>
    <w:rsid w:val="00E02A69"/>
    <w:rsid w:val="00E031DB"/>
    <w:rsid w:val="00E03CED"/>
    <w:rsid w:val="00E03D20"/>
    <w:rsid w:val="00E03E8C"/>
    <w:rsid w:val="00E04EDF"/>
    <w:rsid w:val="00E053FD"/>
    <w:rsid w:val="00E05AF1"/>
    <w:rsid w:val="00E06232"/>
    <w:rsid w:val="00E0649D"/>
    <w:rsid w:val="00E069A3"/>
    <w:rsid w:val="00E06D5C"/>
    <w:rsid w:val="00E077CE"/>
    <w:rsid w:val="00E1082F"/>
    <w:rsid w:val="00E10AF7"/>
    <w:rsid w:val="00E11249"/>
    <w:rsid w:val="00E12563"/>
    <w:rsid w:val="00E12DE1"/>
    <w:rsid w:val="00E1305E"/>
    <w:rsid w:val="00E134E6"/>
    <w:rsid w:val="00E1579A"/>
    <w:rsid w:val="00E15DA2"/>
    <w:rsid w:val="00E165E2"/>
    <w:rsid w:val="00E16939"/>
    <w:rsid w:val="00E16CF5"/>
    <w:rsid w:val="00E16DCF"/>
    <w:rsid w:val="00E202F9"/>
    <w:rsid w:val="00E20552"/>
    <w:rsid w:val="00E205BE"/>
    <w:rsid w:val="00E22206"/>
    <w:rsid w:val="00E225A0"/>
    <w:rsid w:val="00E2373F"/>
    <w:rsid w:val="00E23B5F"/>
    <w:rsid w:val="00E24708"/>
    <w:rsid w:val="00E2479A"/>
    <w:rsid w:val="00E24FCF"/>
    <w:rsid w:val="00E2587F"/>
    <w:rsid w:val="00E2675F"/>
    <w:rsid w:val="00E26B7D"/>
    <w:rsid w:val="00E26EB8"/>
    <w:rsid w:val="00E27481"/>
    <w:rsid w:val="00E27E45"/>
    <w:rsid w:val="00E302D5"/>
    <w:rsid w:val="00E30498"/>
    <w:rsid w:val="00E30653"/>
    <w:rsid w:val="00E3242F"/>
    <w:rsid w:val="00E324AD"/>
    <w:rsid w:val="00E330DD"/>
    <w:rsid w:val="00E33FC9"/>
    <w:rsid w:val="00E341C2"/>
    <w:rsid w:val="00E34AB3"/>
    <w:rsid w:val="00E34F67"/>
    <w:rsid w:val="00E3535B"/>
    <w:rsid w:val="00E36989"/>
    <w:rsid w:val="00E36B8E"/>
    <w:rsid w:val="00E37D9C"/>
    <w:rsid w:val="00E40ED8"/>
    <w:rsid w:val="00E40EE4"/>
    <w:rsid w:val="00E41448"/>
    <w:rsid w:val="00E414F6"/>
    <w:rsid w:val="00E41B76"/>
    <w:rsid w:val="00E41BCF"/>
    <w:rsid w:val="00E42203"/>
    <w:rsid w:val="00E422B9"/>
    <w:rsid w:val="00E422CD"/>
    <w:rsid w:val="00E4362B"/>
    <w:rsid w:val="00E442D8"/>
    <w:rsid w:val="00E44510"/>
    <w:rsid w:val="00E458B3"/>
    <w:rsid w:val="00E45D04"/>
    <w:rsid w:val="00E46C07"/>
    <w:rsid w:val="00E46FA7"/>
    <w:rsid w:val="00E47374"/>
    <w:rsid w:val="00E47448"/>
    <w:rsid w:val="00E47E9F"/>
    <w:rsid w:val="00E5012C"/>
    <w:rsid w:val="00E50962"/>
    <w:rsid w:val="00E50D60"/>
    <w:rsid w:val="00E51D68"/>
    <w:rsid w:val="00E5256C"/>
    <w:rsid w:val="00E54250"/>
    <w:rsid w:val="00E54578"/>
    <w:rsid w:val="00E54D1E"/>
    <w:rsid w:val="00E54EF9"/>
    <w:rsid w:val="00E5521D"/>
    <w:rsid w:val="00E55A25"/>
    <w:rsid w:val="00E5635C"/>
    <w:rsid w:val="00E563B1"/>
    <w:rsid w:val="00E56B35"/>
    <w:rsid w:val="00E57B90"/>
    <w:rsid w:val="00E60A44"/>
    <w:rsid w:val="00E61605"/>
    <w:rsid w:val="00E61748"/>
    <w:rsid w:val="00E62877"/>
    <w:rsid w:val="00E6384B"/>
    <w:rsid w:val="00E63AFB"/>
    <w:rsid w:val="00E65743"/>
    <w:rsid w:val="00E65FF0"/>
    <w:rsid w:val="00E66AF3"/>
    <w:rsid w:val="00E66D03"/>
    <w:rsid w:val="00E70255"/>
    <w:rsid w:val="00E705B4"/>
    <w:rsid w:val="00E71720"/>
    <w:rsid w:val="00E71B15"/>
    <w:rsid w:val="00E71FB1"/>
    <w:rsid w:val="00E7247F"/>
    <w:rsid w:val="00E72937"/>
    <w:rsid w:val="00E7345C"/>
    <w:rsid w:val="00E745E8"/>
    <w:rsid w:val="00E74BF8"/>
    <w:rsid w:val="00E75070"/>
    <w:rsid w:val="00E758CA"/>
    <w:rsid w:val="00E75E7F"/>
    <w:rsid w:val="00E76107"/>
    <w:rsid w:val="00E76304"/>
    <w:rsid w:val="00E76AB1"/>
    <w:rsid w:val="00E76EAC"/>
    <w:rsid w:val="00E7773F"/>
    <w:rsid w:val="00E77E1F"/>
    <w:rsid w:val="00E80906"/>
    <w:rsid w:val="00E80A8C"/>
    <w:rsid w:val="00E81BC3"/>
    <w:rsid w:val="00E828FB"/>
    <w:rsid w:val="00E82EE4"/>
    <w:rsid w:val="00E83B4C"/>
    <w:rsid w:val="00E85722"/>
    <w:rsid w:val="00E864B2"/>
    <w:rsid w:val="00E86D3A"/>
    <w:rsid w:val="00E87943"/>
    <w:rsid w:val="00E87B9C"/>
    <w:rsid w:val="00E87C62"/>
    <w:rsid w:val="00E9025F"/>
    <w:rsid w:val="00E90B53"/>
    <w:rsid w:val="00E923E2"/>
    <w:rsid w:val="00E92FAD"/>
    <w:rsid w:val="00E9318E"/>
    <w:rsid w:val="00E93375"/>
    <w:rsid w:val="00E93D38"/>
    <w:rsid w:val="00E94216"/>
    <w:rsid w:val="00E94750"/>
    <w:rsid w:val="00E9500E"/>
    <w:rsid w:val="00E95821"/>
    <w:rsid w:val="00E958D2"/>
    <w:rsid w:val="00E969BD"/>
    <w:rsid w:val="00E96BE0"/>
    <w:rsid w:val="00E97674"/>
    <w:rsid w:val="00E97D3E"/>
    <w:rsid w:val="00E97F6C"/>
    <w:rsid w:val="00EA03DF"/>
    <w:rsid w:val="00EA0906"/>
    <w:rsid w:val="00EA0C73"/>
    <w:rsid w:val="00EA0DC3"/>
    <w:rsid w:val="00EA0F07"/>
    <w:rsid w:val="00EA2224"/>
    <w:rsid w:val="00EA2938"/>
    <w:rsid w:val="00EA2C3B"/>
    <w:rsid w:val="00EA33ED"/>
    <w:rsid w:val="00EA342B"/>
    <w:rsid w:val="00EA3A1D"/>
    <w:rsid w:val="00EA3ADD"/>
    <w:rsid w:val="00EA3EEB"/>
    <w:rsid w:val="00EA44BE"/>
    <w:rsid w:val="00EA488B"/>
    <w:rsid w:val="00EA532A"/>
    <w:rsid w:val="00EA5470"/>
    <w:rsid w:val="00EA5AF4"/>
    <w:rsid w:val="00EA5D2B"/>
    <w:rsid w:val="00EA6655"/>
    <w:rsid w:val="00EA7120"/>
    <w:rsid w:val="00EA758F"/>
    <w:rsid w:val="00EA7B31"/>
    <w:rsid w:val="00EB0430"/>
    <w:rsid w:val="00EB06B2"/>
    <w:rsid w:val="00EB0821"/>
    <w:rsid w:val="00EB0B20"/>
    <w:rsid w:val="00EB0B84"/>
    <w:rsid w:val="00EB0C01"/>
    <w:rsid w:val="00EB0F1E"/>
    <w:rsid w:val="00EB2208"/>
    <w:rsid w:val="00EB2964"/>
    <w:rsid w:val="00EB2ACE"/>
    <w:rsid w:val="00EB2C07"/>
    <w:rsid w:val="00EB2EA1"/>
    <w:rsid w:val="00EB3479"/>
    <w:rsid w:val="00EB3525"/>
    <w:rsid w:val="00EB4225"/>
    <w:rsid w:val="00EB463F"/>
    <w:rsid w:val="00EB4675"/>
    <w:rsid w:val="00EB50E2"/>
    <w:rsid w:val="00EB582C"/>
    <w:rsid w:val="00EB5C1B"/>
    <w:rsid w:val="00EB663A"/>
    <w:rsid w:val="00EB69E9"/>
    <w:rsid w:val="00EB7B77"/>
    <w:rsid w:val="00EB7D10"/>
    <w:rsid w:val="00EB7D5E"/>
    <w:rsid w:val="00EC05A9"/>
    <w:rsid w:val="00EC0877"/>
    <w:rsid w:val="00EC1532"/>
    <w:rsid w:val="00EC20DB"/>
    <w:rsid w:val="00EC2EF3"/>
    <w:rsid w:val="00EC3038"/>
    <w:rsid w:val="00EC34AA"/>
    <w:rsid w:val="00EC3919"/>
    <w:rsid w:val="00EC3AD7"/>
    <w:rsid w:val="00EC4450"/>
    <w:rsid w:val="00EC5616"/>
    <w:rsid w:val="00EC5883"/>
    <w:rsid w:val="00EC5BDB"/>
    <w:rsid w:val="00EC6508"/>
    <w:rsid w:val="00EC6513"/>
    <w:rsid w:val="00EC6A33"/>
    <w:rsid w:val="00EC6F95"/>
    <w:rsid w:val="00EC72BB"/>
    <w:rsid w:val="00EC7560"/>
    <w:rsid w:val="00ED0200"/>
    <w:rsid w:val="00ED18F6"/>
    <w:rsid w:val="00ED1AF8"/>
    <w:rsid w:val="00ED1E52"/>
    <w:rsid w:val="00ED25D3"/>
    <w:rsid w:val="00ED355B"/>
    <w:rsid w:val="00ED394A"/>
    <w:rsid w:val="00ED3BC2"/>
    <w:rsid w:val="00ED4E42"/>
    <w:rsid w:val="00ED5E4E"/>
    <w:rsid w:val="00ED6F28"/>
    <w:rsid w:val="00ED7439"/>
    <w:rsid w:val="00ED760A"/>
    <w:rsid w:val="00EE009A"/>
    <w:rsid w:val="00EE0108"/>
    <w:rsid w:val="00EE0B28"/>
    <w:rsid w:val="00EE1159"/>
    <w:rsid w:val="00EE12EC"/>
    <w:rsid w:val="00EE2343"/>
    <w:rsid w:val="00EE3DBB"/>
    <w:rsid w:val="00EE42BD"/>
    <w:rsid w:val="00EE4354"/>
    <w:rsid w:val="00EE43A8"/>
    <w:rsid w:val="00EE4830"/>
    <w:rsid w:val="00EE4850"/>
    <w:rsid w:val="00EE4891"/>
    <w:rsid w:val="00EE4B8D"/>
    <w:rsid w:val="00EE6507"/>
    <w:rsid w:val="00EE7123"/>
    <w:rsid w:val="00EE7D3C"/>
    <w:rsid w:val="00EF0E6D"/>
    <w:rsid w:val="00EF0F6F"/>
    <w:rsid w:val="00EF1E5A"/>
    <w:rsid w:val="00EF28AA"/>
    <w:rsid w:val="00EF28C6"/>
    <w:rsid w:val="00EF2ACF"/>
    <w:rsid w:val="00EF2D04"/>
    <w:rsid w:val="00EF2E9D"/>
    <w:rsid w:val="00EF3841"/>
    <w:rsid w:val="00EF3A2C"/>
    <w:rsid w:val="00EF3DBC"/>
    <w:rsid w:val="00EF4B1B"/>
    <w:rsid w:val="00EF4C33"/>
    <w:rsid w:val="00EF4EDC"/>
    <w:rsid w:val="00EF5089"/>
    <w:rsid w:val="00EF585C"/>
    <w:rsid w:val="00EF6388"/>
    <w:rsid w:val="00EF72B1"/>
    <w:rsid w:val="00EF784F"/>
    <w:rsid w:val="00EF79E9"/>
    <w:rsid w:val="00EF7BB4"/>
    <w:rsid w:val="00EF7F50"/>
    <w:rsid w:val="00F01A5F"/>
    <w:rsid w:val="00F02B18"/>
    <w:rsid w:val="00F030C2"/>
    <w:rsid w:val="00F03410"/>
    <w:rsid w:val="00F0387D"/>
    <w:rsid w:val="00F03F2D"/>
    <w:rsid w:val="00F048F4"/>
    <w:rsid w:val="00F04DC8"/>
    <w:rsid w:val="00F05A94"/>
    <w:rsid w:val="00F060B5"/>
    <w:rsid w:val="00F06654"/>
    <w:rsid w:val="00F066F7"/>
    <w:rsid w:val="00F07B85"/>
    <w:rsid w:val="00F07BF7"/>
    <w:rsid w:val="00F10197"/>
    <w:rsid w:val="00F10434"/>
    <w:rsid w:val="00F10722"/>
    <w:rsid w:val="00F10AC9"/>
    <w:rsid w:val="00F10F29"/>
    <w:rsid w:val="00F1102C"/>
    <w:rsid w:val="00F11777"/>
    <w:rsid w:val="00F11D06"/>
    <w:rsid w:val="00F11E99"/>
    <w:rsid w:val="00F12615"/>
    <w:rsid w:val="00F126BC"/>
    <w:rsid w:val="00F12A86"/>
    <w:rsid w:val="00F12B0B"/>
    <w:rsid w:val="00F12BF1"/>
    <w:rsid w:val="00F12C7F"/>
    <w:rsid w:val="00F12FE6"/>
    <w:rsid w:val="00F13D9E"/>
    <w:rsid w:val="00F140B3"/>
    <w:rsid w:val="00F14E8E"/>
    <w:rsid w:val="00F1533C"/>
    <w:rsid w:val="00F16439"/>
    <w:rsid w:val="00F16C30"/>
    <w:rsid w:val="00F16EEE"/>
    <w:rsid w:val="00F172D6"/>
    <w:rsid w:val="00F17A82"/>
    <w:rsid w:val="00F2042A"/>
    <w:rsid w:val="00F204B1"/>
    <w:rsid w:val="00F213C6"/>
    <w:rsid w:val="00F21466"/>
    <w:rsid w:val="00F21638"/>
    <w:rsid w:val="00F21849"/>
    <w:rsid w:val="00F21B6E"/>
    <w:rsid w:val="00F21F86"/>
    <w:rsid w:val="00F22898"/>
    <w:rsid w:val="00F23531"/>
    <w:rsid w:val="00F235FB"/>
    <w:rsid w:val="00F23DD7"/>
    <w:rsid w:val="00F24D56"/>
    <w:rsid w:val="00F25BB5"/>
    <w:rsid w:val="00F25ED4"/>
    <w:rsid w:val="00F26002"/>
    <w:rsid w:val="00F26357"/>
    <w:rsid w:val="00F26A77"/>
    <w:rsid w:val="00F26F15"/>
    <w:rsid w:val="00F26FCE"/>
    <w:rsid w:val="00F271F9"/>
    <w:rsid w:val="00F310FD"/>
    <w:rsid w:val="00F31771"/>
    <w:rsid w:val="00F31B21"/>
    <w:rsid w:val="00F3214A"/>
    <w:rsid w:val="00F32E7F"/>
    <w:rsid w:val="00F33955"/>
    <w:rsid w:val="00F33D92"/>
    <w:rsid w:val="00F34042"/>
    <w:rsid w:val="00F34227"/>
    <w:rsid w:val="00F3463B"/>
    <w:rsid w:val="00F34E04"/>
    <w:rsid w:val="00F35717"/>
    <w:rsid w:val="00F35CA7"/>
    <w:rsid w:val="00F36754"/>
    <w:rsid w:val="00F376D1"/>
    <w:rsid w:val="00F377DE"/>
    <w:rsid w:val="00F400F2"/>
    <w:rsid w:val="00F419E8"/>
    <w:rsid w:val="00F421CB"/>
    <w:rsid w:val="00F42350"/>
    <w:rsid w:val="00F43195"/>
    <w:rsid w:val="00F432E8"/>
    <w:rsid w:val="00F43523"/>
    <w:rsid w:val="00F44CCD"/>
    <w:rsid w:val="00F44D8F"/>
    <w:rsid w:val="00F44E8E"/>
    <w:rsid w:val="00F453FE"/>
    <w:rsid w:val="00F45EAD"/>
    <w:rsid w:val="00F46552"/>
    <w:rsid w:val="00F469A7"/>
    <w:rsid w:val="00F46E93"/>
    <w:rsid w:val="00F46FAE"/>
    <w:rsid w:val="00F47874"/>
    <w:rsid w:val="00F504DA"/>
    <w:rsid w:val="00F50720"/>
    <w:rsid w:val="00F5095B"/>
    <w:rsid w:val="00F52DB4"/>
    <w:rsid w:val="00F53CCE"/>
    <w:rsid w:val="00F53EDD"/>
    <w:rsid w:val="00F5483A"/>
    <w:rsid w:val="00F55003"/>
    <w:rsid w:val="00F55A88"/>
    <w:rsid w:val="00F56547"/>
    <w:rsid w:val="00F571D9"/>
    <w:rsid w:val="00F57206"/>
    <w:rsid w:val="00F62F6D"/>
    <w:rsid w:val="00F62F72"/>
    <w:rsid w:val="00F63467"/>
    <w:rsid w:val="00F636F6"/>
    <w:rsid w:val="00F638D4"/>
    <w:rsid w:val="00F64225"/>
    <w:rsid w:val="00F64C5B"/>
    <w:rsid w:val="00F64D9C"/>
    <w:rsid w:val="00F65BA0"/>
    <w:rsid w:val="00F6645C"/>
    <w:rsid w:val="00F67A3D"/>
    <w:rsid w:val="00F70427"/>
    <w:rsid w:val="00F70546"/>
    <w:rsid w:val="00F7131C"/>
    <w:rsid w:val="00F71622"/>
    <w:rsid w:val="00F72805"/>
    <w:rsid w:val="00F73037"/>
    <w:rsid w:val="00F73658"/>
    <w:rsid w:val="00F7375C"/>
    <w:rsid w:val="00F741E7"/>
    <w:rsid w:val="00F7480C"/>
    <w:rsid w:val="00F7501F"/>
    <w:rsid w:val="00F7586B"/>
    <w:rsid w:val="00F758B3"/>
    <w:rsid w:val="00F75CB7"/>
    <w:rsid w:val="00F75FDF"/>
    <w:rsid w:val="00F76D2F"/>
    <w:rsid w:val="00F7785B"/>
    <w:rsid w:val="00F817A7"/>
    <w:rsid w:val="00F82B1D"/>
    <w:rsid w:val="00F82B66"/>
    <w:rsid w:val="00F82C11"/>
    <w:rsid w:val="00F82CB6"/>
    <w:rsid w:val="00F83034"/>
    <w:rsid w:val="00F830EF"/>
    <w:rsid w:val="00F833EE"/>
    <w:rsid w:val="00F83CE1"/>
    <w:rsid w:val="00F84288"/>
    <w:rsid w:val="00F8493B"/>
    <w:rsid w:val="00F8497B"/>
    <w:rsid w:val="00F85044"/>
    <w:rsid w:val="00F85198"/>
    <w:rsid w:val="00F85B7A"/>
    <w:rsid w:val="00F86811"/>
    <w:rsid w:val="00F87724"/>
    <w:rsid w:val="00F877EC"/>
    <w:rsid w:val="00F878F4"/>
    <w:rsid w:val="00F903EF"/>
    <w:rsid w:val="00F9072A"/>
    <w:rsid w:val="00F909F1"/>
    <w:rsid w:val="00F90AE6"/>
    <w:rsid w:val="00F919C9"/>
    <w:rsid w:val="00F92C44"/>
    <w:rsid w:val="00F93808"/>
    <w:rsid w:val="00F95069"/>
    <w:rsid w:val="00F957BB"/>
    <w:rsid w:val="00F95960"/>
    <w:rsid w:val="00F961F8"/>
    <w:rsid w:val="00F9651B"/>
    <w:rsid w:val="00F96E96"/>
    <w:rsid w:val="00F97106"/>
    <w:rsid w:val="00F9788A"/>
    <w:rsid w:val="00F97C5F"/>
    <w:rsid w:val="00F97F3A"/>
    <w:rsid w:val="00FA0162"/>
    <w:rsid w:val="00FA11F0"/>
    <w:rsid w:val="00FA1258"/>
    <w:rsid w:val="00FA13E3"/>
    <w:rsid w:val="00FA1F75"/>
    <w:rsid w:val="00FA2173"/>
    <w:rsid w:val="00FA233D"/>
    <w:rsid w:val="00FA2A60"/>
    <w:rsid w:val="00FA2CE9"/>
    <w:rsid w:val="00FA322D"/>
    <w:rsid w:val="00FA3624"/>
    <w:rsid w:val="00FA3F1F"/>
    <w:rsid w:val="00FA5430"/>
    <w:rsid w:val="00FA7680"/>
    <w:rsid w:val="00FA7E9E"/>
    <w:rsid w:val="00FB0943"/>
    <w:rsid w:val="00FB113C"/>
    <w:rsid w:val="00FB163C"/>
    <w:rsid w:val="00FB1648"/>
    <w:rsid w:val="00FB1E0B"/>
    <w:rsid w:val="00FB374A"/>
    <w:rsid w:val="00FB5BAB"/>
    <w:rsid w:val="00FB60A4"/>
    <w:rsid w:val="00FC00A5"/>
    <w:rsid w:val="00FC0FB6"/>
    <w:rsid w:val="00FC127E"/>
    <w:rsid w:val="00FC1426"/>
    <w:rsid w:val="00FC1440"/>
    <w:rsid w:val="00FC2995"/>
    <w:rsid w:val="00FC2E42"/>
    <w:rsid w:val="00FC2EA1"/>
    <w:rsid w:val="00FC3A2B"/>
    <w:rsid w:val="00FC4016"/>
    <w:rsid w:val="00FC4A39"/>
    <w:rsid w:val="00FC5066"/>
    <w:rsid w:val="00FC514E"/>
    <w:rsid w:val="00FC5B36"/>
    <w:rsid w:val="00FD0A6D"/>
    <w:rsid w:val="00FD11C4"/>
    <w:rsid w:val="00FD363C"/>
    <w:rsid w:val="00FD39CA"/>
    <w:rsid w:val="00FD3CEA"/>
    <w:rsid w:val="00FD3D50"/>
    <w:rsid w:val="00FD4250"/>
    <w:rsid w:val="00FD604D"/>
    <w:rsid w:val="00FD663B"/>
    <w:rsid w:val="00FD6B5C"/>
    <w:rsid w:val="00FE04AD"/>
    <w:rsid w:val="00FE0974"/>
    <w:rsid w:val="00FE14F3"/>
    <w:rsid w:val="00FE1E54"/>
    <w:rsid w:val="00FE3864"/>
    <w:rsid w:val="00FE3946"/>
    <w:rsid w:val="00FE3F74"/>
    <w:rsid w:val="00FE3FBE"/>
    <w:rsid w:val="00FE4A5E"/>
    <w:rsid w:val="00FE4E1E"/>
    <w:rsid w:val="00FE4E5B"/>
    <w:rsid w:val="00FE5016"/>
    <w:rsid w:val="00FE5534"/>
    <w:rsid w:val="00FE57AD"/>
    <w:rsid w:val="00FE6BC6"/>
    <w:rsid w:val="00FE76E8"/>
    <w:rsid w:val="00FE77CD"/>
    <w:rsid w:val="00FE78CA"/>
    <w:rsid w:val="00FE7CB4"/>
    <w:rsid w:val="00FF24CA"/>
    <w:rsid w:val="00FF2BE0"/>
    <w:rsid w:val="00FF314F"/>
    <w:rsid w:val="00FF4D88"/>
    <w:rsid w:val="00FF5360"/>
    <w:rsid w:val="00FF59A9"/>
    <w:rsid w:val="00FF5E40"/>
    <w:rsid w:val="00FF6393"/>
    <w:rsid w:val="00FF6606"/>
    <w:rsid w:val="00FF6B2C"/>
    <w:rsid w:val="00FF6BEE"/>
    <w:rsid w:val="00FF6EB0"/>
    <w:rsid w:val="00FF6FA2"/>
    <w:rsid w:val="00FF70B3"/>
    <w:rsid w:val="00FF75BC"/>
    <w:rsid w:val="00FF786E"/>
    <w:rsid w:val="00FF7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FE00D"/>
  <w15:docId w15:val="{03887FA7-F479-469D-9B3B-FD1D0CDC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4C6DA3"/>
    <w:pPr>
      <w:ind w:firstLine="567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4744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4744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4744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47448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60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07160C"/>
  </w:style>
  <w:style w:type="paragraph" w:styleId="a5">
    <w:name w:val="footer"/>
    <w:basedOn w:val="a"/>
    <w:link w:val="a6"/>
    <w:uiPriority w:val="99"/>
    <w:unhideWhenUsed/>
    <w:rsid w:val="0007160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07160C"/>
  </w:style>
  <w:style w:type="paragraph" w:styleId="a7">
    <w:name w:val="Balloon Text"/>
    <w:basedOn w:val="a"/>
    <w:link w:val="a8"/>
    <w:uiPriority w:val="99"/>
    <w:semiHidden/>
    <w:unhideWhenUsed/>
    <w:rsid w:val="000716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160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C30DC4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C878E0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4600F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600F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600FB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600FB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E47448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E47448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4600FB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E4744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E47448"/>
    <w:rPr>
      <w:color w:val="0000FF"/>
      <w:u w:val="none"/>
    </w:rPr>
  </w:style>
  <w:style w:type="paragraph" w:customStyle="1" w:styleId="Application">
    <w:name w:val="Application!Приложение"/>
    <w:rsid w:val="00E47448"/>
    <w:pPr>
      <w:spacing w:before="120" w:after="120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E47448"/>
    <w:pPr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E47448"/>
    <w:pPr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E47448"/>
    <w:pPr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E4744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7FFA5-C334-4FAC-8476-EC388F65A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46</TotalTime>
  <Pages>7</Pages>
  <Words>2218</Words>
  <Characters>12647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Elza</dc:creator>
  <cp:lastModifiedBy>Пользователь Windows</cp:lastModifiedBy>
  <cp:revision>6</cp:revision>
  <cp:lastPrinted>2021-04-07T11:54:00Z</cp:lastPrinted>
  <dcterms:created xsi:type="dcterms:W3CDTF">2021-03-23T14:05:00Z</dcterms:created>
  <dcterms:modified xsi:type="dcterms:W3CDTF">2021-04-09T05:38:00Z</dcterms:modified>
</cp:coreProperties>
</file>