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00" w:rsidRDefault="00CE0800" w:rsidP="006E38E8">
      <w:pPr>
        <w:pStyle w:val="BodyTextIndent2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E38E8">
        <w:rPr>
          <w:rFonts w:ascii="Times New Roman" w:hAnsi="Times New Roman"/>
          <w:sz w:val="28"/>
          <w:szCs w:val="28"/>
        </w:rPr>
        <w:t xml:space="preserve">Прокуратурой Камско-Устьинского района проведена проверка </w:t>
      </w:r>
      <w:r>
        <w:rPr>
          <w:rFonts w:ascii="Times New Roman" w:hAnsi="Times New Roman"/>
          <w:sz w:val="28"/>
          <w:szCs w:val="28"/>
        </w:rPr>
        <w:t>по коллективному обращению работников</w:t>
      </w:r>
      <w:r w:rsidRPr="00E900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открытого акционерного </w:t>
      </w:r>
      <w:r w:rsidRPr="006E38E8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6E38E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Куйбышевско-Затонские коммунальные сети</w:t>
      </w:r>
      <w:r w:rsidRPr="006E38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8E8">
        <w:rPr>
          <w:rFonts w:ascii="Times New Roman" w:hAnsi="Times New Roman"/>
          <w:sz w:val="28"/>
          <w:szCs w:val="28"/>
        </w:rPr>
        <w:t xml:space="preserve">соблюдения требований трудового законодательства. </w:t>
      </w:r>
    </w:p>
    <w:p w:rsidR="00CE0800" w:rsidRDefault="00CE0800" w:rsidP="00E9003B">
      <w:pPr>
        <w:pStyle w:val="BodyTextIndent2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9003B">
        <w:rPr>
          <w:rFonts w:ascii="Times New Roman" w:hAnsi="Times New Roman"/>
          <w:sz w:val="28"/>
          <w:szCs w:val="28"/>
        </w:rPr>
        <w:t>Проведенной проверкой установлено, что указанное общество по состоянию на 0</w:t>
      </w:r>
      <w:r>
        <w:rPr>
          <w:rFonts w:ascii="Times New Roman" w:hAnsi="Times New Roman"/>
          <w:sz w:val="28"/>
          <w:szCs w:val="28"/>
        </w:rPr>
        <w:t>4</w:t>
      </w:r>
      <w:r w:rsidRPr="00E900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E9003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E9003B">
        <w:rPr>
          <w:rFonts w:ascii="Times New Roman" w:hAnsi="Times New Roman"/>
          <w:sz w:val="28"/>
          <w:szCs w:val="28"/>
        </w:rPr>
        <w:t xml:space="preserve"> в нарушение требований статьи 136 Трудового кодекса Российской Федерации имеет задолженность по заработной плате перед </w:t>
      </w:r>
      <w:r>
        <w:rPr>
          <w:rFonts w:ascii="Times New Roman" w:hAnsi="Times New Roman"/>
          <w:sz w:val="28"/>
          <w:szCs w:val="28"/>
        </w:rPr>
        <w:t xml:space="preserve">уволенными </w:t>
      </w:r>
      <w:r w:rsidRPr="00E9003B">
        <w:rPr>
          <w:rFonts w:ascii="Times New Roman" w:hAnsi="Times New Roman"/>
          <w:sz w:val="28"/>
          <w:szCs w:val="28"/>
        </w:rPr>
        <w:t xml:space="preserve">работниками за </w:t>
      </w:r>
      <w:r>
        <w:rPr>
          <w:rFonts w:ascii="Times New Roman" w:hAnsi="Times New Roman"/>
          <w:sz w:val="28"/>
          <w:szCs w:val="28"/>
        </w:rPr>
        <w:t>апрель, май, июнь, июль</w:t>
      </w:r>
      <w:r w:rsidRPr="00E9003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E9003B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и полагающиеся при увольнении компенсации за неиспользованный отпуск </w:t>
      </w:r>
      <w:r w:rsidRPr="00E9003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более 789 тыс.</w:t>
      </w:r>
      <w:r w:rsidRPr="00E9003B">
        <w:rPr>
          <w:rFonts w:ascii="Times New Roman" w:hAnsi="Times New Roman"/>
          <w:sz w:val="28"/>
          <w:szCs w:val="28"/>
        </w:rPr>
        <w:t xml:space="preserve"> рублей.</w:t>
      </w:r>
    </w:p>
    <w:p w:rsidR="00CE0800" w:rsidRDefault="00CE0800" w:rsidP="00E9003B">
      <w:pPr>
        <w:pStyle w:val="BodyTextIndent2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проверки п</w:t>
      </w:r>
      <w:r w:rsidRPr="00E9003B">
        <w:rPr>
          <w:rFonts w:ascii="Times New Roman" w:hAnsi="Times New Roman"/>
          <w:sz w:val="28"/>
          <w:szCs w:val="28"/>
        </w:rPr>
        <w:t>рокуратурой района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E9003B">
        <w:rPr>
          <w:rFonts w:ascii="Times New Roman" w:hAnsi="Times New Roman"/>
          <w:sz w:val="28"/>
          <w:szCs w:val="28"/>
        </w:rPr>
        <w:t>ировому судье судебного участка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03B">
        <w:rPr>
          <w:rFonts w:ascii="Times New Roman" w:hAnsi="Times New Roman"/>
          <w:sz w:val="28"/>
          <w:szCs w:val="28"/>
        </w:rPr>
        <w:t>по Камско-Устьинскому судебному району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03B">
        <w:rPr>
          <w:rFonts w:ascii="Times New Roman" w:hAnsi="Times New Roman"/>
          <w:sz w:val="28"/>
          <w:szCs w:val="28"/>
        </w:rPr>
        <w:t>подан</w:t>
      </w:r>
      <w:r>
        <w:rPr>
          <w:rFonts w:ascii="Times New Roman" w:hAnsi="Times New Roman"/>
          <w:sz w:val="28"/>
          <w:szCs w:val="28"/>
        </w:rPr>
        <w:t>о 11</w:t>
      </w:r>
      <w:r w:rsidRPr="00E9003B">
        <w:rPr>
          <w:rFonts w:ascii="Times New Roman" w:hAnsi="Times New Roman"/>
          <w:sz w:val="28"/>
          <w:szCs w:val="28"/>
        </w:rPr>
        <w:t xml:space="preserve"> исковы</w:t>
      </w:r>
      <w:r>
        <w:rPr>
          <w:rFonts w:ascii="Times New Roman" w:hAnsi="Times New Roman"/>
          <w:sz w:val="28"/>
          <w:szCs w:val="28"/>
        </w:rPr>
        <w:t>х</w:t>
      </w:r>
      <w:r w:rsidRPr="00E9003B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й о вынесении судебного приказа </w:t>
      </w:r>
      <w:r w:rsidRPr="00E9003B">
        <w:rPr>
          <w:rFonts w:ascii="Times New Roman" w:hAnsi="Times New Roman"/>
          <w:sz w:val="28"/>
        </w:rPr>
        <w:t xml:space="preserve">о взыскании с </w:t>
      </w:r>
      <w:r>
        <w:rPr>
          <w:rFonts w:ascii="Times New Roman" w:hAnsi="Times New Roman"/>
          <w:sz w:val="28"/>
          <w:szCs w:val="28"/>
        </w:rPr>
        <w:t xml:space="preserve">открытого акционерного </w:t>
      </w:r>
      <w:r w:rsidRPr="006E38E8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6E38E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Куйбышевско-Затонские коммунальные сети</w:t>
      </w:r>
      <w:r w:rsidRPr="006E38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03B">
        <w:rPr>
          <w:rFonts w:ascii="Times New Roman" w:hAnsi="Times New Roman"/>
          <w:sz w:val="28"/>
        </w:rPr>
        <w:t>задолженности по заработной плате</w:t>
      </w:r>
      <w:r w:rsidRPr="00E900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настоящее время заявления удовлетворены.</w:t>
      </w:r>
    </w:p>
    <w:p w:rsidR="00CE0800" w:rsidRDefault="00CE0800" w:rsidP="006E38E8">
      <w:pPr>
        <w:pStyle w:val="BodyTextIndent2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</w:p>
    <w:p w:rsidR="00CE0800" w:rsidRDefault="00CE0800" w:rsidP="00EB4D9E">
      <w:pPr>
        <w:pStyle w:val="BodyTextIndent"/>
        <w:tabs>
          <w:tab w:val="left" w:pos="0"/>
        </w:tabs>
      </w:pPr>
    </w:p>
    <w:p w:rsidR="00CE0800" w:rsidRPr="004F3F55" w:rsidRDefault="00CE0800" w:rsidP="00134B7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3F55">
        <w:rPr>
          <w:rFonts w:ascii="Times New Roman" w:hAnsi="Times New Roman"/>
          <w:color w:val="000000"/>
          <w:sz w:val="28"/>
          <w:szCs w:val="28"/>
        </w:rPr>
        <w:t xml:space="preserve">Помощник прокурора </w:t>
      </w:r>
    </w:p>
    <w:p w:rsidR="00CE0800" w:rsidRPr="004F3F55" w:rsidRDefault="00CE0800" w:rsidP="00134B7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3F55">
        <w:rPr>
          <w:rFonts w:ascii="Times New Roman" w:hAnsi="Times New Roman"/>
          <w:color w:val="000000"/>
          <w:sz w:val="28"/>
          <w:szCs w:val="28"/>
        </w:rPr>
        <w:t xml:space="preserve">Камско-Устьинского района     </w:t>
      </w:r>
    </w:p>
    <w:p w:rsidR="00CE0800" w:rsidRPr="004F3F55" w:rsidRDefault="00CE0800" w:rsidP="00134B7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3F55">
        <w:rPr>
          <w:rFonts w:ascii="Times New Roman" w:hAnsi="Times New Roman"/>
          <w:color w:val="000000"/>
          <w:sz w:val="28"/>
          <w:szCs w:val="28"/>
        </w:rPr>
        <w:t xml:space="preserve">Г.В. Шакурова </w:t>
      </w:r>
    </w:p>
    <w:p w:rsidR="00CE0800" w:rsidRPr="004F3F55" w:rsidRDefault="00CE0800" w:rsidP="00134B7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27.10. 2022</w:t>
      </w:r>
      <w:r w:rsidRPr="004F3F55">
        <w:rPr>
          <w:rFonts w:ascii="Times New Roman" w:hAnsi="Times New Roman"/>
          <w:color w:val="000000"/>
          <w:sz w:val="28"/>
          <w:szCs w:val="28"/>
        </w:rPr>
        <w:t xml:space="preserve"> года </w:t>
      </w:r>
    </w:p>
    <w:p w:rsidR="00CE0800" w:rsidRDefault="00CE0800" w:rsidP="00134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34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800" w:rsidRDefault="00CE0800" w:rsidP="00167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0800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F87"/>
    <w:rsid w:val="00060B39"/>
    <w:rsid w:val="000753EC"/>
    <w:rsid w:val="00087BB9"/>
    <w:rsid w:val="00092BD3"/>
    <w:rsid w:val="000A14B6"/>
    <w:rsid w:val="000B7364"/>
    <w:rsid w:val="000F6E0C"/>
    <w:rsid w:val="00134B77"/>
    <w:rsid w:val="001356E3"/>
    <w:rsid w:val="00146E75"/>
    <w:rsid w:val="001602FF"/>
    <w:rsid w:val="00167034"/>
    <w:rsid w:val="00167221"/>
    <w:rsid w:val="00173740"/>
    <w:rsid w:val="00182420"/>
    <w:rsid w:val="001A2999"/>
    <w:rsid w:val="001C5418"/>
    <w:rsid w:val="001D3252"/>
    <w:rsid w:val="001D5FB7"/>
    <w:rsid w:val="001F602B"/>
    <w:rsid w:val="0021685B"/>
    <w:rsid w:val="00244A9A"/>
    <w:rsid w:val="00264B1A"/>
    <w:rsid w:val="00267ACB"/>
    <w:rsid w:val="00277BB9"/>
    <w:rsid w:val="00284B20"/>
    <w:rsid w:val="002940D2"/>
    <w:rsid w:val="002C1FE6"/>
    <w:rsid w:val="002E40F0"/>
    <w:rsid w:val="00311C55"/>
    <w:rsid w:val="003717C5"/>
    <w:rsid w:val="00375A15"/>
    <w:rsid w:val="003A68DC"/>
    <w:rsid w:val="003B0E4C"/>
    <w:rsid w:val="003B43D6"/>
    <w:rsid w:val="003F6646"/>
    <w:rsid w:val="00404D22"/>
    <w:rsid w:val="00404F65"/>
    <w:rsid w:val="004055B3"/>
    <w:rsid w:val="0041001F"/>
    <w:rsid w:val="00431B87"/>
    <w:rsid w:val="00433B11"/>
    <w:rsid w:val="00435038"/>
    <w:rsid w:val="00457467"/>
    <w:rsid w:val="004645EA"/>
    <w:rsid w:val="0046569B"/>
    <w:rsid w:val="00482220"/>
    <w:rsid w:val="004C2FE3"/>
    <w:rsid w:val="004D034B"/>
    <w:rsid w:val="004F3F55"/>
    <w:rsid w:val="004F495A"/>
    <w:rsid w:val="005032A3"/>
    <w:rsid w:val="00506D38"/>
    <w:rsid w:val="005072F1"/>
    <w:rsid w:val="00531B7C"/>
    <w:rsid w:val="00532D71"/>
    <w:rsid w:val="00547ACC"/>
    <w:rsid w:val="00561811"/>
    <w:rsid w:val="005862C7"/>
    <w:rsid w:val="005870DB"/>
    <w:rsid w:val="00595ADB"/>
    <w:rsid w:val="005E35E4"/>
    <w:rsid w:val="00644AB2"/>
    <w:rsid w:val="00653F89"/>
    <w:rsid w:val="00657C2B"/>
    <w:rsid w:val="00674033"/>
    <w:rsid w:val="0068077B"/>
    <w:rsid w:val="00683525"/>
    <w:rsid w:val="0068428F"/>
    <w:rsid w:val="006A5115"/>
    <w:rsid w:val="006B2F8C"/>
    <w:rsid w:val="006C6608"/>
    <w:rsid w:val="006E2F65"/>
    <w:rsid w:val="006E38E8"/>
    <w:rsid w:val="006E72E6"/>
    <w:rsid w:val="006F7D59"/>
    <w:rsid w:val="0071362A"/>
    <w:rsid w:val="007161FB"/>
    <w:rsid w:val="00723EA3"/>
    <w:rsid w:val="00754A65"/>
    <w:rsid w:val="007642A8"/>
    <w:rsid w:val="007844AB"/>
    <w:rsid w:val="007A21D7"/>
    <w:rsid w:val="007A4929"/>
    <w:rsid w:val="007A73DA"/>
    <w:rsid w:val="007F0AA4"/>
    <w:rsid w:val="007F1CF7"/>
    <w:rsid w:val="00817C1F"/>
    <w:rsid w:val="00886B57"/>
    <w:rsid w:val="008874B8"/>
    <w:rsid w:val="008A31E7"/>
    <w:rsid w:val="008B582C"/>
    <w:rsid w:val="008C260D"/>
    <w:rsid w:val="008E0E0B"/>
    <w:rsid w:val="009177AD"/>
    <w:rsid w:val="0094684F"/>
    <w:rsid w:val="009504DB"/>
    <w:rsid w:val="009549D5"/>
    <w:rsid w:val="009B2EDE"/>
    <w:rsid w:val="009C0A66"/>
    <w:rsid w:val="009E176B"/>
    <w:rsid w:val="009F5393"/>
    <w:rsid w:val="00A01215"/>
    <w:rsid w:val="00A050F6"/>
    <w:rsid w:val="00A068AD"/>
    <w:rsid w:val="00A22E73"/>
    <w:rsid w:val="00A34BC9"/>
    <w:rsid w:val="00A35966"/>
    <w:rsid w:val="00A417B1"/>
    <w:rsid w:val="00A4614D"/>
    <w:rsid w:val="00A66DDC"/>
    <w:rsid w:val="00A72CB5"/>
    <w:rsid w:val="00A96334"/>
    <w:rsid w:val="00AC7F7E"/>
    <w:rsid w:val="00AD20B7"/>
    <w:rsid w:val="00AE6A4E"/>
    <w:rsid w:val="00AF228A"/>
    <w:rsid w:val="00B135C7"/>
    <w:rsid w:val="00B17093"/>
    <w:rsid w:val="00B6193B"/>
    <w:rsid w:val="00B6411C"/>
    <w:rsid w:val="00B662B7"/>
    <w:rsid w:val="00B8458A"/>
    <w:rsid w:val="00B86A66"/>
    <w:rsid w:val="00B94004"/>
    <w:rsid w:val="00B95446"/>
    <w:rsid w:val="00BA0CDC"/>
    <w:rsid w:val="00BC7278"/>
    <w:rsid w:val="00BC7C47"/>
    <w:rsid w:val="00BF3A9C"/>
    <w:rsid w:val="00C16AB1"/>
    <w:rsid w:val="00C4724E"/>
    <w:rsid w:val="00CA0EC6"/>
    <w:rsid w:val="00CA453F"/>
    <w:rsid w:val="00CD2A04"/>
    <w:rsid w:val="00CE0800"/>
    <w:rsid w:val="00D01207"/>
    <w:rsid w:val="00D06CAD"/>
    <w:rsid w:val="00D31662"/>
    <w:rsid w:val="00D5168E"/>
    <w:rsid w:val="00D90EB1"/>
    <w:rsid w:val="00D9193A"/>
    <w:rsid w:val="00DA1ABF"/>
    <w:rsid w:val="00DD11A4"/>
    <w:rsid w:val="00DE2A3E"/>
    <w:rsid w:val="00DE523E"/>
    <w:rsid w:val="00DE6FBA"/>
    <w:rsid w:val="00DF61E5"/>
    <w:rsid w:val="00E244D8"/>
    <w:rsid w:val="00E2503A"/>
    <w:rsid w:val="00E303EA"/>
    <w:rsid w:val="00E51813"/>
    <w:rsid w:val="00E574BC"/>
    <w:rsid w:val="00E57F87"/>
    <w:rsid w:val="00E612AB"/>
    <w:rsid w:val="00E9003B"/>
    <w:rsid w:val="00EA57D9"/>
    <w:rsid w:val="00EA5952"/>
    <w:rsid w:val="00EB4D9E"/>
    <w:rsid w:val="00EB73F5"/>
    <w:rsid w:val="00ED1BE4"/>
    <w:rsid w:val="00ED2E0F"/>
    <w:rsid w:val="00EF6911"/>
    <w:rsid w:val="00F16A72"/>
    <w:rsid w:val="00F24550"/>
    <w:rsid w:val="00F33C67"/>
    <w:rsid w:val="00F44736"/>
    <w:rsid w:val="00F5445A"/>
    <w:rsid w:val="00F82449"/>
    <w:rsid w:val="00F971BF"/>
    <w:rsid w:val="00FC6BC0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E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7F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F7E"/>
    <w:rPr>
      <w:rFonts w:ascii="Arial" w:hAnsi="Arial"/>
      <w:b/>
      <w:color w:val="26282F"/>
      <w:sz w:val="24"/>
    </w:rPr>
  </w:style>
  <w:style w:type="paragraph" w:styleId="Title">
    <w:name w:val="Title"/>
    <w:basedOn w:val="Normal"/>
    <w:link w:val="TitleChar"/>
    <w:uiPriority w:val="99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22E73"/>
    <w:rPr>
      <w:rFonts w:ascii="Times New Roman" w:hAnsi="Times New Roman"/>
      <w:b/>
      <w:sz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7467"/>
    <w:rPr>
      <w:rFonts w:ascii="Times New Roman" w:hAnsi="Times New Roman"/>
      <w:sz w:val="24"/>
      <w:lang w:val="x-none" w:eastAsia="ru-RU"/>
    </w:rPr>
  </w:style>
  <w:style w:type="paragraph" w:styleId="Header">
    <w:name w:val="header"/>
    <w:basedOn w:val="Normal"/>
    <w:link w:val="HeaderChar"/>
    <w:uiPriority w:val="99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5A15"/>
    <w:rPr>
      <w:rFonts w:ascii="Times New Roman" w:hAnsi="Times New Roman"/>
      <w:sz w:val="20"/>
      <w:lang w:val="x-none" w:eastAsia="ru-RU"/>
    </w:rPr>
  </w:style>
  <w:style w:type="paragraph" w:customStyle="1" w:styleId="ConsPlusNormal">
    <w:name w:val="ConsPlusNormal"/>
    <w:uiPriority w:val="99"/>
    <w:rsid w:val="00DF61E5"/>
    <w:pPr>
      <w:widowControl w:val="0"/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FC6B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C6B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229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2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158</Words>
  <Characters>905</Characters>
  <Application>Microsoft Office Word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2017-06-23T08:09:00Z</cp:lastPrinted>
  <dcterms:created xsi:type="dcterms:W3CDTF">2022-08-22T14:40:00Z</dcterms:created>
  <dcterms:modified xsi:type="dcterms:W3CDTF">2022-10-27T07:36:00Z</dcterms:modified>
</cp:coreProperties>
</file>